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DBDA1" w14:textId="0A37E32B" w:rsidR="0006491C" w:rsidRPr="0097600A" w:rsidRDefault="0006491C" w:rsidP="00682A09">
      <w:pPr>
        <w:rPr>
          <w:rFonts w:ascii="Times New Roman" w:hAnsi="Times New Roman"/>
          <w:b/>
          <w:bCs/>
          <w:sz w:val="24"/>
          <w:szCs w:val="24"/>
        </w:rPr>
      </w:pPr>
    </w:p>
    <w:p w14:paraId="4AFCC120" w14:textId="77777777" w:rsidR="00B21C34" w:rsidRDefault="00B21C34" w:rsidP="00B21C3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D89CE87" w14:textId="77777777" w:rsidR="00B21C34" w:rsidRDefault="00B21C34" w:rsidP="00B21C3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50E9A34" w14:textId="03A779EA" w:rsidR="003F1799" w:rsidRPr="0097600A" w:rsidRDefault="00B21C34" w:rsidP="00B21C34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МБОУ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СОШ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№29 ДОШКОЛЬНОЕ ОТДЕЛЕНИЕ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СЕМИЦВЕТИК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»</w:t>
      </w:r>
    </w:p>
    <w:p w14:paraId="32D6D2E8" w14:textId="7665E485" w:rsidR="003F1799" w:rsidRPr="0097600A" w:rsidRDefault="003F1799" w:rsidP="001B3965">
      <w:pPr>
        <w:rPr>
          <w:rFonts w:ascii="Times New Roman" w:hAnsi="Times New Roman"/>
          <w:b/>
          <w:bCs/>
          <w:sz w:val="24"/>
          <w:szCs w:val="24"/>
        </w:rPr>
      </w:pPr>
    </w:p>
    <w:p w14:paraId="3DFCC524" w14:textId="2523D59D" w:rsidR="003F1799" w:rsidRPr="0097600A" w:rsidRDefault="003F1799" w:rsidP="001B3965">
      <w:pPr>
        <w:rPr>
          <w:rFonts w:ascii="Times New Roman" w:hAnsi="Times New Roman"/>
          <w:b/>
          <w:bCs/>
          <w:sz w:val="24"/>
          <w:szCs w:val="24"/>
        </w:rPr>
      </w:pPr>
    </w:p>
    <w:p w14:paraId="6AC6B236" w14:textId="63AFBB13" w:rsidR="003F1799" w:rsidRPr="0097600A" w:rsidRDefault="003F1799" w:rsidP="001B3965">
      <w:pPr>
        <w:rPr>
          <w:rFonts w:ascii="Times New Roman" w:hAnsi="Times New Roman"/>
          <w:b/>
          <w:bCs/>
          <w:sz w:val="24"/>
          <w:szCs w:val="24"/>
        </w:rPr>
      </w:pPr>
    </w:p>
    <w:p w14:paraId="67A8B2AC" w14:textId="4DDB6A78" w:rsidR="003F1799" w:rsidRPr="0097600A" w:rsidRDefault="003F1799" w:rsidP="001B3965">
      <w:pPr>
        <w:rPr>
          <w:rFonts w:ascii="Times New Roman" w:hAnsi="Times New Roman"/>
          <w:b/>
          <w:bCs/>
          <w:sz w:val="24"/>
          <w:szCs w:val="24"/>
        </w:rPr>
      </w:pPr>
    </w:p>
    <w:p w14:paraId="4349AA7D" w14:textId="5B59702D" w:rsidR="003F1799" w:rsidRPr="0097600A" w:rsidRDefault="003F1799" w:rsidP="001B3965">
      <w:pPr>
        <w:rPr>
          <w:rFonts w:ascii="Times New Roman" w:hAnsi="Times New Roman"/>
          <w:b/>
          <w:bCs/>
          <w:sz w:val="24"/>
          <w:szCs w:val="24"/>
        </w:rPr>
      </w:pPr>
    </w:p>
    <w:p w14:paraId="1131638A" w14:textId="7E817E3C" w:rsidR="00A1612F" w:rsidRPr="0097600A" w:rsidRDefault="00A1612F" w:rsidP="001B3965">
      <w:pPr>
        <w:rPr>
          <w:rFonts w:ascii="Times New Roman" w:hAnsi="Times New Roman"/>
          <w:b/>
          <w:bCs/>
          <w:sz w:val="24"/>
          <w:szCs w:val="24"/>
        </w:rPr>
      </w:pPr>
    </w:p>
    <w:p w14:paraId="48D4D289" w14:textId="18BA3337" w:rsidR="00DB6BAC" w:rsidRPr="0097600A" w:rsidRDefault="00DB6BAC" w:rsidP="001B3965">
      <w:pPr>
        <w:rPr>
          <w:rFonts w:ascii="Times New Roman" w:hAnsi="Times New Roman"/>
          <w:b/>
          <w:bCs/>
          <w:sz w:val="24"/>
          <w:szCs w:val="24"/>
        </w:rPr>
      </w:pPr>
    </w:p>
    <w:p w14:paraId="516CFAAF" w14:textId="5CD9F78B" w:rsidR="00C4561D" w:rsidRPr="00B21C34" w:rsidRDefault="00C4561D" w:rsidP="001B3965">
      <w:pPr>
        <w:rPr>
          <w:rFonts w:ascii="Times New Roman" w:hAnsi="Times New Roman"/>
          <w:bCs/>
          <w:sz w:val="24"/>
          <w:szCs w:val="24"/>
        </w:rPr>
      </w:pPr>
    </w:p>
    <w:p w14:paraId="30FA85E2" w14:textId="15EF08A5" w:rsidR="00C4561D" w:rsidRPr="0097600A" w:rsidRDefault="00C4561D" w:rsidP="001B3965">
      <w:pPr>
        <w:rPr>
          <w:rFonts w:ascii="Times New Roman" w:hAnsi="Times New Roman"/>
          <w:b/>
          <w:bCs/>
          <w:sz w:val="24"/>
          <w:szCs w:val="24"/>
        </w:rPr>
      </w:pPr>
    </w:p>
    <w:p w14:paraId="0E2B57BE" w14:textId="40BEFF2A" w:rsidR="00C4561D" w:rsidRPr="00BF08AB" w:rsidRDefault="00C4561D" w:rsidP="001B3965">
      <w:pPr>
        <w:rPr>
          <w:rFonts w:ascii="Times New Roman" w:hAnsi="Times New Roman"/>
          <w:b/>
          <w:bCs/>
          <w:sz w:val="24"/>
          <w:szCs w:val="24"/>
        </w:rPr>
      </w:pPr>
    </w:p>
    <w:p w14:paraId="7A4FC7B8" w14:textId="61ADD966" w:rsidR="00DA5DB2" w:rsidRPr="0097600A" w:rsidRDefault="00DA5DB2" w:rsidP="001B3965">
      <w:pPr>
        <w:rPr>
          <w:rFonts w:ascii="Times New Roman" w:hAnsi="Times New Roman"/>
          <w:b/>
          <w:bCs/>
          <w:sz w:val="24"/>
          <w:szCs w:val="24"/>
        </w:rPr>
      </w:pPr>
    </w:p>
    <w:p w14:paraId="7067F948" w14:textId="5FD330BF" w:rsidR="00DA5DB2" w:rsidRPr="0097600A" w:rsidRDefault="00DA5DB2" w:rsidP="001B3965">
      <w:pPr>
        <w:rPr>
          <w:rFonts w:ascii="Times New Roman" w:hAnsi="Times New Roman"/>
          <w:b/>
          <w:bCs/>
          <w:sz w:val="24"/>
          <w:szCs w:val="24"/>
        </w:rPr>
      </w:pPr>
    </w:p>
    <w:p w14:paraId="19D555AB" w14:textId="28445245" w:rsidR="00DC4642" w:rsidRDefault="00DC4642" w:rsidP="006B09CA">
      <w:pPr>
        <w:pStyle w:val="1"/>
        <w:rPr>
          <w:rFonts w:ascii="Times New Roman" w:hAnsi="Times New Roman"/>
          <w:b/>
          <w:bCs/>
          <w:color w:val="000000" w:themeColor="text1"/>
          <w:sz w:val="48"/>
          <w:szCs w:val="48"/>
        </w:rPr>
      </w:pPr>
      <w:bookmarkStart w:id="0" w:name="_GoBack"/>
      <w:bookmarkEnd w:id="0"/>
    </w:p>
    <w:p w14:paraId="6014F00A" w14:textId="1E499AB5" w:rsidR="00DC4642" w:rsidRDefault="00DC4642" w:rsidP="006B09CA">
      <w:pPr>
        <w:pStyle w:val="1"/>
        <w:rPr>
          <w:rFonts w:ascii="Times New Roman" w:hAnsi="Times New Roman"/>
          <w:b/>
          <w:bCs/>
          <w:color w:val="000000" w:themeColor="text1"/>
          <w:sz w:val="48"/>
          <w:szCs w:val="48"/>
        </w:rPr>
      </w:pPr>
    </w:p>
    <w:p w14:paraId="08C0DAE3" w14:textId="77777777" w:rsidR="00DC4642" w:rsidRDefault="00DC4642" w:rsidP="006B09CA">
      <w:pPr>
        <w:pStyle w:val="1"/>
        <w:rPr>
          <w:rFonts w:ascii="Times New Roman" w:hAnsi="Times New Roman"/>
          <w:b/>
          <w:bCs/>
          <w:color w:val="000000" w:themeColor="text1"/>
          <w:sz w:val="48"/>
          <w:szCs w:val="48"/>
        </w:rPr>
      </w:pPr>
    </w:p>
    <w:p w14:paraId="24F19E89" w14:textId="2C938F93" w:rsidR="0057205E" w:rsidRPr="0097600A" w:rsidRDefault="001947AB" w:rsidP="006B09CA">
      <w:pPr>
        <w:pStyle w:val="1"/>
        <w:rPr>
          <w:rFonts w:ascii="Times New Roman" w:hAnsi="Times New Roman"/>
          <w:b/>
          <w:bCs/>
          <w:color w:val="000000" w:themeColor="text1"/>
          <w:sz w:val="48"/>
          <w:szCs w:val="48"/>
        </w:rPr>
      </w:pPr>
      <w:r w:rsidRPr="0097600A">
        <w:rPr>
          <w:rFonts w:ascii="Times New Roman" w:hAnsi="Times New Roman"/>
          <w:b/>
          <w:bCs/>
          <w:color w:val="000000" w:themeColor="text1"/>
          <w:sz w:val="48"/>
          <w:szCs w:val="48"/>
        </w:rPr>
        <w:t>ПЕРСПЕКТИВНОЕ</w:t>
      </w:r>
      <w:r w:rsidR="000F7394" w:rsidRPr="0097600A">
        <w:rPr>
          <w:rFonts w:ascii="Times New Roman" w:hAnsi="Times New Roman"/>
          <w:b/>
          <w:bCs/>
          <w:color w:val="000000" w:themeColor="text1"/>
          <w:sz w:val="48"/>
          <w:szCs w:val="48"/>
        </w:rPr>
        <w:t xml:space="preserve"> </w:t>
      </w:r>
      <w:r w:rsidR="0073072B" w:rsidRPr="0097600A">
        <w:rPr>
          <w:rFonts w:ascii="Times New Roman" w:hAnsi="Times New Roman"/>
          <w:b/>
          <w:bCs/>
          <w:color w:val="000000" w:themeColor="text1"/>
          <w:sz w:val="48"/>
          <w:szCs w:val="48"/>
        </w:rPr>
        <w:t>ПЛАНИРОВАНИЕ</w:t>
      </w:r>
    </w:p>
    <w:p w14:paraId="7FB16C34" w14:textId="77777777" w:rsidR="0047664C" w:rsidRPr="0097600A" w:rsidRDefault="0047664C" w:rsidP="006B09CA">
      <w:pPr>
        <w:pStyle w:val="1"/>
        <w:rPr>
          <w:rFonts w:ascii="Times New Roman" w:hAnsi="Times New Roman"/>
          <w:b/>
          <w:bCs/>
          <w:color w:val="000000" w:themeColor="text1"/>
          <w:sz w:val="48"/>
          <w:szCs w:val="48"/>
        </w:rPr>
      </w:pPr>
    </w:p>
    <w:p w14:paraId="3BFC2EFA" w14:textId="7CFD30ED" w:rsidR="004F4586" w:rsidRPr="0097600A" w:rsidRDefault="00AD2EEC" w:rsidP="006B09CA">
      <w:pPr>
        <w:pStyle w:val="1"/>
        <w:rPr>
          <w:rFonts w:ascii="Times New Roman" w:hAnsi="Times New Roman"/>
          <w:b/>
          <w:bCs/>
          <w:color w:val="000000" w:themeColor="text1"/>
          <w:sz w:val="48"/>
          <w:szCs w:val="48"/>
        </w:rPr>
      </w:pPr>
      <w:r w:rsidRPr="0097600A">
        <w:rPr>
          <w:rFonts w:ascii="Times New Roman" w:hAnsi="Times New Roman"/>
          <w:b/>
          <w:bCs/>
          <w:color w:val="000000" w:themeColor="text1"/>
          <w:sz w:val="48"/>
          <w:szCs w:val="48"/>
        </w:rPr>
        <w:t xml:space="preserve"> </w:t>
      </w:r>
      <w:r w:rsidR="00B714BF" w:rsidRPr="0097600A">
        <w:rPr>
          <w:rFonts w:ascii="Times New Roman" w:hAnsi="Times New Roman"/>
          <w:b/>
          <w:bCs/>
          <w:color w:val="000000" w:themeColor="text1"/>
          <w:sz w:val="48"/>
          <w:szCs w:val="48"/>
        </w:rPr>
        <w:t xml:space="preserve">    </w:t>
      </w:r>
      <w:r w:rsidR="0099525F" w:rsidRPr="0097600A">
        <w:rPr>
          <w:rFonts w:ascii="Times New Roman" w:hAnsi="Times New Roman"/>
          <w:b/>
          <w:bCs/>
          <w:color w:val="000000" w:themeColor="text1"/>
          <w:sz w:val="48"/>
          <w:szCs w:val="48"/>
        </w:rPr>
        <w:t xml:space="preserve"> познавательно-исследовательской </w:t>
      </w:r>
    </w:p>
    <w:p w14:paraId="1941353C" w14:textId="791ECB19" w:rsidR="0099525F" w:rsidRPr="0097600A" w:rsidRDefault="0099525F" w:rsidP="006B09CA">
      <w:pPr>
        <w:pStyle w:val="1"/>
        <w:rPr>
          <w:rFonts w:ascii="Times New Roman" w:hAnsi="Times New Roman"/>
          <w:b/>
          <w:bCs/>
          <w:color w:val="000000" w:themeColor="text1"/>
          <w:sz w:val="48"/>
          <w:szCs w:val="48"/>
        </w:rPr>
      </w:pPr>
      <w:r w:rsidRPr="0097600A">
        <w:rPr>
          <w:rFonts w:ascii="Times New Roman" w:hAnsi="Times New Roman"/>
          <w:b/>
          <w:bCs/>
          <w:color w:val="000000" w:themeColor="text1"/>
          <w:sz w:val="48"/>
          <w:szCs w:val="48"/>
        </w:rPr>
        <w:t xml:space="preserve">деятельности во второй младшей и </w:t>
      </w:r>
      <w:r w:rsidR="005F4D55" w:rsidRPr="0097600A">
        <w:rPr>
          <w:rFonts w:ascii="Times New Roman" w:hAnsi="Times New Roman"/>
          <w:b/>
          <w:bCs/>
          <w:color w:val="000000" w:themeColor="text1"/>
          <w:sz w:val="48"/>
          <w:szCs w:val="48"/>
        </w:rPr>
        <w:t>средней</w:t>
      </w:r>
      <w:r w:rsidR="00813B08" w:rsidRPr="0097600A">
        <w:rPr>
          <w:rFonts w:ascii="Times New Roman" w:hAnsi="Times New Roman"/>
          <w:b/>
          <w:bCs/>
          <w:color w:val="000000" w:themeColor="text1"/>
          <w:sz w:val="48"/>
          <w:szCs w:val="48"/>
        </w:rPr>
        <w:t xml:space="preserve"> </w:t>
      </w:r>
      <w:r w:rsidR="005F4D55" w:rsidRPr="0097600A">
        <w:rPr>
          <w:rFonts w:ascii="Times New Roman" w:hAnsi="Times New Roman"/>
          <w:b/>
          <w:bCs/>
          <w:color w:val="000000" w:themeColor="text1"/>
          <w:sz w:val="48"/>
          <w:szCs w:val="48"/>
        </w:rPr>
        <w:t xml:space="preserve"> </w:t>
      </w:r>
      <w:r w:rsidR="00B714BF" w:rsidRPr="0097600A">
        <w:rPr>
          <w:rFonts w:ascii="Times New Roman" w:hAnsi="Times New Roman"/>
          <w:b/>
          <w:bCs/>
          <w:color w:val="000000" w:themeColor="text1"/>
          <w:sz w:val="48"/>
          <w:szCs w:val="48"/>
        </w:rPr>
        <w:t xml:space="preserve">                </w:t>
      </w:r>
    </w:p>
    <w:p w14:paraId="3BD14484" w14:textId="44B1432F" w:rsidR="005F4D55" w:rsidRPr="0097600A" w:rsidRDefault="00813B08" w:rsidP="006B09CA">
      <w:pPr>
        <w:pStyle w:val="1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7600A">
        <w:rPr>
          <w:rFonts w:ascii="Times New Roman" w:hAnsi="Times New Roman"/>
          <w:b/>
          <w:bCs/>
          <w:color w:val="000000" w:themeColor="text1"/>
          <w:sz w:val="48"/>
          <w:szCs w:val="48"/>
        </w:rPr>
        <w:t xml:space="preserve">                        </w:t>
      </w:r>
      <w:r w:rsidR="000417B0" w:rsidRPr="0097600A">
        <w:rPr>
          <w:rFonts w:ascii="Times New Roman" w:hAnsi="Times New Roman"/>
          <w:b/>
          <w:bCs/>
          <w:color w:val="000000" w:themeColor="text1"/>
          <w:sz w:val="48"/>
          <w:szCs w:val="48"/>
        </w:rPr>
        <w:t>группе</w:t>
      </w:r>
    </w:p>
    <w:p w14:paraId="7F6E49ED" w14:textId="4516F7FE" w:rsidR="005F4D55" w:rsidRPr="0097600A" w:rsidRDefault="005F4D55" w:rsidP="006B09CA">
      <w:pPr>
        <w:pStyle w:val="1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D349E85" w14:textId="5C77A933" w:rsidR="005F4D55" w:rsidRPr="0097600A" w:rsidRDefault="005F4D55" w:rsidP="006B09CA">
      <w:pPr>
        <w:pStyle w:val="1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5A2FFB0" w14:textId="0937EDF0" w:rsidR="00E848DF" w:rsidRPr="0097600A" w:rsidRDefault="00E848DF" w:rsidP="006B09CA">
      <w:pPr>
        <w:pStyle w:val="1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1AFD259" w14:textId="11258916" w:rsidR="00E848DF" w:rsidRPr="0097600A" w:rsidRDefault="00E848DF" w:rsidP="006B09CA">
      <w:pPr>
        <w:pStyle w:val="1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808C1EB" w14:textId="330445AA" w:rsidR="00E848DF" w:rsidRPr="0097600A" w:rsidRDefault="00E848DF" w:rsidP="006B09CA">
      <w:pPr>
        <w:pStyle w:val="1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4CF26F0" w14:textId="77777777" w:rsidR="0022187C" w:rsidRPr="0097600A" w:rsidRDefault="0022187C" w:rsidP="006B09CA">
      <w:pPr>
        <w:pStyle w:val="1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ED2CED2" w14:textId="77777777" w:rsidR="00B21C34" w:rsidRDefault="005F4D55" w:rsidP="006B09CA">
      <w:pPr>
        <w:pStyle w:val="1"/>
        <w:rPr>
          <w:rFonts w:ascii="Times New Roman" w:hAnsi="Times New Roman"/>
          <w:bCs/>
          <w:color w:val="000000" w:themeColor="text1"/>
          <w:szCs w:val="36"/>
        </w:rPr>
      </w:pPr>
      <w:r w:rsidRPr="0097600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         </w:t>
      </w:r>
      <w:r w:rsidR="00295C2C" w:rsidRPr="0097600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          </w:t>
      </w:r>
      <w:r w:rsidR="00556DA3" w:rsidRPr="0097600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</w:t>
      </w:r>
      <w:r w:rsidR="00DB6BAC" w:rsidRPr="0097600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B21C3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             </w:t>
      </w:r>
      <w:r w:rsidR="00DB6BAC" w:rsidRPr="0097600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B21C34">
        <w:rPr>
          <w:rFonts w:ascii="Times New Roman" w:hAnsi="Times New Roman"/>
          <w:bCs/>
          <w:color w:val="000000" w:themeColor="text1"/>
          <w:szCs w:val="36"/>
        </w:rPr>
        <w:t xml:space="preserve">Выполнила: </w:t>
      </w:r>
    </w:p>
    <w:p w14:paraId="20ECD7E1" w14:textId="33F07A0F" w:rsidR="00724D5A" w:rsidRPr="00B21C34" w:rsidRDefault="00B21C34" w:rsidP="00D74F70">
      <w:pPr>
        <w:pStyle w:val="1"/>
        <w:rPr>
          <w:rFonts w:ascii="Times New Roman" w:hAnsi="Times New Roman"/>
          <w:bCs/>
          <w:color w:val="000000" w:themeColor="text1"/>
          <w:szCs w:val="36"/>
        </w:rPr>
      </w:pPr>
      <w:r>
        <w:rPr>
          <w:rFonts w:ascii="Times New Roman" w:hAnsi="Times New Roman"/>
          <w:bCs/>
          <w:color w:val="000000" w:themeColor="text1"/>
          <w:szCs w:val="36"/>
        </w:rPr>
        <w:t xml:space="preserve">                                                   воспитатель     </w:t>
      </w:r>
      <w:r w:rsidR="00724D5A" w:rsidRPr="00B21C34">
        <w:rPr>
          <w:rFonts w:ascii="Times New Roman" w:hAnsi="Times New Roman"/>
          <w:bCs/>
          <w:color w:val="000000" w:themeColor="text1"/>
          <w:szCs w:val="36"/>
        </w:rPr>
        <w:t>Очерет К. А</w:t>
      </w:r>
      <w:r w:rsidR="00EA74C9" w:rsidRPr="00B21C34">
        <w:rPr>
          <w:rFonts w:ascii="Times New Roman" w:hAnsi="Times New Roman"/>
          <w:bCs/>
          <w:szCs w:val="36"/>
        </w:rPr>
        <w:t>.</w:t>
      </w:r>
      <w:r w:rsidR="009A1818" w:rsidRPr="00B21C34">
        <w:rPr>
          <w:rFonts w:ascii="Times New Roman" w:hAnsi="Times New Roman"/>
          <w:bCs/>
          <w:szCs w:val="36"/>
        </w:rPr>
        <w:t xml:space="preserve">  </w:t>
      </w:r>
    </w:p>
    <w:p w14:paraId="2871B78A" w14:textId="26867484" w:rsidR="00360A7D" w:rsidRPr="00B21C34" w:rsidRDefault="00724D5A" w:rsidP="00D74F70">
      <w:pPr>
        <w:pStyle w:val="1"/>
        <w:rPr>
          <w:rFonts w:ascii="Times New Roman" w:hAnsi="Times New Roman"/>
          <w:bCs/>
          <w:color w:val="000000" w:themeColor="text1"/>
          <w:szCs w:val="36"/>
        </w:rPr>
      </w:pPr>
      <w:r w:rsidRPr="00B21C34">
        <w:rPr>
          <w:rFonts w:ascii="Times New Roman" w:hAnsi="Times New Roman"/>
          <w:bCs/>
          <w:szCs w:val="36"/>
        </w:rPr>
        <w:t xml:space="preserve">                                                                </w:t>
      </w:r>
      <w:r w:rsidR="00B21C34">
        <w:rPr>
          <w:rFonts w:ascii="Times New Roman" w:hAnsi="Times New Roman"/>
          <w:bCs/>
          <w:szCs w:val="36"/>
        </w:rPr>
        <w:t xml:space="preserve">                  </w:t>
      </w:r>
    </w:p>
    <w:p w14:paraId="1AB80A8E" w14:textId="0DC5EA12" w:rsidR="00360A7D" w:rsidRPr="00B21C34" w:rsidRDefault="00360A7D" w:rsidP="00AB0324">
      <w:pPr>
        <w:rPr>
          <w:rFonts w:ascii="Times New Roman" w:hAnsi="Times New Roman"/>
          <w:bCs/>
          <w:sz w:val="36"/>
          <w:szCs w:val="36"/>
        </w:rPr>
      </w:pPr>
    </w:p>
    <w:p w14:paraId="7CB16431" w14:textId="3C5D99B9" w:rsidR="00445F7C" w:rsidRPr="0097600A" w:rsidRDefault="00445F7C" w:rsidP="00AB0324">
      <w:pPr>
        <w:rPr>
          <w:rFonts w:ascii="Times New Roman" w:hAnsi="Times New Roman"/>
          <w:b/>
          <w:bCs/>
          <w:sz w:val="24"/>
          <w:szCs w:val="24"/>
        </w:rPr>
      </w:pPr>
    </w:p>
    <w:p w14:paraId="20A157AD" w14:textId="77777777" w:rsidR="00DE0AFD" w:rsidRPr="0097600A" w:rsidRDefault="00DE0AFD" w:rsidP="00AB0324">
      <w:pPr>
        <w:rPr>
          <w:rFonts w:ascii="Times New Roman" w:hAnsi="Times New Roman"/>
          <w:b/>
          <w:bCs/>
          <w:sz w:val="24"/>
          <w:szCs w:val="24"/>
        </w:rPr>
      </w:pPr>
    </w:p>
    <w:p w14:paraId="5C4A9F7A" w14:textId="77777777" w:rsidR="00DE0AFD" w:rsidRPr="0097600A" w:rsidRDefault="00DE0AFD" w:rsidP="00AB0324">
      <w:pPr>
        <w:rPr>
          <w:rFonts w:ascii="Times New Roman" w:hAnsi="Times New Roman"/>
          <w:b/>
          <w:bCs/>
          <w:sz w:val="24"/>
          <w:szCs w:val="24"/>
        </w:rPr>
      </w:pPr>
    </w:p>
    <w:p w14:paraId="170A3C6A" w14:textId="77777777" w:rsidR="00DE0AFD" w:rsidRPr="0097600A" w:rsidRDefault="00DE0AFD" w:rsidP="00AB0324">
      <w:pPr>
        <w:rPr>
          <w:rFonts w:ascii="Times New Roman" w:hAnsi="Times New Roman"/>
          <w:b/>
          <w:bCs/>
          <w:sz w:val="24"/>
          <w:szCs w:val="24"/>
        </w:rPr>
      </w:pPr>
    </w:p>
    <w:p w14:paraId="7EDD5AA4" w14:textId="77777777" w:rsidR="00B714BF" w:rsidRPr="0097600A" w:rsidRDefault="00DE0AFD" w:rsidP="00AB0324">
      <w:pPr>
        <w:rPr>
          <w:rFonts w:ascii="Times New Roman" w:hAnsi="Times New Roman"/>
          <w:b/>
          <w:bCs/>
          <w:sz w:val="24"/>
          <w:szCs w:val="24"/>
        </w:rPr>
      </w:pPr>
      <w:r w:rsidRPr="0097600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</w:t>
      </w:r>
    </w:p>
    <w:p w14:paraId="30A6FC4E" w14:textId="2B87594F" w:rsidR="00813B08" w:rsidRPr="0097600A" w:rsidRDefault="00B714BF" w:rsidP="00AB0324">
      <w:pPr>
        <w:rPr>
          <w:rFonts w:ascii="Times New Roman" w:hAnsi="Times New Roman"/>
          <w:b/>
          <w:bCs/>
          <w:sz w:val="24"/>
          <w:szCs w:val="24"/>
        </w:rPr>
      </w:pPr>
      <w:r w:rsidRPr="0097600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</w:t>
      </w:r>
      <w:r w:rsidR="00B21C34">
        <w:rPr>
          <w:rFonts w:ascii="Times New Roman" w:hAnsi="Times New Roman"/>
          <w:b/>
          <w:bCs/>
          <w:sz w:val="24"/>
          <w:szCs w:val="24"/>
        </w:rPr>
        <w:t xml:space="preserve">Мытищи </w:t>
      </w:r>
      <w:proofErr w:type="spellStart"/>
      <w:r w:rsidR="00B21C34">
        <w:rPr>
          <w:rFonts w:ascii="Times New Roman" w:hAnsi="Times New Roman"/>
          <w:b/>
          <w:bCs/>
          <w:sz w:val="24"/>
          <w:szCs w:val="24"/>
        </w:rPr>
        <w:t>2022г</w:t>
      </w:r>
      <w:proofErr w:type="spellEnd"/>
    </w:p>
    <w:p w14:paraId="3A6BB2C0" w14:textId="74766F05" w:rsidR="006A320C" w:rsidRPr="00AE57E0" w:rsidRDefault="00AE57E0" w:rsidP="00AB0324">
      <w:pPr>
        <w:rPr>
          <w:rFonts w:ascii="Times New Roman" w:hAnsi="Times New Roman"/>
          <w:b/>
          <w:bCs/>
          <w:color w:val="4F81BD" w:themeColor="accent1"/>
          <w:sz w:val="24"/>
          <w:szCs w:val="24"/>
        </w:rPr>
      </w:pPr>
      <w:r>
        <w:rPr>
          <w:rFonts w:ascii="Times New Roman" w:hAnsi="Times New Roman"/>
          <w:b/>
          <w:bCs/>
          <w:color w:val="4F81BD" w:themeColor="accent1"/>
          <w:sz w:val="24"/>
          <w:szCs w:val="24"/>
        </w:rPr>
        <w:t xml:space="preserve">            </w:t>
      </w:r>
    </w:p>
    <w:p w14:paraId="7714A94A" w14:textId="53518C4D" w:rsidR="002D197F" w:rsidRPr="005729C3" w:rsidRDefault="005729C3" w:rsidP="00AB0324">
      <w:pPr>
        <w:rPr>
          <w:rFonts w:ascii="Times New Roman" w:hAnsi="Times New Roman"/>
          <w:b/>
          <w:bCs/>
          <w:color w:val="4F81BD" w:themeColor="accent1"/>
          <w:sz w:val="32"/>
          <w:szCs w:val="32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                                      </w:t>
      </w:r>
      <w:r>
        <w:rPr>
          <w:rFonts w:ascii="Times New Roman" w:hAnsi="Times New Roman"/>
          <w:b/>
          <w:bCs/>
          <w:color w:val="4F81BD" w:themeColor="accent1"/>
          <w:sz w:val="24"/>
          <w:szCs w:val="24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111"/>
        <w:gridCol w:w="3686"/>
      </w:tblGrid>
      <w:tr w:rsidR="003E1019" w14:paraId="7C6A04AC" w14:textId="77777777" w:rsidTr="00090E2A">
        <w:trPr>
          <w:trHeight w:val="443"/>
        </w:trPr>
        <w:tc>
          <w:tcPr>
            <w:tcW w:w="1129" w:type="dxa"/>
          </w:tcPr>
          <w:p w14:paraId="22F4FC6F" w14:textId="0220DDCD" w:rsidR="003E1019" w:rsidRDefault="00090E2A" w:rsidP="00AB032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ПИД</w:t>
            </w:r>
            <w:proofErr w:type="spellEnd"/>
          </w:p>
        </w:tc>
        <w:tc>
          <w:tcPr>
            <w:tcW w:w="4111" w:type="dxa"/>
          </w:tcPr>
          <w:p w14:paraId="2B8500BF" w14:textId="2B968678" w:rsidR="003E1019" w:rsidRPr="00F47A98" w:rsidRDefault="00F47A98" w:rsidP="00AB032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Вторая младшая</w:t>
            </w:r>
          </w:p>
        </w:tc>
        <w:tc>
          <w:tcPr>
            <w:tcW w:w="3686" w:type="dxa"/>
          </w:tcPr>
          <w:p w14:paraId="287A71BC" w14:textId="63DBEB0A" w:rsidR="003E1019" w:rsidRPr="00F47A98" w:rsidRDefault="00F47A98" w:rsidP="00AB032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Средняя</w:t>
            </w:r>
          </w:p>
        </w:tc>
      </w:tr>
      <w:tr w:rsidR="00551173" w14:paraId="7BE2082E" w14:textId="77777777" w:rsidTr="00160851">
        <w:trPr>
          <w:trHeight w:val="2959"/>
        </w:trPr>
        <w:tc>
          <w:tcPr>
            <w:tcW w:w="1129" w:type="dxa"/>
          </w:tcPr>
          <w:p w14:paraId="51036481" w14:textId="77777777" w:rsidR="00551173" w:rsidRDefault="00551173" w:rsidP="00AB032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73AED43" w14:textId="77777777" w:rsidR="00A11053" w:rsidRDefault="00A11053" w:rsidP="00AB032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71C71E5" w14:textId="62597C06" w:rsidR="00A11053" w:rsidRDefault="00A11053" w:rsidP="00AB032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1</w:t>
            </w:r>
          </w:p>
          <w:p w14:paraId="37CF4E28" w14:textId="782AAE26" w:rsidR="00A11053" w:rsidRDefault="00A11053" w:rsidP="00AB032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4111" w:type="dxa"/>
          </w:tcPr>
          <w:p w14:paraId="0B75EA1D" w14:textId="77777777" w:rsidR="00551173" w:rsidRDefault="001615CD" w:rsidP="00AB032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22E32">
              <w:rPr>
                <w:rFonts w:ascii="Times New Roman" w:hAnsi="Times New Roman"/>
                <w:b/>
                <w:bCs/>
                <w:sz w:val="24"/>
                <w:szCs w:val="24"/>
              </w:rPr>
              <w:t>«Воздух».</w:t>
            </w:r>
          </w:p>
          <w:p w14:paraId="3C5575B4" w14:textId="77777777" w:rsidR="00222E32" w:rsidRDefault="00222E32" w:rsidP="00AB032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B16A9">
              <w:rPr>
                <w:rFonts w:ascii="Times New Roman" w:hAnsi="Times New Roman"/>
                <w:b/>
                <w:bCs/>
                <w:sz w:val="24"/>
                <w:szCs w:val="24"/>
              </w:rPr>
              <w:t>обнаружение воздуха в окружающем пространстве. Выявляем, что человек дышит воздухом, что ветер-движение воздуха.</w:t>
            </w:r>
          </w:p>
          <w:p w14:paraId="26F62BD3" w14:textId="6C8257F6" w:rsidR="009B16A9" w:rsidRPr="009B16A9" w:rsidRDefault="009B16A9" w:rsidP="00AB032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Материалы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4219A4">
              <w:rPr>
                <w:rFonts w:ascii="Times New Roman" w:hAnsi="Times New Roman"/>
                <w:b/>
                <w:bCs/>
                <w:sz w:val="24"/>
                <w:szCs w:val="24"/>
              </w:rPr>
              <w:t>ёмкость с водой, соломинки, воздушные шарики, ленточки, ветерок.</w:t>
            </w:r>
          </w:p>
        </w:tc>
        <w:tc>
          <w:tcPr>
            <w:tcW w:w="3686" w:type="dxa"/>
          </w:tcPr>
          <w:p w14:paraId="505DD3E3" w14:textId="77777777" w:rsidR="00551173" w:rsidRDefault="00897843" w:rsidP="00AB032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«Ок</w:t>
            </w:r>
            <w:r w:rsidR="00513A03">
              <w:rPr>
                <w:rFonts w:ascii="Times New Roman" w:hAnsi="Times New Roman"/>
                <w:b/>
                <w:bCs/>
                <w:sz w:val="24"/>
                <w:szCs w:val="24"/>
              </w:rPr>
              <w:t>рашивание воды».</w:t>
            </w:r>
          </w:p>
          <w:p w14:paraId="0892F001" w14:textId="7BA3D4E7" w:rsidR="00513A03" w:rsidRDefault="00513A03" w:rsidP="00AB032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выявляем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св-ва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воды: тёплая,</w:t>
            </w:r>
            <w:r w:rsidR="001817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холодная, прозрачная, без запаха, растворяет некоторые вещества,</w:t>
            </w:r>
            <w:r w:rsidR="00186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может окрашиваться.</w:t>
            </w:r>
            <w:proofErr w:type="gramEnd"/>
          </w:p>
          <w:p w14:paraId="4CFC0895" w14:textId="3E7CBCDB" w:rsidR="00186460" w:rsidRPr="00186460" w:rsidRDefault="00186460" w:rsidP="00AB032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Материалы: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C2434">
              <w:rPr>
                <w:rFonts w:ascii="Times New Roman" w:hAnsi="Times New Roman"/>
                <w:b/>
                <w:bCs/>
                <w:sz w:val="24"/>
                <w:szCs w:val="24"/>
              </w:rPr>
              <w:t>ёмкости с тёплой и холодной водой, сахар, краситель, кисть, тряпочка, клеёнка.</w:t>
            </w:r>
          </w:p>
        </w:tc>
      </w:tr>
      <w:tr w:rsidR="00551173" w14:paraId="4EB10E34" w14:textId="77777777" w:rsidTr="00936C71">
        <w:trPr>
          <w:trHeight w:val="2823"/>
        </w:trPr>
        <w:tc>
          <w:tcPr>
            <w:tcW w:w="1129" w:type="dxa"/>
          </w:tcPr>
          <w:p w14:paraId="305E539B" w14:textId="77777777" w:rsidR="00551173" w:rsidRDefault="00A11053" w:rsidP="00AB032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</w:p>
          <w:p w14:paraId="58CD1CE5" w14:textId="77777777" w:rsidR="00A11053" w:rsidRDefault="00A11053" w:rsidP="00AB032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79150D7" w14:textId="77777777" w:rsidR="00A11053" w:rsidRDefault="00A11053" w:rsidP="00AB032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56204F7" w14:textId="5EFDF337" w:rsidR="00A11053" w:rsidRDefault="00A11053" w:rsidP="00AB032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2</w:t>
            </w:r>
          </w:p>
          <w:p w14:paraId="2960B490" w14:textId="1CEEF686" w:rsidR="00A11053" w:rsidRDefault="00A11053" w:rsidP="00AB032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4111" w:type="dxa"/>
          </w:tcPr>
          <w:p w14:paraId="1AB3244B" w14:textId="77777777" w:rsidR="00551173" w:rsidRDefault="006E5803" w:rsidP="00AB032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D7935">
              <w:rPr>
                <w:rFonts w:ascii="Times New Roman" w:hAnsi="Times New Roman"/>
                <w:b/>
                <w:bCs/>
                <w:sz w:val="24"/>
                <w:szCs w:val="24"/>
              </w:rPr>
              <w:t>«Песок, глина».</w:t>
            </w:r>
          </w:p>
          <w:p w14:paraId="27174018" w14:textId="77777777" w:rsidR="006D7935" w:rsidRDefault="006D7935" w:rsidP="00AB032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формируем понятие о свойствах песка и глины (сыпучесть, рыхлость, изменение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-в при взаимодействии с водой).</w:t>
            </w:r>
          </w:p>
          <w:p w14:paraId="7DFBC8DB" w14:textId="214C74F2" w:rsidR="006D7935" w:rsidRPr="006D7935" w:rsidRDefault="006D7935" w:rsidP="00AB032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Материалы: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прозрачные ёмкости с песком и глиной, ёмкость с водой,</w:t>
            </w:r>
            <w:r w:rsidR="00D368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палочки, сито.</w:t>
            </w:r>
          </w:p>
        </w:tc>
        <w:tc>
          <w:tcPr>
            <w:tcW w:w="3686" w:type="dxa"/>
          </w:tcPr>
          <w:p w14:paraId="02441939" w14:textId="77777777" w:rsidR="00551173" w:rsidRDefault="00D36822" w:rsidP="00AB032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="00146ABF">
              <w:rPr>
                <w:rFonts w:ascii="Times New Roman" w:hAnsi="Times New Roman"/>
                <w:b/>
                <w:bCs/>
                <w:sz w:val="24"/>
                <w:szCs w:val="24"/>
              </w:rPr>
              <w:t>Семена растений. У кого, какие детки?»</w:t>
            </w:r>
          </w:p>
          <w:p w14:paraId="6CAFB4CC" w14:textId="77777777" w:rsidR="0080265E" w:rsidRDefault="0080265E" w:rsidP="00AB032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 выявить общее в строении семян (наличие ядра).</w:t>
            </w:r>
            <w:r w:rsidR="00147F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Побуждаем к названию частей строения семян: ядро, оболочка.</w:t>
            </w:r>
          </w:p>
          <w:p w14:paraId="3F5583E0" w14:textId="26B982B7" w:rsidR="00D13883" w:rsidRPr="00D13883" w:rsidRDefault="00D13883" w:rsidP="00AB032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Материалы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 фрукты, семена, поднос, лупа, молоточек.</w:t>
            </w:r>
          </w:p>
        </w:tc>
      </w:tr>
      <w:tr w:rsidR="00551173" w14:paraId="6154E0A8" w14:textId="77777777" w:rsidTr="00936C71">
        <w:trPr>
          <w:trHeight w:val="2693"/>
        </w:trPr>
        <w:tc>
          <w:tcPr>
            <w:tcW w:w="1129" w:type="dxa"/>
          </w:tcPr>
          <w:p w14:paraId="47158515" w14:textId="77777777" w:rsidR="00551173" w:rsidRDefault="001D3E35" w:rsidP="00AB032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</w:p>
          <w:p w14:paraId="3DE77CE1" w14:textId="77777777" w:rsidR="00A11053" w:rsidRDefault="00A11053" w:rsidP="00AB032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7F47E8D" w14:textId="77777777" w:rsidR="00A11053" w:rsidRDefault="00A11053" w:rsidP="00AB032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5B73CB1" w14:textId="77777777" w:rsidR="00A11053" w:rsidRDefault="00A11053" w:rsidP="00AB032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FE6D324" w14:textId="77777777" w:rsidR="00A11053" w:rsidRDefault="00A11053" w:rsidP="00AB032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3</w:t>
            </w:r>
          </w:p>
          <w:p w14:paraId="0606C26D" w14:textId="6B5076D7" w:rsidR="00A11053" w:rsidRDefault="00A11053" w:rsidP="00AB032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4111" w:type="dxa"/>
          </w:tcPr>
          <w:p w14:paraId="5E7F47FD" w14:textId="27452E4F" w:rsidR="00551173" w:rsidRDefault="005D41FF" w:rsidP="00AB032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 «</w:t>
            </w:r>
            <w:r w:rsidR="00D918AE">
              <w:rPr>
                <w:rFonts w:ascii="Times New Roman" w:hAnsi="Times New Roman"/>
                <w:b/>
                <w:bCs/>
                <w:sz w:val="24"/>
                <w:szCs w:val="24"/>
              </w:rPr>
              <w:t>Угадай, чей голосок?</w:t>
            </w:r>
            <w:r w:rsidR="00A61838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14:paraId="59C75BD4" w14:textId="3A8E4304" w:rsidR="006D3125" w:rsidRPr="000947FA" w:rsidRDefault="000947FA" w:rsidP="00AB032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определение происхождения звука, различие музыкальных и шумовых </w:t>
            </w:r>
            <w:r w:rsidR="005F499D">
              <w:rPr>
                <w:rFonts w:ascii="Times New Roman" w:hAnsi="Times New Roman"/>
                <w:b/>
                <w:bCs/>
                <w:sz w:val="24"/>
                <w:szCs w:val="24"/>
              </w:rPr>
              <w:t>звуков.</w:t>
            </w:r>
          </w:p>
          <w:p w14:paraId="240E4725" w14:textId="7E46541A" w:rsidR="00A61838" w:rsidRPr="00A61838" w:rsidRDefault="006D3125" w:rsidP="00AB032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Материалы</w:t>
            </w:r>
            <w:r w:rsidR="00A61838">
              <w:rPr>
                <w:rFonts w:ascii="Times New Roman" w:hAnsi="Times New Roman"/>
                <w:b/>
                <w:bCs/>
                <w:sz w:val="24"/>
                <w:szCs w:val="24"/>
              </w:rPr>
              <w:t>: музыкальные инструменты,</w:t>
            </w:r>
            <w:r w:rsidR="00E97A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деревянные ложки, коробочки с сыпучими материалами.</w:t>
            </w:r>
          </w:p>
          <w:p w14:paraId="4C5D902F" w14:textId="04EBA0AA" w:rsidR="00D918AE" w:rsidRPr="005D41FF" w:rsidRDefault="00D918AE" w:rsidP="00AB032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0AE7C4" w14:textId="77777777" w:rsidR="00551173" w:rsidRDefault="005F499D" w:rsidP="00AB032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 «</w:t>
            </w:r>
            <w:r w:rsidR="00067123">
              <w:rPr>
                <w:rFonts w:ascii="Times New Roman" w:hAnsi="Times New Roman"/>
                <w:b/>
                <w:bCs/>
                <w:sz w:val="24"/>
                <w:szCs w:val="24"/>
              </w:rPr>
              <w:t>Как развивается растение?»</w:t>
            </w:r>
          </w:p>
          <w:p w14:paraId="21322A01" w14:textId="77777777" w:rsidR="00067123" w:rsidRDefault="00785F93" w:rsidP="00AB032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 выявить циклы развития: семя-росток-растение-цветок-плод-семя.</w:t>
            </w:r>
          </w:p>
          <w:p w14:paraId="3C714AF1" w14:textId="4B8A95B4" w:rsidR="00785F93" w:rsidRPr="00785F93" w:rsidRDefault="00785F93" w:rsidP="00AB032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Материалы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 схема, изображения растений, семена, предметы ухода, лупа, влажная ткань.</w:t>
            </w:r>
          </w:p>
        </w:tc>
      </w:tr>
      <w:tr w:rsidR="000A06DC" w14:paraId="33EFBB55" w14:textId="77777777" w:rsidTr="009B7372">
        <w:trPr>
          <w:trHeight w:val="3146"/>
        </w:trPr>
        <w:tc>
          <w:tcPr>
            <w:tcW w:w="1129" w:type="dxa"/>
          </w:tcPr>
          <w:p w14:paraId="10ABF171" w14:textId="77777777" w:rsidR="00A73ABE" w:rsidRDefault="00A73ABE" w:rsidP="0089575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4288555" w14:textId="77777777" w:rsidR="00A73ABE" w:rsidRDefault="00A73ABE" w:rsidP="0089575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9268A9A" w14:textId="77777777" w:rsidR="00A73ABE" w:rsidRDefault="00A73ABE" w:rsidP="0089575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3E3D58F" w14:textId="69C1F583" w:rsidR="000A06DC" w:rsidRDefault="00A73ABE" w:rsidP="0089575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  <w:r w:rsidR="00EC00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 </w:t>
            </w:r>
          </w:p>
          <w:p w14:paraId="50F4929B" w14:textId="09765015" w:rsidR="00A73ABE" w:rsidRDefault="00A73ABE" w:rsidP="0089575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неделя</w:t>
            </w:r>
          </w:p>
          <w:p w14:paraId="1F7C234F" w14:textId="77777777" w:rsidR="00EC00E1" w:rsidRDefault="00EC00E1" w:rsidP="0089575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4D9153A" w14:textId="77777777" w:rsidR="00EC00E1" w:rsidRDefault="00EC00E1" w:rsidP="0089575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DFF0E87" w14:textId="77777777" w:rsidR="00EC00E1" w:rsidRDefault="00EC00E1" w:rsidP="0089575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6A4EAEC" w14:textId="67100E3C" w:rsidR="00EC00E1" w:rsidRPr="00EC00E1" w:rsidRDefault="00EC00E1" w:rsidP="0089575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0833D43C" w14:textId="77777777" w:rsidR="000A06DC" w:rsidRDefault="00763D6F" w:rsidP="0089575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 «</w:t>
            </w:r>
            <w:r w:rsidR="00A25928">
              <w:rPr>
                <w:rFonts w:ascii="Times New Roman" w:hAnsi="Times New Roman"/>
                <w:b/>
                <w:bCs/>
                <w:sz w:val="24"/>
                <w:szCs w:val="24"/>
              </w:rPr>
              <w:t>Волшебная кисточка».</w:t>
            </w:r>
          </w:p>
          <w:p w14:paraId="461D74D6" w14:textId="77777777" w:rsidR="00A25928" w:rsidRDefault="00A25928" w:rsidP="0089575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6303E5">
              <w:rPr>
                <w:rFonts w:ascii="Times New Roman" w:hAnsi="Times New Roman"/>
                <w:b/>
                <w:bCs/>
                <w:sz w:val="24"/>
                <w:szCs w:val="24"/>
              </w:rPr>
              <w:t>получение промежуточных цветов путём смешивания двух: красного и жёлтого (</w:t>
            </w:r>
            <w:r w:rsidR="00690489">
              <w:rPr>
                <w:rFonts w:ascii="Times New Roman" w:hAnsi="Times New Roman"/>
                <w:b/>
                <w:bCs/>
                <w:sz w:val="24"/>
                <w:szCs w:val="24"/>
              </w:rPr>
              <w:t>оранжевый), красного и синего (</w:t>
            </w:r>
            <w:r w:rsidR="000C581B">
              <w:rPr>
                <w:rFonts w:ascii="Times New Roman" w:hAnsi="Times New Roman"/>
                <w:b/>
                <w:bCs/>
                <w:sz w:val="24"/>
                <w:szCs w:val="24"/>
              </w:rPr>
              <w:t>фиолетовый), синего и жёлтого (</w:t>
            </w:r>
            <w:r w:rsidR="005A4C63">
              <w:rPr>
                <w:rFonts w:ascii="Times New Roman" w:hAnsi="Times New Roman"/>
                <w:b/>
                <w:bCs/>
                <w:sz w:val="24"/>
                <w:szCs w:val="24"/>
              </w:rPr>
              <w:t>зелёный).</w:t>
            </w:r>
            <w:proofErr w:type="gramEnd"/>
          </w:p>
          <w:p w14:paraId="2FD56A34" w14:textId="687140B0" w:rsidR="005A4C63" w:rsidRPr="005A4C63" w:rsidRDefault="005A4C63" w:rsidP="0089575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Материалы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D708C5">
              <w:rPr>
                <w:rFonts w:ascii="Times New Roman" w:hAnsi="Times New Roman"/>
                <w:b/>
                <w:bCs/>
                <w:sz w:val="24"/>
                <w:szCs w:val="24"/>
              </w:rPr>
              <w:t>краски, кисти, листы с тремя нарисованными контурами воздушных шариков.</w:t>
            </w:r>
          </w:p>
        </w:tc>
        <w:tc>
          <w:tcPr>
            <w:tcW w:w="3686" w:type="dxa"/>
          </w:tcPr>
          <w:p w14:paraId="22FE0694" w14:textId="77777777" w:rsidR="000A06DC" w:rsidRDefault="000B3002" w:rsidP="0089575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7F23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="00682EE2">
              <w:rPr>
                <w:rFonts w:ascii="Times New Roman" w:hAnsi="Times New Roman"/>
                <w:b/>
                <w:bCs/>
                <w:sz w:val="24"/>
                <w:szCs w:val="24"/>
              </w:rPr>
              <w:t>Возду</w:t>
            </w:r>
            <w:r w:rsidR="00234436">
              <w:rPr>
                <w:rFonts w:ascii="Times New Roman" w:hAnsi="Times New Roman"/>
                <w:b/>
                <w:bCs/>
                <w:sz w:val="24"/>
                <w:szCs w:val="24"/>
              </w:rPr>
              <w:t>х. Что в пакете?»</w:t>
            </w:r>
          </w:p>
          <w:p w14:paraId="6D09E6D1" w14:textId="2A1DCA17" w:rsidR="00234436" w:rsidRDefault="00234436" w:rsidP="0089575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F967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выявляем </w:t>
            </w:r>
            <w:proofErr w:type="spellStart"/>
            <w:r w:rsidR="00F9678F">
              <w:rPr>
                <w:rFonts w:ascii="Times New Roman" w:hAnsi="Times New Roman"/>
                <w:b/>
                <w:bCs/>
                <w:sz w:val="24"/>
                <w:szCs w:val="24"/>
              </w:rPr>
              <w:t>св-ва</w:t>
            </w:r>
            <w:proofErr w:type="spellEnd"/>
            <w:r w:rsidR="00F967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воздуха</w:t>
            </w:r>
            <w:r w:rsidR="000113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6A9AC90C" w14:textId="31FDC48F" w:rsidR="00F9678F" w:rsidRDefault="000113D1" w:rsidP="0089575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3E74B2">
              <w:rPr>
                <w:rFonts w:ascii="Times New Roman" w:hAnsi="Times New Roman"/>
                <w:b/>
                <w:bCs/>
                <w:sz w:val="24"/>
                <w:szCs w:val="24"/>
              </w:rPr>
              <w:t>не</w:t>
            </w:r>
            <w:r w:rsidR="00F557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E74B2">
              <w:rPr>
                <w:rFonts w:ascii="Times New Roman" w:hAnsi="Times New Roman"/>
                <w:b/>
                <w:bCs/>
                <w:sz w:val="24"/>
                <w:szCs w:val="24"/>
              </w:rPr>
              <w:t>видим</w:t>
            </w:r>
            <w:r w:rsidR="000A1AF3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3E74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без </w:t>
            </w:r>
            <w:r w:rsidR="00646E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запаха, не имеет формы). Сравниваем </w:t>
            </w:r>
            <w:proofErr w:type="spellStart"/>
            <w:r w:rsidR="00646EB7">
              <w:rPr>
                <w:rFonts w:ascii="Times New Roman" w:hAnsi="Times New Roman"/>
                <w:b/>
                <w:bCs/>
                <w:sz w:val="24"/>
                <w:szCs w:val="24"/>
              </w:rPr>
              <w:t>св-ва</w:t>
            </w:r>
            <w:proofErr w:type="spellEnd"/>
            <w:r w:rsidR="00646E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воды и воздуха (</w:t>
            </w:r>
            <w:r w:rsidR="00F50B15">
              <w:rPr>
                <w:rFonts w:ascii="Times New Roman" w:hAnsi="Times New Roman"/>
                <w:b/>
                <w:bCs/>
                <w:sz w:val="24"/>
                <w:szCs w:val="24"/>
              </w:rPr>
              <w:t>он легче).</w:t>
            </w:r>
          </w:p>
          <w:p w14:paraId="29581A25" w14:textId="17F6F374" w:rsidR="00F50B15" w:rsidRPr="00F50B15" w:rsidRDefault="00F50B15" w:rsidP="0089575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Материалы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 два целлофановых пакета</w:t>
            </w:r>
            <w:r w:rsidR="00335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водой и воздухом или </w:t>
            </w:r>
            <w:r w:rsidR="005335CB">
              <w:rPr>
                <w:rFonts w:ascii="Times New Roman" w:hAnsi="Times New Roman"/>
                <w:b/>
                <w:bCs/>
                <w:sz w:val="24"/>
                <w:szCs w:val="24"/>
              </w:rPr>
              <w:t>резиновые воздушные шарики.</w:t>
            </w:r>
          </w:p>
        </w:tc>
      </w:tr>
    </w:tbl>
    <w:p w14:paraId="797B8F6C" w14:textId="48382EB5" w:rsidR="00892242" w:rsidRPr="00D95F3C" w:rsidRDefault="00892242" w:rsidP="00895758">
      <w:pPr>
        <w:rPr>
          <w:rFonts w:ascii="Times New Roman" w:hAnsi="Times New Roman"/>
          <w:b/>
          <w:bCs/>
          <w:color w:val="4F81BD" w:themeColor="accen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111"/>
        <w:gridCol w:w="3544"/>
      </w:tblGrid>
      <w:tr w:rsidR="00DA672B" w:rsidRPr="0097600A" w14:paraId="64A4B277" w14:textId="77777777" w:rsidTr="00C37B8B">
        <w:trPr>
          <w:trHeight w:val="78"/>
        </w:trPr>
        <w:tc>
          <w:tcPr>
            <w:tcW w:w="1271" w:type="dxa"/>
          </w:tcPr>
          <w:p w14:paraId="52054F56" w14:textId="7B0F6136" w:rsidR="00AB1563" w:rsidRPr="0097600A" w:rsidRDefault="00AB1563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111" w:type="dxa"/>
          </w:tcPr>
          <w:p w14:paraId="30C1666B" w14:textId="2923EC3F" w:rsidR="00DA672B" w:rsidRPr="00C37B8B" w:rsidRDefault="00EC4357" w:rsidP="00EB4E2A">
            <w:pPr>
              <w:pStyle w:val="4"/>
              <w:rPr>
                <w:rFonts w:ascii="Times New Roman" w:hAnsi="Times New Roman"/>
                <w:bCs/>
                <w:color w:val="4F81BD" w:themeColor="accent1"/>
                <w:szCs w:val="24"/>
              </w:rPr>
            </w:pPr>
            <w:r>
              <w:rPr>
                <w:rFonts w:ascii="Times New Roman" w:hAnsi="Times New Roman"/>
                <w:bCs/>
                <w:color w:val="4F81BD" w:themeColor="accent1"/>
                <w:szCs w:val="24"/>
              </w:rPr>
              <w:t xml:space="preserve">                                   </w:t>
            </w:r>
            <w:r w:rsidR="00BE0421">
              <w:rPr>
                <w:rFonts w:ascii="Times New Roman" w:hAnsi="Times New Roman"/>
                <w:bCs/>
                <w:color w:val="4F81BD" w:themeColor="accent1"/>
                <w:szCs w:val="24"/>
              </w:rPr>
              <w:t>ОКТЯБРЬ</w:t>
            </w:r>
          </w:p>
        </w:tc>
        <w:tc>
          <w:tcPr>
            <w:tcW w:w="3544" w:type="dxa"/>
          </w:tcPr>
          <w:p w14:paraId="0682D7FD" w14:textId="3B16DCE9" w:rsidR="00EA3A38" w:rsidRPr="0097600A" w:rsidRDefault="00EA3A38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ED4304" w:rsidRPr="0097600A" w14:paraId="294ED188" w14:textId="77777777" w:rsidTr="00C37B8B">
        <w:trPr>
          <w:trHeight w:val="78"/>
        </w:trPr>
        <w:tc>
          <w:tcPr>
            <w:tcW w:w="1271" w:type="dxa"/>
          </w:tcPr>
          <w:p w14:paraId="48310E96" w14:textId="67908F5D" w:rsidR="00ED4304" w:rsidRPr="000E5393" w:rsidRDefault="00E81286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Cs w:val="24"/>
              </w:rPr>
              <w:t>ПИД</w:t>
            </w:r>
            <w:proofErr w:type="spellEnd"/>
          </w:p>
        </w:tc>
        <w:tc>
          <w:tcPr>
            <w:tcW w:w="4111" w:type="dxa"/>
          </w:tcPr>
          <w:p w14:paraId="1D097E44" w14:textId="41F6C47C" w:rsidR="00ED4304" w:rsidRPr="00A216C5" w:rsidRDefault="00A216C5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4"/>
              </w:rPr>
              <w:t>Вторая младшая</w:t>
            </w:r>
          </w:p>
        </w:tc>
        <w:tc>
          <w:tcPr>
            <w:tcW w:w="3544" w:type="dxa"/>
          </w:tcPr>
          <w:p w14:paraId="103DAE27" w14:textId="526232AA" w:rsidR="00ED4304" w:rsidRPr="0097600A" w:rsidRDefault="00A216C5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Средняя</w:t>
            </w:r>
          </w:p>
        </w:tc>
      </w:tr>
      <w:tr w:rsidR="00DA672B" w:rsidRPr="0097600A" w14:paraId="0B3C3673" w14:textId="77777777" w:rsidTr="00427863">
        <w:trPr>
          <w:trHeight w:val="3360"/>
        </w:trPr>
        <w:tc>
          <w:tcPr>
            <w:tcW w:w="1271" w:type="dxa"/>
          </w:tcPr>
          <w:p w14:paraId="7FE65871" w14:textId="67280F39" w:rsidR="001A78BC" w:rsidRDefault="002549B6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</w:rPr>
              <w:t xml:space="preserve">  </w:t>
            </w:r>
          </w:p>
          <w:p w14:paraId="06DCF406" w14:textId="658A3663" w:rsidR="007076FA" w:rsidRDefault="007076FA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</w:p>
          <w:p w14:paraId="02555440" w14:textId="1E8DDE63" w:rsidR="007076FA" w:rsidRDefault="007076FA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</w:p>
          <w:p w14:paraId="43994C37" w14:textId="6B0DB910" w:rsidR="007076FA" w:rsidRDefault="007076FA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</w:p>
          <w:p w14:paraId="088187E9" w14:textId="77777777" w:rsidR="007076FA" w:rsidRPr="0097600A" w:rsidRDefault="007076FA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</w:p>
          <w:p w14:paraId="61FDC59B" w14:textId="6646AA44" w:rsidR="00DA672B" w:rsidRPr="0097600A" w:rsidRDefault="001A78BC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2549B6" w:rsidRPr="0097600A">
              <w:rPr>
                <w:rFonts w:ascii="Times New Roman" w:hAnsi="Times New Roman"/>
                <w:bCs/>
                <w:szCs w:val="24"/>
              </w:rPr>
              <w:t xml:space="preserve">   </w:t>
            </w:r>
            <w:r w:rsidR="00311E38" w:rsidRPr="0097600A">
              <w:rPr>
                <w:rFonts w:ascii="Times New Roman" w:hAnsi="Times New Roman"/>
                <w:bCs/>
                <w:szCs w:val="24"/>
              </w:rPr>
              <w:t>1</w:t>
            </w:r>
          </w:p>
          <w:p w14:paraId="1D5F69DB" w14:textId="6E9E3269" w:rsidR="002549B6" w:rsidRPr="0097600A" w:rsidRDefault="00311E38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</w:rPr>
              <w:t>неделя</w:t>
            </w:r>
          </w:p>
        </w:tc>
        <w:tc>
          <w:tcPr>
            <w:tcW w:w="4111" w:type="dxa"/>
          </w:tcPr>
          <w:p w14:paraId="04E5A687" w14:textId="77777777" w:rsidR="00A142A2" w:rsidRDefault="00A142A2" w:rsidP="00EB4E2A">
            <w:pPr>
              <w:pStyle w:val="4"/>
              <w:rPr>
                <w:rFonts w:ascii="Times New Roman" w:hAnsi="Times New Roman"/>
                <w:bCs/>
                <w:szCs w:val="24"/>
                <w:u w:val="single"/>
              </w:rPr>
            </w:pPr>
          </w:p>
          <w:p w14:paraId="1B4666E5" w14:textId="481FF257" w:rsidR="00DA672B" w:rsidRPr="0097600A" w:rsidRDefault="00E92C4B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Тема</w:t>
            </w:r>
            <w:r w:rsidRPr="0097600A">
              <w:rPr>
                <w:rFonts w:ascii="Times New Roman" w:hAnsi="Times New Roman"/>
                <w:bCs/>
                <w:szCs w:val="24"/>
              </w:rPr>
              <w:t>:</w:t>
            </w:r>
            <w:r w:rsidR="002D341D" w:rsidRPr="0097600A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D01BFF" w:rsidRPr="0097600A">
              <w:rPr>
                <w:rFonts w:ascii="Times New Roman" w:hAnsi="Times New Roman"/>
                <w:bCs/>
                <w:szCs w:val="24"/>
              </w:rPr>
              <w:t>Вода:</w:t>
            </w:r>
            <w:r w:rsidR="00F12CD7" w:rsidRPr="0097600A">
              <w:rPr>
                <w:rFonts w:ascii="Times New Roman" w:hAnsi="Times New Roman"/>
                <w:bCs/>
                <w:szCs w:val="24"/>
              </w:rPr>
              <w:t xml:space="preserve"> «Тонет-не тонет»</w:t>
            </w:r>
            <w:r w:rsidR="00A20871">
              <w:rPr>
                <w:rFonts w:ascii="Times New Roman" w:hAnsi="Times New Roman"/>
                <w:bCs/>
                <w:szCs w:val="24"/>
              </w:rPr>
              <w:t>.</w:t>
            </w:r>
          </w:p>
          <w:p w14:paraId="688791A8" w14:textId="4DC73B84" w:rsidR="007A126A" w:rsidRPr="0097600A" w:rsidRDefault="00DD79DA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Цель</w:t>
            </w:r>
            <w:r w:rsidR="007A126A" w:rsidRPr="0097600A">
              <w:rPr>
                <w:rFonts w:ascii="Times New Roman" w:hAnsi="Times New Roman"/>
                <w:bCs/>
                <w:szCs w:val="24"/>
              </w:rPr>
              <w:t>:</w:t>
            </w:r>
            <w:r w:rsidR="002D341D" w:rsidRPr="0097600A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557685" w:rsidRPr="0097600A">
              <w:rPr>
                <w:rFonts w:ascii="Times New Roman" w:hAnsi="Times New Roman"/>
                <w:bCs/>
                <w:szCs w:val="24"/>
              </w:rPr>
              <w:t>выясняем, какие предметы тонут, а какие нет и почему?</w:t>
            </w:r>
          </w:p>
          <w:p w14:paraId="706CBC3D" w14:textId="7171A1FC" w:rsidR="004A34FD" w:rsidRPr="0097600A" w:rsidRDefault="00D45129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Материалы:</w:t>
            </w:r>
            <w:r w:rsidR="00D90150" w:rsidRPr="0097600A">
              <w:rPr>
                <w:rFonts w:ascii="Times New Roman" w:hAnsi="Times New Roman"/>
                <w:bCs/>
                <w:szCs w:val="24"/>
              </w:rPr>
              <w:t xml:space="preserve"> ёмкость с водой, камень, губка, игрушки для купания.</w:t>
            </w:r>
          </w:p>
        </w:tc>
        <w:tc>
          <w:tcPr>
            <w:tcW w:w="3544" w:type="dxa"/>
          </w:tcPr>
          <w:p w14:paraId="4286EF98" w14:textId="77777777" w:rsidR="007076FA" w:rsidRDefault="007076FA" w:rsidP="00EB4E2A">
            <w:pPr>
              <w:pStyle w:val="4"/>
              <w:rPr>
                <w:rFonts w:ascii="Times New Roman" w:hAnsi="Times New Roman"/>
                <w:bCs/>
                <w:szCs w:val="24"/>
                <w:u w:val="single"/>
              </w:rPr>
            </w:pPr>
          </w:p>
          <w:p w14:paraId="1A8CD342" w14:textId="3634049A" w:rsidR="00DA672B" w:rsidRPr="0097600A" w:rsidRDefault="008133E5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Тема:</w:t>
            </w:r>
            <w:r w:rsidR="00D32636" w:rsidRPr="0097600A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24789E" w:rsidRPr="0097600A">
              <w:rPr>
                <w:rFonts w:ascii="Times New Roman" w:hAnsi="Times New Roman"/>
                <w:bCs/>
                <w:szCs w:val="24"/>
              </w:rPr>
              <w:t xml:space="preserve">Песок и </w:t>
            </w:r>
            <w:r w:rsidR="00E03748">
              <w:rPr>
                <w:rFonts w:ascii="Times New Roman" w:hAnsi="Times New Roman"/>
                <w:bCs/>
                <w:szCs w:val="24"/>
              </w:rPr>
              <w:t>глина. «Где</w:t>
            </w:r>
            <w:r w:rsidR="00F63D5C" w:rsidRPr="0097600A">
              <w:rPr>
                <w:rFonts w:ascii="Times New Roman" w:hAnsi="Times New Roman"/>
                <w:bCs/>
                <w:szCs w:val="24"/>
              </w:rPr>
              <w:t xml:space="preserve"> вода?»</w:t>
            </w:r>
          </w:p>
          <w:p w14:paraId="4C276B9C" w14:textId="77777777" w:rsidR="00F63D5C" w:rsidRPr="0097600A" w:rsidRDefault="00F63D5C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Цель:</w:t>
            </w:r>
            <w:r w:rsidRPr="0097600A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B44BB0" w:rsidRPr="0097600A">
              <w:rPr>
                <w:rFonts w:ascii="Times New Roman" w:hAnsi="Times New Roman"/>
                <w:bCs/>
                <w:szCs w:val="24"/>
              </w:rPr>
              <w:t>определяем, что песок и глина по-разному</w:t>
            </w:r>
          </w:p>
          <w:p w14:paraId="65B53511" w14:textId="77777777" w:rsidR="00581FA0" w:rsidRPr="0097600A" w:rsidRDefault="00581FA0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</w:rPr>
              <w:t>впитывают воду.</w:t>
            </w:r>
          </w:p>
          <w:p w14:paraId="167E6D85" w14:textId="6CE0450C" w:rsidR="00B44BB0" w:rsidRPr="0097600A" w:rsidRDefault="00581FA0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Материалы:</w:t>
            </w:r>
            <w:r w:rsidR="00F14EA3" w:rsidRPr="0097600A">
              <w:rPr>
                <w:rFonts w:ascii="Times New Roman" w:hAnsi="Times New Roman"/>
                <w:bCs/>
                <w:szCs w:val="24"/>
              </w:rPr>
              <w:t xml:space="preserve"> прозрачные ёмкости с сухим песком</w:t>
            </w:r>
            <w:r w:rsidRPr="0097600A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E803CB" w:rsidRPr="0097600A">
              <w:rPr>
                <w:rFonts w:ascii="Times New Roman" w:hAnsi="Times New Roman"/>
                <w:bCs/>
                <w:szCs w:val="24"/>
              </w:rPr>
              <w:t xml:space="preserve">и глиной, мерные </w:t>
            </w:r>
            <w:r w:rsidR="00427863">
              <w:rPr>
                <w:rFonts w:ascii="Times New Roman" w:hAnsi="Times New Roman"/>
                <w:bCs/>
                <w:szCs w:val="24"/>
              </w:rPr>
              <w:t>стаканчики с водой.</w:t>
            </w:r>
          </w:p>
        </w:tc>
      </w:tr>
      <w:tr w:rsidR="00DA672B" w:rsidRPr="0097600A" w14:paraId="4E97302D" w14:textId="77777777" w:rsidTr="00411BFB">
        <w:trPr>
          <w:trHeight w:val="3253"/>
        </w:trPr>
        <w:tc>
          <w:tcPr>
            <w:tcW w:w="1271" w:type="dxa"/>
          </w:tcPr>
          <w:p w14:paraId="1CF06E6C" w14:textId="77777777" w:rsidR="00DA672B" w:rsidRPr="0097600A" w:rsidRDefault="002549B6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</w:rPr>
              <w:t xml:space="preserve">      </w:t>
            </w:r>
          </w:p>
          <w:p w14:paraId="0CD7D124" w14:textId="77777777" w:rsidR="002549B6" w:rsidRPr="0097600A" w:rsidRDefault="002549B6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</w:p>
          <w:p w14:paraId="635255F0" w14:textId="07B0B034" w:rsidR="002549B6" w:rsidRPr="0097600A" w:rsidRDefault="002549B6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</w:rPr>
              <w:t xml:space="preserve">      </w:t>
            </w:r>
            <w:r w:rsidR="00311E38" w:rsidRPr="0097600A">
              <w:rPr>
                <w:rFonts w:ascii="Times New Roman" w:hAnsi="Times New Roman"/>
                <w:bCs/>
                <w:szCs w:val="24"/>
              </w:rPr>
              <w:t>2</w:t>
            </w:r>
          </w:p>
          <w:p w14:paraId="200196EC" w14:textId="01FDFD96" w:rsidR="002549B6" w:rsidRPr="0097600A" w:rsidRDefault="00311E38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</w:rPr>
              <w:t>неделя</w:t>
            </w:r>
          </w:p>
        </w:tc>
        <w:tc>
          <w:tcPr>
            <w:tcW w:w="4111" w:type="dxa"/>
          </w:tcPr>
          <w:p w14:paraId="0C164E1F" w14:textId="77777777" w:rsidR="00363472" w:rsidRPr="0097600A" w:rsidRDefault="00363472" w:rsidP="00EB4E2A">
            <w:pPr>
              <w:pStyle w:val="4"/>
              <w:rPr>
                <w:rFonts w:ascii="Times New Roman" w:hAnsi="Times New Roman"/>
                <w:bCs/>
                <w:szCs w:val="24"/>
                <w:u w:val="single"/>
              </w:rPr>
            </w:pPr>
          </w:p>
          <w:p w14:paraId="0C50605C" w14:textId="26E8FED9" w:rsidR="00DA672B" w:rsidRPr="0097600A" w:rsidRDefault="00E40288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Т</w:t>
            </w:r>
            <w:r w:rsidR="00DA660F" w:rsidRPr="0097600A">
              <w:rPr>
                <w:rFonts w:ascii="Times New Roman" w:hAnsi="Times New Roman"/>
                <w:bCs/>
                <w:szCs w:val="24"/>
                <w:u w:val="single"/>
              </w:rPr>
              <w:t>е</w:t>
            </w: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ма:</w:t>
            </w:r>
            <w:r w:rsidR="00E5008C" w:rsidRPr="0097600A">
              <w:rPr>
                <w:rFonts w:ascii="Times New Roman" w:hAnsi="Times New Roman"/>
                <w:bCs/>
                <w:szCs w:val="24"/>
                <w:u w:val="single"/>
              </w:rPr>
              <w:t xml:space="preserve"> </w:t>
            </w:r>
            <w:r w:rsidR="006A2E0A" w:rsidRPr="0097600A">
              <w:rPr>
                <w:rFonts w:ascii="Times New Roman" w:hAnsi="Times New Roman"/>
                <w:bCs/>
                <w:szCs w:val="24"/>
              </w:rPr>
              <w:t>Теплота: «</w:t>
            </w:r>
            <w:r w:rsidR="00DA660F" w:rsidRPr="0097600A">
              <w:rPr>
                <w:rFonts w:ascii="Times New Roman" w:hAnsi="Times New Roman"/>
                <w:bCs/>
                <w:szCs w:val="24"/>
              </w:rPr>
              <w:t>Горячо-</w:t>
            </w:r>
            <w:r w:rsidR="007648BA" w:rsidRPr="0097600A">
              <w:rPr>
                <w:rFonts w:ascii="Times New Roman" w:hAnsi="Times New Roman"/>
                <w:bCs/>
                <w:szCs w:val="24"/>
              </w:rPr>
              <w:t>тепло-</w:t>
            </w:r>
            <w:r w:rsidR="00DA660F" w:rsidRPr="0097600A">
              <w:rPr>
                <w:rFonts w:ascii="Times New Roman" w:hAnsi="Times New Roman"/>
                <w:bCs/>
                <w:szCs w:val="24"/>
              </w:rPr>
              <w:t>холодно».</w:t>
            </w:r>
          </w:p>
          <w:p w14:paraId="4D25A37B" w14:textId="77777777" w:rsidR="00A63177" w:rsidRPr="0097600A" w:rsidRDefault="00DD79DA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 xml:space="preserve">Цель: </w:t>
            </w:r>
            <w:r w:rsidR="009724CD" w:rsidRPr="0097600A">
              <w:rPr>
                <w:rFonts w:ascii="Times New Roman" w:hAnsi="Times New Roman"/>
                <w:bCs/>
                <w:szCs w:val="24"/>
              </w:rPr>
              <w:t xml:space="preserve"> учим </w:t>
            </w:r>
            <w:r w:rsidR="00660FC9" w:rsidRPr="0097600A">
              <w:rPr>
                <w:rFonts w:ascii="Times New Roman" w:hAnsi="Times New Roman"/>
                <w:bCs/>
                <w:szCs w:val="24"/>
              </w:rPr>
              <w:t>определять температурные качества веществ и предметов.</w:t>
            </w:r>
          </w:p>
          <w:p w14:paraId="78079799" w14:textId="793A7889" w:rsidR="00660FC9" w:rsidRPr="0097600A" w:rsidRDefault="00660FC9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Материалы</w:t>
            </w:r>
            <w:r w:rsidRPr="0097600A">
              <w:rPr>
                <w:rFonts w:ascii="Times New Roman" w:hAnsi="Times New Roman"/>
                <w:bCs/>
                <w:szCs w:val="24"/>
              </w:rPr>
              <w:t xml:space="preserve">: </w:t>
            </w:r>
            <w:r w:rsidR="00223BD5" w:rsidRPr="0097600A">
              <w:rPr>
                <w:rFonts w:ascii="Times New Roman" w:hAnsi="Times New Roman"/>
                <w:bCs/>
                <w:szCs w:val="24"/>
              </w:rPr>
              <w:t>ёмкости с водой разной температуры, ванночка</w:t>
            </w:r>
            <w:r w:rsidR="009D5D14" w:rsidRPr="0097600A">
              <w:rPr>
                <w:rFonts w:ascii="Times New Roman" w:hAnsi="Times New Roman"/>
                <w:bCs/>
                <w:szCs w:val="24"/>
              </w:rPr>
              <w:t>.</w:t>
            </w:r>
          </w:p>
        </w:tc>
        <w:tc>
          <w:tcPr>
            <w:tcW w:w="3544" w:type="dxa"/>
          </w:tcPr>
          <w:p w14:paraId="57BA5AB5" w14:textId="77777777" w:rsidR="004A6B9B" w:rsidRPr="0097600A" w:rsidRDefault="004A6B9B" w:rsidP="00EB4E2A">
            <w:pPr>
              <w:pStyle w:val="4"/>
              <w:rPr>
                <w:rFonts w:ascii="Times New Roman" w:hAnsi="Times New Roman"/>
                <w:bCs/>
                <w:szCs w:val="24"/>
                <w:u w:val="single"/>
              </w:rPr>
            </w:pPr>
          </w:p>
          <w:p w14:paraId="7EED36CD" w14:textId="41899F8A" w:rsidR="00E946E5" w:rsidRPr="0097600A" w:rsidRDefault="005E1176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Тема:</w:t>
            </w:r>
            <w:r w:rsidR="00D515D7" w:rsidRPr="0097600A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E35B6A" w:rsidRPr="0097600A">
              <w:rPr>
                <w:rFonts w:ascii="Times New Roman" w:hAnsi="Times New Roman"/>
                <w:bCs/>
                <w:szCs w:val="24"/>
              </w:rPr>
              <w:t>Р</w:t>
            </w:r>
            <w:r w:rsidR="00D515D7" w:rsidRPr="0097600A">
              <w:rPr>
                <w:rFonts w:ascii="Times New Roman" w:hAnsi="Times New Roman"/>
                <w:bCs/>
                <w:szCs w:val="24"/>
              </w:rPr>
              <w:t>астения</w:t>
            </w:r>
            <w:r w:rsidR="004B7EF2" w:rsidRPr="0097600A">
              <w:rPr>
                <w:rFonts w:ascii="Times New Roman" w:hAnsi="Times New Roman"/>
                <w:bCs/>
                <w:szCs w:val="24"/>
              </w:rPr>
              <w:t>:</w:t>
            </w:r>
            <w:r w:rsidR="00E35B6A" w:rsidRPr="0097600A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4B7EF2" w:rsidRPr="0097600A">
              <w:rPr>
                <w:rFonts w:ascii="Times New Roman" w:hAnsi="Times New Roman"/>
                <w:bCs/>
                <w:szCs w:val="24"/>
              </w:rPr>
              <w:t>«</w:t>
            </w:r>
            <w:r w:rsidR="00E35B6A" w:rsidRPr="0097600A">
              <w:rPr>
                <w:rFonts w:ascii="Times New Roman" w:hAnsi="Times New Roman"/>
                <w:bCs/>
                <w:szCs w:val="24"/>
              </w:rPr>
              <w:t>Сравнение</w:t>
            </w:r>
            <w:r w:rsidR="004B7EF2" w:rsidRPr="0097600A">
              <w:rPr>
                <w:rFonts w:ascii="Times New Roman" w:hAnsi="Times New Roman"/>
                <w:bCs/>
                <w:szCs w:val="24"/>
              </w:rPr>
              <w:t xml:space="preserve"> листьев летом и осенью».</w:t>
            </w:r>
          </w:p>
          <w:p w14:paraId="52A6683A" w14:textId="77777777" w:rsidR="00CE6408" w:rsidRPr="0097600A" w:rsidRDefault="00CE6408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Цель:</w:t>
            </w:r>
            <w:r w:rsidR="00FB7DF9" w:rsidRPr="0097600A">
              <w:rPr>
                <w:rFonts w:ascii="Times New Roman" w:hAnsi="Times New Roman"/>
                <w:bCs/>
                <w:szCs w:val="24"/>
              </w:rPr>
              <w:t xml:space="preserve"> формируем знания о сезонных изменениях.</w:t>
            </w:r>
            <w:r w:rsidR="00C57C81" w:rsidRPr="0097600A">
              <w:rPr>
                <w:rFonts w:ascii="Times New Roman" w:hAnsi="Times New Roman"/>
                <w:bCs/>
                <w:szCs w:val="24"/>
              </w:rPr>
              <w:t xml:space="preserve"> Исследование листьев на ощупь, на запах,</w:t>
            </w:r>
            <w:r w:rsidR="00593906" w:rsidRPr="0097600A">
              <w:rPr>
                <w:rFonts w:ascii="Times New Roman" w:hAnsi="Times New Roman"/>
                <w:bCs/>
                <w:szCs w:val="24"/>
              </w:rPr>
              <w:t xml:space="preserve"> сравнение по форме, цвету, по возрасту.</w:t>
            </w:r>
          </w:p>
          <w:p w14:paraId="564FCDCE" w14:textId="5CAB2B83" w:rsidR="008608FE" w:rsidRPr="0097600A" w:rsidRDefault="008608FE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Материалы:</w:t>
            </w:r>
            <w:r w:rsidR="00545F38" w:rsidRPr="0097600A">
              <w:rPr>
                <w:rFonts w:ascii="Times New Roman" w:hAnsi="Times New Roman"/>
                <w:bCs/>
                <w:szCs w:val="24"/>
                <w:u w:val="single"/>
              </w:rPr>
              <w:t xml:space="preserve"> </w:t>
            </w:r>
            <w:r w:rsidR="00A967FD" w:rsidRPr="0097600A">
              <w:rPr>
                <w:rFonts w:ascii="Times New Roman" w:hAnsi="Times New Roman"/>
                <w:bCs/>
                <w:szCs w:val="24"/>
              </w:rPr>
              <w:t>гербарий из листьев.</w:t>
            </w:r>
          </w:p>
        </w:tc>
      </w:tr>
      <w:tr w:rsidR="00AC15D4" w:rsidRPr="0097600A" w14:paraId="0AD15E49" w14:textId="77777777" w:rsidTr="003619D6">
        <w:trPr>
          <w:trHeight w:val="3259"/>
        </w:trPr>
        <w:tc>
          <w:tcPr>
            <w:tcW w:w="1271" w:type="dxa"/>
          </w:tcPr>
          <w:p w14:paraId="7EF372A3" w14:textId="77777777" w:rsidR="00AC15D4" w:rsidRPr="0097600A" w:rsidRDefault="00AC15D4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</w:p>
          <w:p w14:paraId="7BC1DA95" w14:textId="77777777" w:rsidR="00311E38" w:rsidRPr="0097600A" w:rsidRDefault="00311E38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</w:p>
          <w:p w14:paraId="2592D0EF" w14:textId="77777777" w:rsidR="00311E38" w:rsidRPr="0097600A" w:rsidRDefault="00311E38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</w:p>
          <w:p w14:paraId="4675997E" w14:textId="77777777" w:rsidR="00311E38" w:rsidRPr="0097600A" w:rsidRDefault="00311E38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</w:p>
          <w:p w14:paraId="56C8EF9D" w14:textId="77777777" w:rsidR="00311E38" w:rsidRPr="0097600A" w:rsidRDefault="00311E38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</w:rPr>
              <w:t xml:space="preserve">    3</w:t>
            </w:r>
          </w:p>
          <w:p w14:paraId="1FFD28FB" w14:textId="63B8E384" w:rsidR="00311E38" w:rsidRPr="0097600A" w:rsidRDefault="00311E38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</w:rPr>
              <w:t>неделя</w:t>
            </w:r>
          </w:p>
        </w:tc>
        <w:tc>
          <w:tcPr>
            <w:tcW w:w="4111" w:type="dxa"/>
          </w:tcPr>
          <w:p w14:paraId="19AD9FE7" w14:textId="77777777" w:rsidR="00484F77" w:rsidRPr="0097600A" w:rsidRDefault="00484F77" w:rsidP="00EB4E2A">
            <w:pPr>
              <w:pStyle w:val="4"/>
              <w:rPr>
                <w:rFonts w:ascii="Times New Roman" w:hAnsi="Times New Roman"/>
                <w:bCs/>
                <w:szCs w:val="24"/>
                <w:u w:val="single"/>
              </w:rPr>
            </w:pPr>
          </w:p>
          <w:p w14:paraId="355E2A7B" w14:textId="421423C9" w:rsidR="00AC15D4" w:rsidRPr="0097600A" w:rsidRDefault="009D5D14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Тема:</w:t>
            </w:r>
            <w:r w:rsidR="002E7310" w:rsidRPr="0097600A">
              <w:rPr>
                <w:rFonts w:ascii="Times New Roman" w:hAnsi="Times New Roman"/>
                <w:bCs/>
                <w:szCs w:val="24"/>
                <w:u w:val="single"/>
              </w:rPr>
              <w:t xml:space="preserve"> </w:t>
            </w:r>
            <w:r w:rsidR="002E7310" w:rsidRPr="0097600A">
              <w:rPr>
                <w:rFonts w:ascii="Times New Roman" w:hAnsi="Times New Roman"/>
                <w:bCs/>
                <w:szCs w:val="24"/>
              </w:rPr>
              <w:t>Органы</w:t>
            </w:r>
            <w:r w:rsidR="004E3106" w:rsidRPr="0097600A">
              <w:rPr>
                <w:rFonts w:ascii="Times New Roman" w:hAnsi="Times New Roman"/>
                <w:bCs/>
                <w:szCs w:val="24"/>
              </w:rPr>
              <w:t xml:space="preserve"> чувств:</w:t>
            </w:r>
            <w:r w:rsidR="00A67299" w:rsidRPr="0097600A">
              <w:rPr>
                <w:rFonts w:ascii="Times New Roman" w:hAnsi="Times New Roman"/>
                <w:bCs/>
                <w:szCs w:val="24"/>
              </w:rPr>
              <w:t xml:space="preserve">  </w:t>
            </w:r>
          </w:p>
          <w:p w14:paraId="6D7DBCD0" w14:textId="3BE0E466" w:rsidR="002E7310" w:rsidRPr="0097600A" w:rsidRDefault="002E7310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</w:rPr>
              <w:t>«Узнай по вкусу»</w:t>
            </w:r>
            <w:r w:rsidR="00F707CC" w:rsidRPr="0097600A">
              <w:rPr>
                <w:rFonts w:ascii="Times New Roman" w:hAnsi="Times New Roman"/>
                <w:bCs/>
                <w:szCs w:val="24"/>
              </w:rPr>
              <w:t>.</w:t>
            </w:r>
          </w:p>
          <w:p w14:paraId="3DA6F7F2" w14:textId="5D3990CA" w:rsidR="00F707CC" w:rsidRPr="0097600A" w:rsidRDefault="00F707CC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Цель:</w:t>
            </w:r>
            <w:r w:rsidRPr="0097600A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1C7CF2" w:rsidRPr="0097600A">
              <w:rPr>
                <w:rFonts w:ascii="Times New Roman" w:hAnsi="Times New Roman"/>
                <w:bCs/>
                <w:szCs w:val="24"/>
              </w:rPr>
              <w:t xml:space="preserve">учим узнавать </w:t>
            </w:r>
            <w:proofErr w:type="gramStart"/>
            <w:r w:rsidR="001C7CF2" w:rsidRPr="0097600A">
              <w:rPr>
                <w:rFonts w:ascii="Times New Roman" w:hAnsi="Times New Roman"/>
                <w:bCs/>
                <w:szCs w:val="24"/>
              </w:rPr>
              <w:t>вкусовые</w:t>
            </w:r>
            <w:proofErr w:type="gramEnd"/>
            <w:r w:rsidR="001C7CF2" w:rsidRPr="0097600A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1C7CF2" w:rsidRPr="0097600A">
              <w:rPr>
                <w:rFonts w:ascii="Times New Roman" w:hAnsi="Times New Roman"/>
                <w:bCs/>
                <w:szCs w:val="24"/>
              </w:rPr>
              <w:t>св-ва</w:t>
            </w:r>
            <w:proofErr w:type="spellEnd"/>
            <w:r w:rsidR="001C7CF2" w:rsidRPr="0097600A">
              <w:rPr>
                <w:rFonts w:ascii="Times New Roman" w:hAnsi="Times New Roman"/>
                <w:bCs/>
                <w:szCs w:val="24"/>
              </w:rPr>
              <w:t xml:space="preserve"> продуктов: кислый, сладкий,</w:t>
            </w:r>
            <w:r w:rsidR="00626168" w:rsidRPr="0097600A">
              <w:rPr>
                <w:rFonts w:ascii="Times New Roman" w:hAnsi="Times New Roman"/>
                <w:bCs/>
                <w:szCs w:val="24"/>
              </w:rPr>
              <w:t xml:space="preserve"> горький.</w:t>
            </w:r>
          </w:p>
          <w:p w14:paraId="0474900B" w14:textId="49CF2726" w:rsidR="00626168" w:rsidRPr="0097600A" w:rsidRDefault="00626168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Материалы:</w:t>
            </w:r>
            <w:r w:rsidRPr="0097600A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555798" w:rsidRPr="0097600A">
              <w:rPr>
                <w:rFonts w:ascii="Times New Roman" w:hAnsi="Times New Roman"/>
                <w:bCs/>
                <w:szCs w:val="24"/>
              </w:rPr>
              <w:t xml:space="preserve">чудесный мешочек  </w:t>
            </w:r>
            <w:r w:rsidR="00560625">
              <w:rPr>
                <w:rFonts w:ascii="Times New Roman" w:hAnsi="Times New Roman"/>
                <w:bCs/>
                <w:szCs w:val="24"/>
              </w:rPr>
              <w:t>(</w:t>
            </w:r>
            <w:r w:rsidR="00555798" w:rsidRPr="0097600A">
              <w:rPr>
                <w:rFonts w:ascii="Times New Roman" w:hAnsi="Times New Roman"/>
                <w:bCs/>
                <w:szCs w:val="24"/>
              </w:rPr>
              <w:t>конфета,</w:t>
            </w:r>
            <w:r w:rsidR="00476F22" w:rsidRPr="0097600A">
              <w:rPr>
                <w:rFonts w:ascii="Times New Roman" w:hAnsi="Times New Roman"/>
                <w:bCs/>
                <w:szCs w:val="24"/>
              </w:rPr>
              <w:t xml:space="preserve"> лимон, хлеб и т.д.)</w:t>
            </w:r>
          </w:p>
          <w:p w14:paraId="4E19D61C" w14:textId="5828EECE" w:rsidR="00A67299" w:rsidRPr="0097600A" w:rsidRDefault="00A67299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544" w:type="dxa"/>
          </w:tcPr>
          <w:p w14:paraId="02FD1C6C" w14:textId="77777777" w:rsidR="004A6B9B" w:rsidRPr="0097600A" w:rsidRDefault="004A6B9B" w:rsidP="00EB4E2A">
            <w:pPr>
              <w:pStyle w:val="4"/>
              <w:rPr>
                <w:rFonts w:ascii="Times New Roman" w:hAnsi="Times New Roman"/>
                <w:bCs/>
                <w:szCs w:val="24"/>
                <w:u w:val="single"/>
              </w:rPr>
            </w:pPr>
          </w:p>
          <w:p w14:paraId="4D33DC1B" w14:textId="2336A8F9" w:rsidR="00AC15D4" w:rsidRPr="0097600A" w:rsidRDefault="00074E61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Тема:</w:t>
            </w:r>
            <w:r w:rsidRPr="0097600A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367443" w:rsidRPr="0097600A">
              <w:rPr>
                <w:rFonts w:ascii="Times New Roman" w:hAnsi="Times New Roman"/>
                <w:bCs/>
                <w:szCs w:val="24"/>
              </w:rPr>
              <w:t>«</w:t>
            </w:r>
            <w:r w:rsidRPr="0097600A">
              <w:rPr>
                <w:rFonts w:ascii="Times New Roman" w:hAnsi="Times New Roman"/>
                <w:bCs/>
                <w:szCs w:val="24"/>
              </w:rPr>
              <w:t>Мир насекомых</w:t>
            </w:r>
            <w:r w:rsidR="00367443" w:rsidRPr="0097600A">
              <w:rPr>
                <w:rFonts w:ascii="Times New Roman" w:hAnsi="Times New Roman"/>
                <w:bCs/>
                <w:szCs w:val="24"/>
              </w:rPr>
              <w:t>».</w:t>
            </w:r>
          </w:p>
          <w:p w14:paraId="4D1EF362" w14:textId="77777777" w:rsidR="00367443" w:rsidRPr="0097600A" w:rsidRDefault="00367443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Цель:</w:t>
            </w:r>
            <w:r w:rsidRPr="0097600A">
              <w:rPr>
                <w:rFonts w:ascii="Times New Roman" w:hAnsi="Times New Roman"/>
                <w:bCs/>
                <w:szCs w:val="24"/>
              </w:rPr>
              <w:t xml:space="preserve"> знакомство с видовым разнообразием насекомых, на примере бабочки,</w:t>
            </w:r>
            <w:r w:rsidR="000F0431" w:rsidRPr="0097600A">
              <w:rPr>
                <w:rFonts w:ascii="Times New Roman" w:hAnsi="Times New Roman"/>
                <w:bCs/>
                <w:szCs w:val="24"/>
              </w:rPr>
              <w:t xml:space="preserve"> божьей коровки, муравья.</w:t>
            </w:r>
          </w:p>
          <w:p w14:paraId="22A57EA0" w14:textId="23FA1937" w:rsidR="00385900" w:rsidRPr="0097600A" w:rsidRDefault="004917F4" w:rsidP="00EB4E2A">
            <w:pPr>
              <w:pStyle w:val="4"/>
              <w:rPr>
                <w:rFonts w:ascii="Times New Roman" w:hAnsi="Times New Roman"/>
                <w:bCs/>
                <w:szCs w:val="24"/>
                <w:u w:val="single"/>
              </w:rPr>
            </w:pPr>
            <w:r w:rsidRPr="0097600A">
              <w:rPr>
                <w:rFonts w:ascii="Times New Roman" w:hAnsi="Times New Roman"/>
                <w:bCs/>
                <w:szCs w:val="24"/>
              </w:rPr>
              <w:t xml:space="preserve">Формируем представление </w:t>
            </w:r>
            <w:r w:rsidR="00BF06AE" w:rsidRPr="0097600A">
              <w:rPr>
                <w:rFonts w:ascii="Times New Roman" w:hAnsi="Times New Roman"/>
                <w:bCs/>
                <w:szCs w:val="24"/>
              </w:rPr>
              <w:t>об</w:t>
            </w:r>
            <w:r w:rsidRPr="0097600A">
              <w:rPr>
                <w:rFonts w:ascii="Times New Roman" w:hAnsi="Times New Roman"/>
                <w:bCs/>
                <w:szCs w:val="24"/>
              </w:rPr>
              <w:t xml:space="preserve"> их жизни, пользе,</w:t>
            </w:r>
            <w:r w:rsidR="003C54DA" w:rsidRPr="0097600A">
              <w:rPr>
                <w:rFonts w:ascii="Times New Roman" w:hAnsi="Times New Roman"/>
                <w:bCs/>
                <w:szCs w:val="24"/>
              </w:rPr>
              <w:t xml:space="preserve"> их</w:t>
            </w:r>
            <w:r w:rsidR="00195D15" w:rsidRPr="0097600A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385900" w:rsidRPr="0097600A">
              <w:rPr>
                <w:rFonts w:ascii="Times New Roman" w:hAnsi="Times New Roman"/>
                <w:bCs/>
                <w:szCs w:val="24"/>
              </w:rPr>
              <w:t>необходимости.</w:t>
            </w:r>
          </w:p>
          <w:p w14:paraId="5BA9257E" w14:textId="0735CD1C" w:rsidR="00F40E1F" w:rsidRPr="0097600A" w:rsidRDefault="00F40E1F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Материалы:</w:t>
            </w:r>
            <w:r w:rsidRPr="0097600A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0469BC" w:rsidRPr="0097600A">
              <w:rPr>
                <w:rFonts w:ascii="Times New Roman" w:hAnsi="Times New Roman"/>
                <w:bCs/>
                <w:szCs w:val="24"/>
              </w:rPr>
              <w:t>иллюстрации насекомых.</w:t>
            </w:r>
          </w:p>
          <w:p w14:paraId="5037E176" w14:textId="2F3BE1ED" w:rsidR="003C54DA" w:rsidRPr="0097600A" w:rsidRDefault="003C54DA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C15D4" w:rsidRPr="0097600A" w14:paraId="2F6DFB80" w14:textId="77777777" w:rsidTr="00A93C3D">
        <w:trPr>
          <w:trHeight w:val="2427"/>
        </w:trPr>
        <w:tc>
          <w:tcPr>
            <w:tcW w:w="1271" w:type="dxa"/>
          </w:tcPr>
          <w:p w14:paraId="7C1F16B1" w14:textId="77777777" w:rsidR="00AC15D4" w:rsidRPr="0097600A" w:rsidRDefault="00AC15D4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</w:p>
          <w:p w14:paraId="2762420F" w14:textId="77777777" w:rsidR="00311E38" w:rsidRPr="0097600A" w:rsidRDefault="00311E38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</w:p>
          <w:p w14:paraId="5F249257" w14:textId="77777777" w:rsidR="00311E38" w:rsidRPr="0097600A" w:rsidRDefault="00311E38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</w:p>
          <w:p w14:paraId="71D1055F" w14:textId="77777777" w:rsidR="00311E38" w:rsidRPr="0097600A" w:rsidRDefault="00311E38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</w:p>
          <w:p w14:paraId="63452AF5" w14:textId="77777777" w:rsidR="00311E38" w:rsidRPr="0097600A" w:rsidRDefault="00311E38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</w:p>
          <w:p w14:paraId="75D84966" w14:textId="77777777" w:rsidR="00311E38" w:rsidRPr="0097600A" w:rsidRDefault="00311E38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</w:rPr>
              <w:t xml:space="preserve">     4</w:t>
            </w:r>
          </w:p>
          <w:p w14:paraId="1D1AD802" w14:textId="0CEE1489" w:rsidR="00311E38" w:rsidRPr="0097600A" w:rsidRDefault="00415B18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</w:rPr>
              <w:t>неделя</w:t>
            </w:r>
          </w:p>
        </w:tc>
        <w:tc>
          <w:tcPr>
            <w:tcW w:w="4111" w:type="dxa"/>
          </w:tcPr>
          <w:p w14:paraId="01DE89D4" w14:textId="77777777" w:rsidR="00A14B14" w:rsidRPr="0097600A" w:rsidRDefault="00A14B14" w:rsidP="00EB4E2A">
            <w:pPr>
              <w:pStyle w:val="4"/>
              <w:rPr>
                <w:rFonts w:ascii="Times New Roman" w:hAnsi="Times New Roman"/>
                <w:bCs/>
                <w:szCs w:val="24"/>
                <w:u w:val="single"/>
              </w:rPr>
            </w:pPr>
          </w:p>
          <w:p w14:paraId="2EDCA451" w14:textId="4508E8FA" w:rsidR="00AC15D4" w:rsidRPr="0097600A" w:rsidRDefault="00B71E97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Тема:</w:t>
            </w:r>
            <w:r w:rsidRPr="0097600A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3F276D" w:rsidRPr="0097600A">
              <w:rPr>
                <w:rFonts w:ascii="Times New Roman" w:hAnsi="Times New Roman"/>
                <w:bCs/>
                <w:szCs w:val="24"/>
              </w:rPr>
              <w:t xml:space="preserve"> «</w:t>
            </w:r>
            <w:r w:rsidRPr="0097600A">
              <w:rPr>
                <w:rFonts w:ascii="Times New Roman" w:hAnsi="Times New Roman"/>
                <w:bCs/>
                <w:szCs w:val="24"/>
              </w:rPr>
              <w:t>Запахи</w:t>
            </w:r>
            <w:r w:rsidR="003F276D" w:rsidRPr="0097600A">
              <w:rPr>
                <w:rFonts w:ascii="Times New Roman" w:hAnsi="Times New Roman"/>
                <w:bCs/>
                <w:szCs w:val="24"/>
              </w:rPr>
              <w:t>».</w:t>
            </w:r>
          </w:p>
          <w:p w14:paraId="2F0A1505" w14:textId="77777777" w:rsidR="003F276D" w:rsidRPr="0097600A" w:rsidRDefault="003F276D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Цель:</w:t>
            </w:r>
            <w:r w:rsidRPr="0097600A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20175D" w:rsidRPr="0097600A">
              <w:rPr>
                <w:rFonts w:ascii="Times New Roman" w:hAnsi="Times New Roman"/>
                <w:bCs/>
                <w:szCs w:val="24"/>
              </w:rPr>
              <w:t>формируем представление о способности</w:t>
            </w:r>
          </w:p>
          <w:p w14:paraId="1D79773C" w14:textId="77777777" w:rsidR="0020175D" w:rsidRPr="0097600A" w:rsidRDefault="00934B05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</w:rPr>
              <w:t xml:space="preserve">Определять запахи и их качества: </w:t>
            </w:r>
            <w:r w:rsidR="00AD5B04" w:rsidRPr="0097600A">
              <w:rPr>
                <w:rFonts w:ascii="Times New Roman" w:hAnsi="Times New Roman"/>
                <w:bCs/>
                <w:szCs w:val="24"/>
              </w:rPr>
              <w:t>кислый, сладкий, приятный, неприятный.</w:t>
            </w:r>
          </w:p>
          <w:p w14:paraId="36078357" w14:textId="77777777" w:rsidR="005403E6" w:rsidRPr="0097600A" w:rsidRDefault="005403E6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Материалы:</w:t>
            </w:r>
            <w:r w:rsidRPr="0097600A">
              <w:rPr>
                <w:rFonts w:ascii="Times New Roman" w:hAnsi="Times New Roman"/>
                <w:bCs/>
                <w:szCs w:val="24"/>
              </w:rPr>
              <w:t xml:space="preserve"> духи, трава-мята,</w:t>
            </w:r>
          </w:p>
          <w:p w14:paraId="29DD9520" w14:textId="3479F06A" w:rsidR="00B23A6F" w:rsidRPr="0097600A" w:rsidRDefault="00B23A6F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</w:rPr>
              <w:t xml:space="preserve">чай, </w:t>
            </w:r>
            <w:r w:rsidR="00A14B14" w:rsidRPr="0097600A">
              <w:rPr>
                <w:rFonts w:ascii="Times New Roman" w:hAnsi="Times New Roman"/>
                <w:bCs/>
                <w:szCs w:val="24"/>
              </w:rPr>
              <w:t>табак, кофе.</w:t>
            </w:r>
          </w:p>
        </w:tc>
        <w:tc>
          <w:tcPr>
            <w:tcW w:w="3544" w:type="dxa"/>
          </w:tcPr>
          <w:p w14:paraId="57265E79" w14:textId="77777777" w:rsidR="004A6B9B" w:rsidRPr="0097600A" w:rsidRDefault="004A6B9B" w:rsidP="00EB4E2A">
            <w:pPr>
              <w:pStyle w:val="4"/>
              <w:rPr>
                <w:rFonts w:ascii="Times New Roman" w:hAnsi="Times New Roman"/>
                <w:bCs/>
                <w:szCs w:val="24"/>
                <w:u w:val="single"/>
              </w:rPr>
            </w:pPr>
          </w:p>
          <w:p w14:paraId="7B58720B" w14:textId="4338050B" w:rsidR="00AC15D4" w:rsidRPr="0097600A" w:rsidRDefault="00E739CC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Тема:</w:t>
            </w:r>
            <w:r w:rsidR="008D5267" w:rsidRPr="0097600A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DD0535" w:rsidRPr="0097600A">
              <w:rPr>
                <w:rFonts w:ascii="Times New Roman" w:hAnsi="Times New Roman"/>
                <w:bCs/>
                <w:szCs w:val="24"/>
              </w:rPr>
              <w:t>Отражение: «Что отражается в зеркале?»</w:t>
            </w:r>
          </w:p>
          <w:p w14:paraId="7045952B" w14:textId="77777777" w:rsidR="00DD0535" w:rsidRPr="0097600A" w:rsidRDefault="003B5EAB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Цель:</w:t>
            </w:r>
            <w:r w:rsidRPr="0097600A">
              <w:rPr>
                <w:rFonts w:ascii="Times New Roman" w:hAnsi="Times New Roman"/>
                <w:bCs/>
                <w:szCs w:val="24"/>
              </w:rPr>
              <w:t xml:space="preserve"> знакомим с понятием отражение, выявляем предметы способные отражать.</w:t>
            </w:r>
          </w:p>
          <w:p w14:paraId="34AEC2A5" w14:textId="69297E81" w:rsidR="003B5EAB" w:rsidRPr="0097600A" w:rsidRDefault="003B5EAB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Материалы:</w:t>
            </w:r>
            <w:r w:rsidRPr="0097600A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2D05E0" w:rsidRPr="0097600A">
              <w:rPr>
                <w:rFonts w:ascii="Times New Roman" w:hAnsi="Times New Roman"/>
                <w:bCs/>
                <w:szCs w:val="24"/>
              </w:rPr>
              <w:t>зеркало, металлич</w:t>
            </w:r>
            <w:r w:rsidR="00FA5673" w:rsidRPr="0097600A">
              <w:rPr>
                <w:rFonts w:ascii="Times New Roman" w:hAnsi="Times New Roman"/>
                <w:bCs/>
                <w:szCs w:val="24"/>
              </w:rPr>
              <w:t xml:space="preserve">еская </w:t>
            </w:r>
            <w:r w:rsidR="002D05E0" w:rsidRPr="0097600A">
              <w:rPr>
                <w:rFonts w:ascii="Times New Roman" w:hAnsi="Times New Roman"/>
                <w:bCs/>
                <w:szCs w:val="24"/>
              </w:rPr>
              <w:t>ложка</w:t>
            </w:r>
            <w:r w:rsidR="00FA5673" w:rsidRPr="0097600A">
              <w:rPr>
                <w:rFonts w:ascii="Times New Roman" w:hAnsi="Times New Roman"/>
                <w:bCs/>
                <w:szCs w:val="24"/>
              </w:rPr>
              <w:t xml:space="preserve"> и т.д.</w:t>
            </w:r>
          </w:p>
        </w:tc>
      </w:tr>
    </w:tbl>
    <w:p w14:paraId="67F9A4FF" w14:textId="5315ABB2" w:rsidR="007F4822" w:rsidRDefault="007F4822" w:rsidP="00EB4E2A">
      <w:pPr>
        <w:pStyle w:val="4"/>
        <w:rPr>
          <w:rFonts w:ascii="Times New Roman" w:hAnsi="Times New Roman"/>
          <w:bCs/>
          <w:color w:val="4F81BD" w:themeColor="accent1"/>
          <w:szCs w:val="24"/>
        </w:rPr>
      </w:pPr>
    </w:p>
    <w:p w14:paraId="0168A249" w14:textId="26267D19" w:rsidR="001240E5" w:rsidRDefault="001240E5" w:rsidP="00EB4E2A">
      <w:pPr>
        <w:pStyle w:val="4"/>
        <w:rPr>
          <w:rFonts w:ascii="Times New Roman" w:hAnsi="Times New Roman"/>
          <w:bCs/>
          <w:color w:val="4F81BD" w:themeColor="accent1"/>
          <w:szCs w:val="24"/>
        </w:rPr>
      </w:pPr>
    </w:p>
    <w:p w14:paraId="35B9FA43" w14:textId="77777777" w:rsidR="00F9291C" w:rsidRDefault="001240E5" w:rsidP="00EB4E2A">
      <w:pPr>
        <w:pStyle w:val="4"/>
        <w:rPr>
          <w:rFonts w:ascii="Times New Roman" w:hAnsi="Times New Roman"/>
          <w:bCs/>
          <w:color w:val="4F81BD" w:themeColor="accent1"/>
          <w:szCs w:val="24"/>
        </w:rPr>
      </w:pPr>
      <w:r>
        <w:rPr>
          <w:rFonts w:ascii="Times New Roman" w:hAnsi="Times New Roman"/>
          <w:bCs/>
          <w:color w:val="4F81BD" w:themeColor="accent1"/>
          <w:szCs w:val="24"/>
        </w:rPr>
        <w:lastRenderedPageBreak/>
        <w:t xml:space="preserve">                                                             </w:t>
      </w:r>
    </w:p>
    <w:p w14:paraId="2D99F2DD" w14:textId="7289EE7B" w:rsidR="001240E5" w:rsidRPr="00F60547" w:rsidRDefault="00F9291C" w:rsidP="00EB4E2A">
      <w:pPr>
        <w:pStyle w:val="4"/>
        <w:rPr>
          <w:rFonts w:ascii="Times New Roman" w:hAnsi="Times New Roman"/>
          <w:bCs/>
          <w:color w:val="4F81BD" w:themeColor="accent1"/>
          <w:szCs w:val="24"/>
        </w:rPr>
      </w:pPr>
      <w:r>
        <w:rPr>
          <w:rFonts w:ascii="Times New Roman" w:hAnsi="Times New Roman"/>
          <w:bCs/>
          <w:color w:val="4F81BD" w:themeColor="accent1"/>
          <w:szCs w:val="24"/>
        </w:rPr>
        <w:t xml:space="preserve">                                                                          </w:t>
      </w:r>
      <w:r w:rsidR="001240E5">
        <w:rPr>
          <w:rFonts w:ascii="Times New Roman" w:hAnsi="Times New Roman"/>
          <w:bCs/>
          <w:color w:val="4F81BD" w:themeColor="accent1"/>
          <w:szCs w:val="24"/>
        </w:rPr>
        <w:t xml:space="preserve">  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111"/>
        <w:gridCol w:w="3544"/>
      </w:tblGrid>
      <w:tr w:rsidR="007F4822" w:rsidRPr="0097600A" w14:paraId="6E69DFCA" w14:textId="77777777" w:rsidTr="005A7C66">
        <w:tc>
          <w:tcPr>
            <w:tcW w:w="1271" w:type="dxa"/>
          </w:tcPr>
          <w:p w14:paraId="36E4B978" w14:textId="487DD64B" w:rsidR="007F4822" w:rsidRPr="0097600A" w:rsidRDefault="00C34EDC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 </w:t>
            </w:r>
            <w:proofErr w:type="spellStart"/>
            <w:r w:rsidR="00180BF0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ПИД</w:t>
            </w:r>
            <w:proofErr w:type="spellEnd"/>
          </w:p>
        </w:tc>
        <w:tc>
          <w:tcPr>
            <w:tcW w:w="4111" w:type="dxa"/>
          </w:tcPr>
          <w:p w14:paraId="7FABF573" w14:textId="5F6194C5" w:rsidR="007F4822" w:rsidRPr="0097600A" w:rsidRDefault="00C34EDC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  </w:t>
            </w:r>
            <w:r w:rsidR="00EC7810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          </w:t>
            </w:r>
            <w:r w:rsidR="00A25320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Вторая младшая</w:t>
            </w:r>
          </w:p>
        </w:tc>
        <w:tc>
          <w:tcPr>
            <w:tcW w:w="3544" w:type="dxa"/>
          </w:tcPr>
          <w:p w14:paraId="02F43A36" w14:textId="3185834E" w:rsidR="007F4822" w:rsidRPr="0097600A" w:rsidRDefault="00C34EDC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   </w:t>
            </w:r>
            <w:r w:rsidR="00EC7810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              </w:t>
            </w:r>
            <w:r w:rsidR="001B349A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Средняя</w:t>
            </w:r>
          </w:p>
        </w:tc>
      </w:tr>
      <w:tr w:rsidR="007F4822" w:rsidRPr="0097600A" w14:paraId="670F06C5" w14:textId="77777777" w:rsidTr="00C31643">
        <w:trPr>
          <w:trHeight w:val="3414"/>
        </w:trPr>
        <w:tc>
          <w:tcPr>
            <w:tcW w:w="1271" w:type="dxa"/>
          </w:tcPr>
          <w:p w14:paraId="3AA0C148" w14:textId="77777777" w:rsidR="004F79AB" w:rsidRPr="0097600A" w:rsidRDefault="00ED495B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      </w:t>
            </w:r>
          </w:p>
          <w:p w14:paraId="79B88DAA" w14:textId="77777777" w:rsidR="007F4822" w:rsidRPr="0097600A" w:rsidRDefault="004F79AB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   </w:t>
            </w:r>
            <w:r w:rsidR="00D73782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1</w:t>
            </w:r>
          </w:p>
          <w:p w14:paraId="6EBB2EBC" w14:textId="30BEBF3C" w:rsidR="004F79AB" w:rsidRPr="0097600A" w:rsidRDefault="004F79AB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неделя</w:t>
            </w:r>
          </w:p>
        </w:tc>
        <w:tc>
          <w:tcPr>
            <w:tcW w:w="4111" w:type="dxa"/>
          </w:tcPr>
          <w:p w14:paraId="29598378" w14:textId="77777777" w:rsidR="007F2E71" w:rsidRDefault="007F2E71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  <w:u w:val="single"/>
              </w:rPr>
            </w:pPr>
          </w:p>
          <w:p w14:paraId="053EF171" w14:textId="653B2724" w:rsidR="007F4822" w:rsidRPr="0097600A" w:rsidRDefault="00F13E79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  <w:u w:val="single"/>
              </w:rPr>
              <w:t>Тема:</w:t>
            </w:r>
            <w:r w:rsidR="00283554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</w:t>
            </w:r>
            <w:r w:rsidR="00FA386A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Вода: «Как вода гулять отправилась?»</w:t>
            </w:r>
          </w:p>
          <w:p w14:paraId="6170A8CD" w14:textId="77777777" w:rsidR="008A688E" w:rsidRPr="0097600A" w:rsidRDefault="008A688E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  <w:u w:val="single"/>
              </w:rPr>
              <w:t>Цель:</w:t>
            </w: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</w:t>
            </w:r>
            <w:r w:rsidR="00F10AAB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закрепляем </w:t>
            </w:r>
            <w:proofErr w:type="spellStart"/>
            <w:r w:rsidR="00F10AAB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св-ва</w:t>
            </w:r>
            <w:proofErr w:type="spellEnd"/>
            <w:r w:rsidR="00F10AAB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воды:</w:t>
            </w:r>
            <w:r w:rsidR="007813C6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льётся (</w:t>
            </w:r>
            <w:r w:rsidR="00225270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процедим</w:t>
            </w:r>
            <w:r w:rsidR="007813C6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через </w:t>
            </w:r>
            <w:r w:rsidR="00225270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с</w:t>
            </w:r>
            <w:r w:rsidR="007813C6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а</w:t>
            </w:r>
            <w:r w:rsidR="00225270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ч</w:t>
            </w:r>
            <w:r w:rsidR="007813C6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ок),</w:t>
            </w:r>
            <w:r w:rsidR="00225270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что воду можно собрать салфеткой, губкой, сухой тряпочкой.</w:t>
            </w:r>
          </w:p>
          <w:p w14:paraId="1DFCD7DD" w14:textId="7EF5022F" w:rsidR="00225270" w:rsidRPr="0097600A" w:rsidRDefault="00225270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  <w:u w:val="single"/>
              </w:rPr>
              <w:t>Материалы:</w:t>
            </w:r>
            <w:r w:rsidR="00615C6D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ёмкость с водой, </w:t>
            </w:r>
            <w:r w:rsidR="00AB75FD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сачок, салфетка, губка, тряпочка.</w:t>
            </w:r>
          </w:p>
        </w:tc>
        <w:tc>
          <w:tcPr>
            <w:tcW w:w="3544" w:type="dxa"/>
          </w:tcPr>
          <w:p w14:paraId="515B421A" w14:textId="77777777" w:rsidR="007F2E71" w:rsidRDefault="007F2E71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  <w:u w:val="single"/>
              </w:rPr>
            </w:pPr>
          </w:p>
          <w:p w14:paraId="7D26F5AD" w14:textId="6A1561F1" w:rsidR="007F4822" w:rsidRPr="0097600A" w:rsidRDefault="003B51B4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  <w:u w:val="single"/>
              </w:rPr>
              <w:t>Тема:</w:t>
            </w:r>
            <w:r w:rsidR="00286809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</w:t>
            </w:r>
            <w:r w:rsidR="00904CE0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«Свойства воды».</w:t>
            </w:r>
          </w:p>
          <w:p w14:paraId="7E915A06" w14:textId="77777777" w:rsidR="00580799" w:rsidRPr="0097600A" w:rsidRDefault="00580799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  <w:u w:val="single"/>
              </w:rPr>
              <w:t>Цель:</w:t>
            </w:r>
            <w:r w:rsidR="000A7FBE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расширяем </w:t>
            </w:r>
            <w:r w:rsidR="00F03F6B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представление о воде, в ходе опыта выявляем способность воды принимать форму сосуда, в котором она находится.</w:t>
            </w:r>
          </w:p>
          <w:p w14:paraId="07F1EC9D" w14:textId="70F20B59" w:rsidR="00F03F6B" w:rsidRPr="0097600A" w:rsidRDefault="00F03F6B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  <w:u w:val="single"/>
              </w:rPr>
              <w:t>Материалы:</w:t>
            </w: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стакан,</w:t>
            </w:r>
            <w:r w:rsidR="00B948ED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чаша, </w:t>
            </w:r>
            <w:r w:rsidR="008E6F7A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банка,</w:t>
            </w:r>
            <w:r w:rsidR="00B948ED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бутылка.</w:t>
            </w:r>
          </w:p>
        </w:tc>
      </w:tr>
      <w:tr w:rsidR="007F4822" w:rsidRPr="0097600A" w14:paraId="40F0D3B8" w14:textId="77777777" w:rsidTr="00C31643">
        <w:trPr>
          <w:trHeight w:val="3534"/>
        </w:trPr>
        <w:tc>
          <w:tcPr>
            <w:tcW w:w="1271" w:type="dxa"/>
          </w:tcPr>
          <w:p w14:paraId="2360800E" w14:textId="77777777" w:rsidR="007F4822" w:rsidRPr="0097600A" w:rsidRDefault="004F79AB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   </w:t>
            </w:r>
          </w:p>
          <w:p w14:paraId="29CC626E" w14:textId="77777777" w:rsidR="004F79AB" w:rsidRPr="0097600A" w:rsidRDefault="004F79AB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</w:p>
          <w:p w14:paraId="46839533" w14:textId="3250AF15" w:rsidR="004F79AB" w:rsidRPr="0097600A" w:rsidRDefault="004F79AB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  </w:t>
            </w:r>
            <w:r w:rsidR="001B349A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 2</w:t>
            </w: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</w:t>
            </w:r>
            <w:r w:rsidR="001B349A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неделя</w:t>
            </w: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195844F1" w14:textId="77777777" w:rsidR="007F2E71" w:rsidRDefault="007F2E71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  <w:u w:val="single"/>
              </w:rPr>
            </w:pPr>
          </w:p>
          <w:p w14:paraId="778877DC" w14:textId="67DCB6A8" w:rsidR="007F4822" w:rsidRPr="0097600A" w:rsidRDefault="00B317E0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  <w:u w:val="single"/>
              </w:rPr>
              <w:t>Тема</w:t>
            </w:r>
            <w:r w:rsidR="00DE5E60" w:rsidRPr="0097600A">
              <w:rPr>
                <w:rFonts w:ascii="Times New Roman" w:hAnsi="Times New Roman"/>
                <w:bCs/>
                <w:color w:val="000000" w:themeColor="text1"/>
                <w:szCs w:val="24"/>
                <w:u w:val="single"/>
              </w:rPr>
              <w:t>:</w:t>
            </w:r>
            <w:r w:rsidR="0011288F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</w:t>
            </w:r>
            <w:r w:rsidR="00105B26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«</w:t>
            </w:r>
            <w:r w:rsidR="00F02398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Дерево». У нас в гостях Буратино.</w:t>
            </w:r>
          </w:p>
          <w:p w14:paraId="5744F3CF" w14:textId="0EC47DC7" w:rsidR="00B317E0" w:rsidRPr="0097600A" w:rsidRDefault="00B317E0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  <w:u w:val="single"/>
              </w:rPr>
              <w:t>Цель:</w:t>
            </w: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</w:t>
            </w:r>
            <w:r w:rsidR="006A2782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учим определять вещи из дерева</w:t>
            </w:r>
            <w:r w:rsidR="00375EC3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. Выделяем качества:</w:t>
            </w:r>
            <w:r w:rsidR="006D7657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</w:t>
            </w:r>
            <w:proofErr w:type="gramStart"/>
            <w:r w:rsidR="006D7657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твёрдая</w:t>
            </w:r>
            <w:proofErr w:type="gramEnd"/>
            <w:r w:rsidR="006D7657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, прочная,</w:t>
            </w:r>
            <w:r w:rsidR="0092011E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</w:t>
            </w:r>
            <w:r w:rsidR="00745E23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гладкая</w:t>
            </w:r>
            <w:r w:rsidR="00833BDB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</w:t>
            </w:r>
            <w:r w:rsidR="00745E23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(шершавая).</w:t>
            </w:r>
          </w:p>
          <w:p w14:paraId="63124DB9" w14:textId="243FEAF2" w:rsidR="0092011E" w:rsidRPr="0097600A" w:rsidRDefault="0092011E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proofErr w:type="spellStart"/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Св-ва</w:t>
            </w:r>
            <w:proofErr w:type="spellEnd"/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: </w:t>
            </w:r>
            <w:r w:rsidR="007A642C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режется, не бьётся, не тонет в воде.</w:t>
            </w:r>
          </w:p>
          <w:p w14:paraId="40FF9301" w14:textId="3BCE41B0" w:rsidR="00BC39AD" w:rsidRPr="0097600A" w:rsidRDefault="00BC39AD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  <w:u w:val="single"/>
              </w:rPr>
              <w:t>Материалы:</w:t>
            </w: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</w:t>
            </w:r>
            <w:r w:rsidR="00D72515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спички, кубик,</w:t>
            </w:r>
            <w:r w:rsidR="000C7309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ложка, ёмкость с водой, </w:t>
            </w:r>
            <w:r w:rsidR="00125F4B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ножницы.</w:t>
            </w:r>
          </w:p>
        </w:tc>
        <w:tc>
          <w:tcPr>
            <w:tcW w:w="3544" w:type="dxa"/>
          </w:tcPr>
          <w:p w14:paraId="6B103561" w14:textId="77777777" w:rsidR="007F2E71" w:rsidRDefault="007F2E71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  <w:u w:val="single"/>
              </w:rPr>
            </w:pPr>
          </w:p>
          <w:p w14:paraId="149CB588" w14:textId="3503BA56" w:rsidR="007F4822" w:rsidRPr="0097600A" w:rsidRDefault="00351221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  <w:u w:val="single"/>
              </w:rPr>
              <w:t>Тема:</w:t>
            </w:r>
            <w:r w:rsidR="00EA01D4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«Какая бывает земля?»</w:t>
            </w:r>
          </w:p>
          <w:p w14:paraId="5D70843C" w14:textId="77777777" w:rsidR="00EA01D4" w:rsidRPr="0097600A" w:rsidRDefault="00EA01D4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  <w:u w:val="single"/>
              </w:rPr>
              <w:t>Цель:</w:t>
            </w: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</w:t>
            </w:r>
            <w:r w:rsidR="008C3047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знакомим со </w:t>
            </w:r>
            <w:proofErr w:type="spellStart"/>
            <w:r w:rsidR="008C3047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св</w:t>
            </w:r>
            <w:proofErr w:type="spellEnd"/>
            <w:r w:rsidR="008C3047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-ми почвы:</w:t>
            </w:r>
            <w:r w:rsidR="00355F8F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р</w:t>
            </w:r>
            <w:r w:rsidR="008C3047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ыхлая, мокрая, сухая,</w:t>
            </w:r>
            <w:r w:rsidR="00355F8F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мягкая.</w:t>
            </w:r>
          </w:p>
          <w:p w14:paraId="27B76029" w14:textId="703F3BDA" w:rsidR="00355F8F" w:rsidRPr="0097600A" w:rsidRDefault="00355F8F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  <w:u w:val="single"/>
              </w:rPr>
              <w:t>Материалы:</w:t>
            </w: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</w:t>
            </w:r>
            <w:r w:rsidR="00311E02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совочки, клеёнка, </w:t>
            </w:r>
            <w:r w:rsidR="000252C4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почва в формочках, вода.</w:t>
            </w:r>
          </w:p>
        </w:tc>
      </w:tr>
      <w:tr w:rsidR="00A06B9A" w:rsidRPr="0097600A" w14:paraId="20D3B989" w14:textId="77777777" w:rsidTr="005C3D81">
        <w:trPr>
          <w:trHeight w:val="3386"/>
        </w:trPr>
        <w:tc>
          <w:tcPr>
            <w:tcW w:w="1271" w:type="dxa"/>
          </w:tcPr>
          <w:p w14:paraId="5CD6F274" w14:textId="77777777" w:rsidR="0058214B" w:rsidRPr="0097600A" w:rsidRDefault="00DC59AE" w:rsidP="00EB4E2A">
            <w:pPr>
              <w:pStyle w:val="4"/>
              <w:rPr>
                <w:rFonts w:ascii="Times New Roman" w:hAnsi="Times New Roman"/>
                <w:bCs/>
                <w:color w:val="FFFFFF" w:themeColor="background1"/>
                <w:szCs w:val="24"/>
              </w:rPr>
            </w:pPr>
            <w:r w:rsidRPr="0097600A">
              <w:rPr>
                <w:rFonts w:ascii="Times New Roman" w:hAnsi="Times New Roman"/>
                <w:bCs/>
                <w:color w:val="FFFFFF" w:themeColor="background1"/>
                <w:szCs w:val="24"/>
              </w:rPr>
              <w:t>3³</w:t>
            </w:r>
            <w:r w:rsidR="0037684D" w:rsidRPr="0097600A">
              <w:rPr>
                <w:rFonts w:ascii="Times New Roman" w:hAnsi="Times New Roman"/>
                <w:bCs/>
                <w:color w:val="FFFFFF" w:themeColor="background1"/>
                <w:szCs w:val="24"/>
              </w:rPr>
              <w:t>22</w:t>
            </w:r>
          </w:p>
          <w:p w14:paraId="18D8F7C4" w14:textId="77777777" w:rsidR="0058214B" w:rsidRPr="0097600A" w:rsidRDefault="0058214B" w:rsidP="00EB4E2A">
            <w:pPr>
              <w:pStyle w:val="4"/>
              <w:rPr>
                <w:rFonts w:ascii="Times New Roman" w:hAnsi="Times New Roman"/>
                <w:bCs/>
                <w:color w:val="FFFFFF" w:themeColor="background1"/>
                <w:szCs w:val="24"/>
              </w:rPr>
            </w:pPr>
          </w:p>
          <w:p w14:paraId="35C4305C" w14:textId="77777777" w:rsidR="0058214B" w:rsidRPr="0097600A" w:rsidRDefault="0058214B" w:rsidP="00EB4E2A">
            <w:pPr>
              <w:pStyle w:val="4"/>
              <w:rPr>
                <w:rFonts w:ascii="Times New Roman" w:hAnsi="Times New Roman"/>
                <w:bCs/>
                <w:color w:val="FFFFFF" w:themeColor="background1"/>
                <w:szCs w:val="24"/>
              </w:rPr>
            </w:pPr>
          </w:p>
          <w:p w14:paraId="6ED42B1F" w14:textId="56A5E80D" w:rsidR="001B349A" w:rsidRPr="0097600A" w:rsidRDefault="0037684D" w:rsidP="00EB4E2A">
            <w:pPr>
              <w:pStyle w:val="4"/>
              <w:rPr>
                <w:rFonts w:ascii="Times New Roman" w:hAnsi="Times New Roman"/>
                <w:bCs/>
                <w:color w:val="FFFFFF" w:themeColor="background1"/>
                <w:szCs w:val="24"/>
              </w:rPr>
            </w:pPr>
            <w:r w:rsidRPr="0097600A">
              <w:rPr>
                <w:rFonts w:ascii="Times New Roman" w:hAnsi="Times New Roman"/>
                <w:bCs/>
                <w:color w:val="FFFFFF" w:themeColor="background1"/>
                <w:szCs w:val="24"/>
              </w:rPr>
              <w:t>3</w:t>
            </w:r>
          </w:p>
          <w:p w14:paraId="71F13AF4" w14:textId="008E1DDC" w:rsidR="001B349A" w:rsidRPr="0097600A" w:rsidRDefault="00774E22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7600A">
              <w:rPr>
                <w:rFonts w:ascii="Times New Roman" w:hAnsi="Times New Roman"/>
                <w:bCs/>
                <w:color w:val="FFFFFF" w:themeColor="background1"/>
                <w:szCs w:val="24"/>
              </w:rPr>
              <w:t>3</w:t>
            </w:r>
            <w:r w:rsidR="00121BB4" w:rsidRPr="0097600A">
              <w:rPr>
                <w:rFonts w:ascii="Times New Roman" w:hAnsi="Times New Roman"/>
                <w:bCs/>
                <w:color w:val="FFFFFF" w:themeColor="background1"/>
                <w:szCs w:val="24"/>
              </w:rPr>
              <w:t>3</w:t>
            </w:r>
            <w:r w:rsidR="0058214B" w:rsidRPr="0097600A">
              <w:rPr>
                <w:rFonts w:ascii="Times New Roman" w:hAnsi="Times New Roman"/>
                <w:bCs/>
                <w:color w:val="FFFFFF" w:themeColor="background1"/>
                <w:szCs w:val="24"/>
              </w:rPr>
              <w:t xml:space="preserve">.  </w:t>
            </w:r>
            <w:r w:rsidR="00B6664D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3</w:t>
            </w:r>
          </w:p>
          <w:p w14:paraId="51D3B09D" w14:textId="047C4CFE" w:rsidR="00A06B9A" w:rsidRPr="0097600A" w:rsidRDefault="004370D9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proofErr w:type="spellStart"/>
            <w:r w:rsidRPr="0097600A">
              <w:rPr>
                <w:rFonts w:ascii="Times New Roman" w:hAnsi="Times New Roman"/>
                <w:bCs/>
                <w:color w:val="FFFFFF" w:themeColor="background1"/>
                <w:szCs w:val="24"/>
              </w:rPr>
              <w:t>3</w:t>
            </w:r>
            <w:r w:rsidR="0058214B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неделя</w:t>
            </w:r>
            <w:proofErr w:type="spellEnd"/>
          </w:p>
        </w:tc>
        <w:tc>
          <w:tcPr>
            <w:tcW w:w="4111" w:type="dxa"/>
          </w:tcPr>
          <w:p w14:paraId="0A5C2C2C" w14:textId="77777777" w:rsidR="007F2E71" w:rsidRDefault="007F2E71" w:rsidP="00EB4E2A">
            <w:pPr>
              <w:pStyle w:val="4"/>
              <w:rPr>
                <w:rFonts w:ascii="Times New Roman" w:hAnsi="Times New Roman"/>
                <w:bCs/>
                <w:szCs w:val="24"/>
                <w:u w:val="single"/>
              </w:rPr>
            </w:pPr>
          </w:p>
          <w:p w14:paraId="49A8DB85" w14:textId="6A599954" w:rsidR="00A06B9A" w:rsidRPr="0097600A" w:rsidRDefault="0018058E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Тема:</w:t>
            </w:r>
            <w:r w:rsidR="00D63E1F" w:rsidRPr="0097600A">
              <w:rPr>
                <w:rFonts w:ascii="Times New Roman" w:hAnsi="Times New Roman"/>
                <w:bCs/>
                <w:szCs w:val="24"/>
                <w:u w:val="single"/>
              </w:rPr>
              <w:t xml:space="preserve"> «</w:t>
            </w:r>
            <w:r w:rsidR="00F84D2A" w:rsidRPr="0097600A">
              <w:rPr>
                <w:rFonts w:ascii="Times New Roman" w:hAnsi="Times New Roman"/>
                <w:bCs/>
                <w:szCs w:val="24"/>
              </w:rPr>
              <w:t>Зачем зайчику другая шубка? Зачем мишка на зиму спать ложится?»</w:t>
            </w:r>
            <w:r w:rsidR="008B3514" w:rsidRPr="0097600A">
              <w:rPr>
                <w:rFonts w:ascii="Times New Roman" w:hAnsi="Times New Roman"/>
                <w:bCs/>
                <w:szCs w:val="24"/>
              </w:rPr>
              <w:t>.</w:t>
            </w:r>
          </w:p>
          <w:p w14:paraId="0E498227" w14:textId="2FBF3A2A" w:rsidR="008B3514" w:rsidRPr="0097600A" w:rsidRDefault="008B3514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Цель:</w:t>
            </w:r>
            <w:r w:rsidR="0032452A" w:rsidRPr="0097600A">
              <w:rPr>
                <w:rFonts w:ascii="Times New Roman" w:hAnsi="Times New Roman"/>
                <w:bCs/>
                <w:szCs w:val="24"/>
                <w:u w:val="single"/>
              </w:rPr>
              <w:t xml:space="preserve"> </w:t>
            </w:r>
            <w:r w:rsidRPr="0097600A">
              <w:rPr>
                <w:rFonts w:ascii="Times New Roman" w:hAnsi="Times New Roman"/>
                <w:bCs/>
                <w:szCs w:val="24"/>
              </w:rPr>
              <w:t>выявляем</w:t>
            </w:r>
            <w:r w:rsidR="00CB4036" w:rsidRPr="0097600A">
              <w:rPr>
                <w:rFonts w:ascii="Times New Roman" w:hAnsi="Times New Roman"/>
                <w:bCs/>
                <w:szCs w:val="24"/>
              </w:rPr>
              <w:t>, как влияют изменения в неживой природе на жизнь животных.</w:t>
            </w:r>
          </w:p>
          <w:p w14:paraId="412B55D2" w14:textId="4DBFE5CA" w:rsidR="00CB4036" w:rsidRPr="0097600A" w:rsidRDefault="00CB4036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Материалы:</w:t>
            </w:r>
            <w:r w:rsidRPr="0097600A">
              <w:rPr>
                <w:rFonts w:ascii="Times New Roman" w:hAnsi="Times New Roman"/>
                <w:bCs/>
                <w:szCs w:val="24"/>
              </w:rPr>
              <w:t xml:space="preserve"> картинки, игрушка мишки, </w:t>
            </w:r>
            <w:r w:rsidR="004839FB" w:rsidRPr="0097600A">
              <w:rPr>
                <w:rFonts w:ascii="Times New Roman" w:hAnsi="Times New Roman"/>
                <w:bCs/>
                <w:szCs w:val="24"/>
              </w:rPr>
              <w:t>кусочки плотного и редкого меха.</w:t>
            </w:r>
          </w:p>
        </w:tc>
        <w:tc>
          <w:tcPr>
            <w:tcW w:w="3544" w:type="dxa"/>
          </w:tcPr>
          <w:p w14:paraId="506833B0" w14:textId="77777777" w:rsidR="007F2E71" w:rsidRDefault="007F2E71" w:rsidP="00EB4E2A">
            <w:pPr>
              <w:pStyle w:val="4"/>
              <w:rPr>
                <w:rFonts w:ascii="Times New Roman" w:hAnsi="Times New Roman"/>
                <w:bCs/>
                <w:szCs w:val="24"/>
                <w:u w:val="single"/>
              </w:rPr>
            </w:pPr>
          </w:p>
          <w:p w14:paraId="50390AF1" w14:textId="0D1742BE" w:rsidR="00A06B9A" w:rsidRPr="0097600A" w:rsidRDefault="009B6E70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Тема:</w:t>
            </w:r>
            <w:r w:rsidRPr="0097600A">
              <w:rPr>
                <w:rFonts w:ascii="Times New Roman" w:hAnsi="Times New Roman"/>
                <w:bCs/>
                <w:szCs w:val="24"/>
              </w:rPr>
              <w:t xml:space="preserve"> «Зимой и летом</w:t>
            </w:r>
            <w:r w:rsidR="00F6680B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97600A">
              <w:rPr>
                <w:rFonts w:ascii="Times New Roman" w:hAnsi="Times New Roman"/>
                <w:bCs/>
                <w:szCs w:val="24"/>
              </w:rPr>
              <w:t>одним цветом».</w:t>
            </w:r>
          </w:p>
          <w:p w14:paraId="792AFC1C" w14:textId="6178E318" w:rsidR="009B6E70" w:rsidRPr="0097600A" w:rsidRDefault="009B6E70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Цель:</w:t>
            </w:r>
            <w:r w:rsidRPr="0097600A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C17C6F" w:rsidRPr="0097600A">
              <w:rPr>
                <w:rFonts w:ascii="Times New Roman" w:hAnsi="Times New Roman"/>
                <w:bCs/>
                <w:szCs w:val="24"/>
              </w:rPr>
              <w:t>формируем представление о том, что иголки</w:t>
            </w:r>
            <w:r w:rsidR="00F21694">
              <w:rPr>
                <w:rFonts w:ascii="Times New Roman" w:hAnsi="Times New Roman"/>
                <w:bCs/>
                <w:szCs w:val="24"/>
              </w:rPr>
              <w:t xml:space="preserve"> у хвойных</w:t>
            </w:r>
            <w:r w:rsidR="00C17C6F" w:rsidRPr="0097600A">
              <w:rPr>
                <w:rFonts w:ascii="Times New Roman" w:hAnsi="Times New Roman"/>
                <w:bCs/>
                <w:szCs w:val="24"/>
              </w:rPr>
              <w:t xml:space="preserve">, это </w:t>
            </w:r>
            <w:r w:rsidR="00BF06AE" w:rsidRPr="0097600A">
              <w:rPr>
                <w:rFonts w:ascii="Times New Roman" w:hAnsi="Times New Roman"/>
                <w:bCs/>
                <w:szCs w:val="24"/>
              </w:rPr>
              <w:t>видоизменённые</w:t>
            </w:r>
            <w:r w:rsidR="00C17C6F" w:rsidRPr="0097600A">
              <w:rPr>
                <w:rFonts w:ascii="Times New Roman" w:hAnsi="Times New Roman"/>
                <w:bCs/>
                <w:szCs w:val="24"/>
              </w:rPr>
              <w:t xml:space="preserve"> листья, которые через 9 лет постепенно меняются.</w:t>
            </w:r>
          </w:p>
          <w:p w14:paraId="36882A83" w14:textId="4CFE7B0F" w:rsidR="00C17C6F" w:rsidRPr="00812951" w:rsidRDefault="00C17C6F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Материалы</w:t>
            </w:r>
            <w:r w:rsidR="00812951">
              <w:rPr>
                <w:rFonts w:ascii="Times New Roman" w:hAnsi="Times New Roman"/>
                <w:bCs/>
                <w:szCs w:val="24"/>
              </w:rPr>
              <w:t>: веточка сосны, иллюстрации с изображением (ель-ёлка-ёлочка).</w:t>
            </w:r>
          </w:p>
        </w:tc>
      </w:tr>
      <w:tr w:rsidR="00A06B9A" w:rsidRPr="0097600A" w14:paraId="7A80582F" w14:textId="77777777" w:rsidTr="003B0E7B">
        <w:trPr>
          <w:trHeight w:val="2959"/>
        </w:trPr>
        <w:tc>
          <w:tcPr>
            <w:tcW w:w="1271" w:type="dxa"/>
          </w:tcPr>
          <w:p w14:paraId="7151468D" w14:textId="77777777" w:rsidR="00715C2C" w:rsidRPr="0097600A" w:rsidRDefault="00715C2C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    </w:t>
            </w:r>
          </w:p>
          <w:p w14:paraId="36DF28B3" w14:textId="77777777" w:rsidR="00715C2C" w:rsidRPr="0097600A" w:rsidRDefault="00715C2C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</w:p>
          <w:p w14:paraId="074BB7F1" w14:textId="77777777" w:rsidR="00715C2C" w:rsidRPr="0097600A" w:rsidRDefault="00715C2C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</w:p>
          <w:p w14:paraId="4BE04056" w14:textId="6F5BA835" w:rsidR="00715C2C" w:rsidRPr="0097600A" w:rsidRDefault="00715C2C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    4</w:t>
            </w:r>
          </w:p>
          <w:p w14:paraId="266DDF05" w14:textId="75110CAA" w:rsidR="00A06B9A" w:rsidRPr="0097600A" w:rsidRDefault="00715C2C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неделя</w:t>
            </w:r>
          </w:p>
          <w:p w14:paraId="75817D5B" w14:textId="7117503B" w:rsidR="00715C2C" w:rsidRPr="0097600A" w:rsidRDefault="00715C2C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4111" w:type="dxa"/>
          </w:tcPr>
          <w:p w14:paraId="65F01421" w14:textId="77777777" w:rsidR="007F2E71" w:rsidRDefault="007F2E71" w:rsidP="00EB4E2A">
            <w:pPr>
              <w:pStyle w:val="4"/>
              <w:rPr>
                <w:rFonts w:ascii="Times New Roman" w:hAnsi="Times New Roman"/>
                <w:bCs/>
                <w:szCs w:val="24"/>
                <w:u w:val="single"/>
              </w:rPr>
            </w:pPr>
          </w:p>
          <w:p w14:paraId="571FB617" w14:textId="4893B769" w:rsidR="00A06B9A" w:rsidRPr="0097600A" w:rsidRDefault="004839FB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Тема:</w:t>
            </w:r>
            <w:r w:rsidR="004779E8" w:rsidRPr="0097600A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35247E" w:rsidRPr="0097600A">
              <w:rPr>
                <w:rFonts w:ascii="Times New Roman" w:hAnsi="Times New Roman"/>
                <w:bCs/>
                <w:szCs w:val="24"/>
              </w:rPr>
              <w:t>«</w:t>
            </w:r>
            <w:r w:rsidR="004779E8" w:rsidRPr="0097600A">
              <w:rPr>
                <w:rFonts w:ascii="Times New Roman" w:hAnsi="Times New Roman"/>
                <w:bCs/>
                <w:szCs w:val="24"/>
              </w:rPr>
              <w:t>Лёгкий</w:t>
            </w:r>
            <w:r w:rsidR="0035247E" w:rsidRPr="0097600A">
              <w:rPr>
                <w:rFonts w:ascii="Times New Roman" w:hAnsi="Times New Roman"/>
                <w:bCs/>
                <w:szCs w:val="24"/>
              </w:rPr>
              <w:t xml:space="preserve"> и тяжёлый»</w:t>
            </w:r>
            <w:r w:rsidR="004779E8" w:rsidRPr="0097600A">
              <w:rPr>
                <w:rFonts w:ascii="Times New Roman" w:hAnsi="Times New Roman"/>
                <w:bCs/>
                <w:szCs w:val="24"/>
              </w:rPr>
              <w:t>.</w:t>
            </w:r>
          </w:p>
          <w:p w14:paraId="265F1CB6" w14:textId="2CE26204" w:rsidR="00E22EE1" w:rsidRPr="0097600A" w:rsidRDefault="00E22EE1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 xml:space="preserve">Цель: </w:t>
            </w:r>
            <w:r w:rsidR="00A029B1" w:rsidRPr="0097600A">
              <w:rPr>
                <w:rFonts w:ascii="Times New Roman" w:hAnsi="Times New Roman"/>
                <w:bCs/>
                <w:szCs w:val="24"/>
              </w:rPr>
              <w:t>учим определять вес предметов</w:t>
            </w:r>
            <w:r w:rsidR="00040486" w:rsidRPr="0097600A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A029B1" w:rsidRPr="0097600A">
              <w:rPr>
                <w:rFonts w:ascii="Times New Roman" w:hAnsi="Times New Roman"/>
                <w:bCs/>
                <w:szCs w:val="24"/>
              </w:rPr>
              <w:t>(объясняем, что предметы бывают лёгкие и тяжёлые),</w:t>
            </w:r>
            <w:r w:rsidR="00927594" w:rsidRPr="0097600A">
              <w:rPr>
                <w:rFonts w:ascii="Times New Roman" w:hAnsi="Times New Roman"/>
                <w:bCs/>
                <w:szCs w:val="24"/>
              </w:rPr>
              <w:t xml:space="preserve"> учим группировать их по весу.</w:t>
            </w:r>
          </w:p>
          <w:p w14:paraId="03B2FBEE" w14:textId="1D95284E" w:rsidR="00631C7E" w:rsidRPr="0097600A" w:rsidRDefault="00631C7E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Материалы:</w:t>
            </w:r>
            <w:r w:rsidRPr="0097600A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F83788" w:rsidRPr="0097600A">
              <w:rPr>
                <w:rFonts w:ascii="Times New Roman" w:hAnsi="Times New Roman"/>
                <w:bCs/>
                <w:szCs w:val="24"/>
              </w:rPr>
              <w:t xml:space="preserve">камень, губка, </w:t>
            </w:r>
            <w:r w:rsidR="008A3417" w:rsidRPr="0097600A">
              <w:rPr>
                <w:rFonts w:ascii="Times New Roman" w:hAnsi="Times New Roman"/>
                <w:bCs/>
                <w:szCs w:val="24"/>
              </w:rPr>
              <w:t>мел, книга и т.д.</w:t>
            </w:r>
          </w:p>
        </w:tc>
        <w:tc>
          <w:tcPr>
            <w:tcW w:w="3544" w:type="dxa"/>
          </w:tcPr>
          <w:p w14:paraId="4B6D4E24" w14:textId="77777777" w:rsidR="007F2E71" w:rsidRDefault="007F2E71" w:rsidP="00EB4E2A">
            <w:pPr>
              <w:pStyle w:val="4"/>
              <w:rPr>
                <w:rFonts w:ascii="Times New Roman" w:hAnsi="Times New Roman"/>
                <w:bCs/>
                <w:szCs w:val="24"/>
                <w:u w:val="single"/>
              </w:rPr>
            </w:pPr>
          </w:p>
          <w:p w14:paraId="7E1EFD8C" w14:textId="46411FC9" w:rsidR="00A06B9A" w:rsidRPr="0097600A" w:rsidRDefault="0011469E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Беседа-игра:</w:t>
            </w:r>
            <w:r w:rsidR="002E399E" w:rsidRPr="0097600A">
              <w:rPr>
                <w:rFonts w:ascii="Times New Roman" w:hAnsi="Times New Roman"/>
                <w:bCs/>
                <w:szCs w:val="24"/>
                <w:u w:val="single"/>
              </w:rPr>
              <w:t xml:space="preserve"> «</w:t>
            </w:r>
            <w:r w:rsidR="002E399E" w:rsidRPr="0097600A">
              <w:rPr>
                <w:rFonts w:ascii="Times New Roman" w:hAnsi="Times New Roman"/>
                <w:bCs/>
                <w:szCs w:val="24"/>
              </w:rPr>
              <w:t>Почему всё звучит?»</w:t>
            </w:r>
          </w:p>
          <w:p w14:paraId="4B2D885A" w14:textId="77777777" w:rsidR="002E399E" w:rsidRPr="0097600A" w:rsidRDefault="007C5A83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Цель</w:t>
            </w:r>
            <w:r w:rsidRPr="0097600A">
              <w:rPr>
                <w:rFonts w:ascii="Times New Roman" w:hAnsi="Times New Roman"/>
                <w:bCs/>
                <w:szCs w:val="24"/>
              </w:rPr>
              <w:t>: подвести детей к пониманию причин возникновения звука:</w:t>
            </w:r>
            <w:r w:rsidR="00B932FD" w:rsidRPr="0097600A">
              <w:rPr>
                <w:rFonts w:ascii="Times New Roman" w:hAnsi="Times New Roman"/>
                <w:bCs/>
                <w:szCs w:val="24"/>
              </w:rPr>
              <w:t xml:space="preserve"> колебания предметов.</w:t>
            </w:r>
          </w:p>
          <w:p w14:paraId="04779449" w14:textId="1290296C" w:rsidR="00B932FD" w:rsidRPr="0097600A" w:rsidRDefault="008365AD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Материалы</w:t>
            </w:r>
            <w:r w:rsidRPr="0097600A">
              <w:rPr>
                <w:rFonts w:ascii="Times New Roman" w:hAnsi="Times New Roman"/>
                <w:bCs/>
                <w:szCs w:val="24"/>
              </w:rPr>
              <w:t>: бубен, стеклянный стакан, бумага, линейка.</w:t>
            </w:r>
          </w:p>
        </w:tc>
      </w:tr>
    </w:tbl>
    <w:p w14:paraId="2F05156C" w14:textId="1ACCD451" w:rsidR="004D3196" w:rsidRPr="0097600A" w:rsidRDefault="001006AF" w:rsidP="00EB4E2A">
      <w:pPr>
        <w:pStyle w:val="4"/>
        <w:rPr>
          <w:rFonts w:ascii="Times New Roman" w:hAnsi="Times New Roman"/>
          <w:bCs/>
          <w:color w:val="000000" w:themeColor="text1"/>
          <w:szCs w:val="24"/>
        </w:rPr>
      </w:pPr>
      <w:r w:rsidRPr="0097600A">
        <w:rPr>
          <w:rFonts w:ascii="Times New Roman" w:hAnsi="Times New Roman"/>
          <w:bCs/>
          <w:color w:val="4F81BD" w:themeColor="accent1"/>
          <w:szCs w:val="24"/>
        </w:rPr>
        <w:lastRenderedPageBreak/>
        <w:t xml:space="preserve">                                               </w:t>
      </w:r>
      <w:r w:rsidR="00164CF7" w:rsidRPr="0097600A">
        <w:rPr>
          <w:rFonts w:ascii="Times New Roman" w:hAnsi="Times New Roman"/>
          <w:bCs/>
          <w:color w:val="4F81BD" w:themeColor="accent1"/>
          <w:szCs w:val="24"/>
        </w:rPr>
        <w:t xml:space="preserve">             </w:t>
      </w:r>
      <w:r w:rsidRPr="0097600A">
        <w:rPr>
          <w:rFonts w:ascii="Times New Roman" w:hAnsi="Times New Roman"/>
          <w:bCs/>
          <w:color w:val="4F81BD" w:themeColor="accent1"/>
          <w:szCs w:val="24"/>
        </w:rPr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7"/>
        <w:gridCol w:w="4536"/>
        <w:gridCol w:w="4021"/>
      </w:tblGrid>
      <w:tr w:rsidR="00B71F15" w:rsidRPr="0097600A" w14:paraId="3A124A5D" w14:textId="77777777" w:rsidTr="00816DCF">
        <w:tc>
          <w:tcPr>
            <w:tcW w:w="1077" w:type="dxa"/>
          </w:tcPr>
          <w:p w14:paraId="54C0F849" w14:textId="75672590" w:rsidR="00B71F15" w:rsidRPr="0097600A" w:rsidRDefault="00C34EDC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 </w:t>
            </w:r>
            <w:proofErr w:type="spellStart"/>
            <w:r w:rsidR="0042081A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ПИД</w:t>
            </w:r>
            <w:proofErr w:type="spellEnd"/>
          </w:p>
        </w:tc>
        <w:tc>
          <w:tcPr>
            <w:tcW w:w="4536" w:type="dxa"/>
          </w:tcPr>
          <w:p w14:paraId="0A01E85B" w14:textId="7AA44379" w:rsidR="00B71F15" w:rsidRPr="0097600A" w:rsidRDefault="00C34EDC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            </w:t>
            </w:r>
            <w:r w:rsidR="004D7559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Вторая младшая</w:t>
            </w:r>
          </w:p>
        </w:tc>
        <w:tc>
          <w:tcPr>
            <w:tcW w:w="4021" w:type="dxa"/>
          </w:tcPr>
          <w:p w14:paraId="063BAAC0" w14:textId="0A5C63E6" w:rsidR="00B71F15" w:rsidRPr="0097600A" w:rsidRDefault="00C34EDC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       </w:t>
            </w:r>
            <w:r w:rsidR="004D7559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Средняя</w:t>
            </w:r>
          </w:p>
        </w:tc>
      </w:tr>
      <w:tr w:rsidR="00B71F15" w:rsidRPr="0097600A" w14:paraId="0E34EF97" w14:textId="77777777" w:rsidTr="00D025A5">
        <w:trPr>
          <w:trHeight w:val="4105"/>
        </w:trPr>
        <w:tc>
          <w:tcPr>
            <w:tcW w:w="1077" w:type="dxa"/>
          </w:tcPr>
          <w:p w14:paraId="3B8B5132" w14:textId="42D83E46" w:rsidR="005F6CA1" w:rsidRPr="0097600A" w:rsidRDefault="005F6CA1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</w:p>
          <w:p w14:paraId="1FD7EA8F" w14:textId="35B00630" w:rsidR="00176976" w:rsidRPr="0097600A" w:rsidRDefault="00176976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     1</w:t>
            </w:r>
          </w:p>
          <w:p w14:paraId="3CEA3C20" w14:textId="7C255DF7" w:rsidR="00BF61BF" w:rsidRPr="0097600A" w:rsidRDefault="008261D3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н</w:t>
            </w:r>
            <w:r w:rsidR="00BF61BF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еделя</w:t>
            </w: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 </w:t>
            </w:r>
          </w:p>
          <w:p w14:paraId="5FFF2C73" w14:textId="70A7CCDB" w:rsidR="00176976" w:rsidRPr="0097600A" w:rsidRDefault="00176976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</w:p>
          <w:p w14:paraId="6ABB979E" w14:textId="20D9D64E" w:rsidR="00176976" w:rsidRPr="0097600A" w:rsidRDefault="00176976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4536" w:type="dxa"/>
          </w:tcPr>
          <w:p w14:paraId="79FA9ADB" w14:textId="55CAA31E" w:rsidR="007076EB" w:rsidRPr="0097600A" w:rsidRDefault="007076EB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  <w:u w:val="single"/>
              </w:rPr>
            </w:pPr>
          </w:p>
          <w:p w14:paraId="59E08971" w14:textId="1605A233" w:rsidR="00B969E2" w:rsidRPr="0097600A" w:rsidRDefault="00B969E2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  <w:u w:val="single"/>
              </w:rPr>
            </w:pPr>
          </w:p>
          <w:p w14:paraId="7EB6BEC3" w14:textId="03D6F1F3" w:rsidR="00503FDB" w:rsidRPr="0097600A" w:rsidRDefault="00B50DFB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  <w:u w:val="single"/>
              </w:rPr>
              <w:t>Тема:</w:t>
            </w:r>
            <w:r w:rsidR="00503FDB" w:rsidRPr="0097600A">
              <w:rPr>
                <w:rFonts w:ascii="Times New Roman" w:hAnsi="Times New Roman"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="00D763B5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«Свойства снега»</w:t>
            </w:r>
            <w:r w:rsidR="00040486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</w:t>
            </w:r>
            <w:r w:rsidR="00AD2CC0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(экспериментирование).</w:t>
            </w:r>
          </w:p>
          <w:p w14:paraId="7F848EB8" w14:textId="199BCFF9" w:rsidR="00AD2CC0" w:rsidRPr="0097600A" w:rsidRDefault="00C93494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  <w:u w:val="single"/>
              </w:rPr>
              <w:t>Цель</w:t>
            </w:r>
            <w:r w:rsidR="00AD2CC0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: выявить </w:t>
            </w:r>
            <w:proofErr w:type="spellStart"/>
            <w:r w:rsidR="00AD2CC0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св-ва</w:t>
            </w:r>
            <w:proofErr w:type="spellEnd"/>
            <w:r w:rsidR="00AD2CC0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снега: тает, может быть липким,</w:t>
            </w:r>
            <w:r w:rsidR="00CC5A83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рыхлым, он образован из воды.</w:t>
            </w:r>
          </w:p>
          <w:p w14:paraId="39B46D54" w14:textId="7F74E690" w:rsidR="00CC5A83" w:rsidRPr="0097600A" w:rsidRDefault="00CC5A83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  <w:u w:val="single"/>
              </w:rPr>
              <w:t>Материалы:</w:t>
            </w:r>
            <w:r w:rsidR="00DD06CC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ведёрко</w:t>
            </w:r>
            <w:r w:rsidR="00B947C5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, совок, ёмкость с водой, снегом.</w:t>
            </w:r>
          </w:p>
        </w:tc>
        <w:tc>
          <w:tcPr>
            <w:tcW w:w="4021" w:type="dxa"/>
          </w:tcPr>
          <w:p w14:paraId="4ADCBE89" w14:textId="77777777" w:rsidR="00D025A5" w:rsidRDefault="00D025A5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  <w:u w:val="single"/>
              </w:rPr>
            </w:pPr>
          </w:p>
          <w:p w14:paraId="513C145A" w14:textId="6F4BD2A4" w:rsidR="00BF245D" w:rsidRPr="0097600A" w:rsidRDefault="00BF245D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  <w:u w:val="single"/>
              </w:rPr>
              <w:t>Тема</w:t>
            </w: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:</w:t>
            </w:r>
            <w:r w:rsidR="003E26F9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</w:t>
            </w:r>
            <w:r w:rsidR="00812E29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«</w:t>
            </w:r>
            <w:r w:rsidR="003E26F9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Вода и её </w:t>
            </w:r>
            <w:proofErr w:type="spellStart"/>
            <w:r w:rsidR="003E26F9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св-ва</w:t>
            </w:r>
            <w:proofErr w:type="spellEnd"/>
            <w:r w:rsidR="00812E29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»</w:t>
            </w:r>
            <w:r w:rsidR="003E26F9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.</w:t>
            </w:r>
            <w:r w:rsidR="00D10C2D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</w:t>
            </w:r>
            <w:r w:rsidR="008A16F0">
              <w:rPr>
                <w:rFonts w:ascii="Times New Roman" w:hAnsi="Times New Roman"/>
                <w:bCs/>
                <w:color w:val="000000" w:themeColor="text1"/>
                <w:szCs w:val="24"/>
              </w:rPr>
              <w:t>Опыт</w:t>
            </w:r>
            <w:r w:rsidR="00D10C2D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: </w:t>
            </w:r>
            <w:r w:rsidR="006246CC">
              <w:rPr>
                <w:rFonts w:ascii="Times New Roman" w:hAnsi="Times New Roman"/>
                <w:bCs/>
                <w:color w:val="000000" w:themeColor="text1"/>
                <w:szCs w:val="24"/>
              </w:rPr>
              <w:t>в</w:t>
            </w:r>
            <w:r w:rsidR="00D10C2D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заимодействие воды и снега</w:t>
            </w:r>
            <w:r w:rsidR="00DC56ED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</w:t>
            </w:r>
            <w:r w:rsidR="008B7E7C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(льда)</w:t>
            </w:r>
            <w:r w:rsidR="00D10C2D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.</w:t>
            </w:r>
          </w:p>
          <w:p w14:paraId="0ADBF30F" w14:textId="5E44AA3F" w:rsidR="005460B5" w:rsidRPr="0097600A" w:rsidRDefault="0043287D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  <w:u w:val="single"/>
              </w:rPr>
              <w:t>Цель</w:t>
            </w:r>
            <w:r w:rsidR="005460B5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: знакомим с жидким и твёрдым состоянием воды, выделяем </w:t>
            </w:r>
            <w:proofErr w:type="spellStart"/>
            <w:r w:rsidR="005460B5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св-ва</w:t>
            </w:r>
            <w:proofErr w:type="spellEnd"/>
            <w:r w:rsidR="005460B5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: </w:t>
            </w: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прозрачность,</w:t>
            </w:r>
            <w:r w:rsidR="00551AC4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текучесть, хрупкость, твёрдость.</w:t>
            </w:r>
            <w:r w:rsidR="00326D8D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Чем выше</w:t>
            </w:r>
            <w:r w:rsidR="00173A21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t°</w:t>
            </w:r>
            <w:r w:rsidR="003E5884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воды</w:t>
            </w:r>
            <w:r w:rsidR="009A6748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, тем в ней быстрее, чем на воздухе тает снег</w:t>
            </w:r>
            <w:r w:rsidR="002E2499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</w:t>
            </w:r>
            <w:proofErr w:type="gramStart"/>
            <w:r w:rsidR="009A6748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( </w:t>
            </w:r>
            <w:proofErr w:type="gramEnd"/>
            <w:r w:rsidR="009A6748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лёд)</w:t>
            </w:r>
            <w:r w:rsidR="00606490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. </w:t>
            </w:r>
            <w:r w:rsidR="00FB3760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Если в воду положить лёд, то она станет холоднее.</w:t>
            </w:r>
          </w:p>
          <w:p w14:paraId="59D2FCB1" w14:textId="4D104963" w:rsidR="00551AC4" w:rsidRPr="0097600A" w:rsidRDefault="008C7D42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  <w:u w:val="single"/>
              </w:rPr>
              <w:t>Материалы</w:t>
            </w: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: ёмкости с водой, снегом</w:t>
            </w:r>
            <w:r w:rsidR="00181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</w:t>
            </w: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(льдом)</w:t>
            </w:r>
            <w:r w:rsidR="00461B4B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, </w:t>
            </w:r>
            <w:r w:rsidR="00B803FC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тарелки, совочки.</w:t>
            </w:r>
          </w:p>
        </w:tc>
      </w:tr>
      <w:tr w:rsidR="00B71F15" w:rsidRPr="0097600A" w14:paraId="2BF24710" w14:textId="77777777" w:rsidTr="003E628A">
        <w:trPr>
          <w:trHeight w:val="2627"/>
        </w:trPr>
        <w:tc>
          <w:tcPr>
            <w:tcW w:w="1077" w:type="dxa"/>
          </w:tcPr>
          <w:p w14:paraId="555720C7" w14:textId="77777777" w:rsidR="00C77C78" w:rsidRPr="0097600A" w:rsidRDefault="00C77C78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</w:p>
          <w:p w14:paraId="031FA628" w14:textId="77777777" w:rsidR="00C77C78" w:rsidRPr="0097600A" w:rsidRDefault="00C77C78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</w:p>
          <w:p w14:paraId="42626C2B" w14:textId="75F09DDE" w:rsidR="00CC4C72" w:rsidRPr="0097600A" w:rsidRDefault="00C77C78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   </w:t>
            </w:r>
            <w:r w:rsidR="00CC4C72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2</w:t>
            </w:r>
          </w:p>
          <w:p w14:paraId="1FD82CCE" w14:textId="617C2901" w:rsidR="00CC4C72" w:rsidRPr="0097600A" w:rsidRDefault="00CC4C72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неделя</w:t>
            </w:r>
          </w:p>
        </w:tc>
        <w:tc>
          <w:tcPr>
            <w:tcW w:w="4536" w:type="dxa"/>
          </w:tcPr>
          <w:p w14:paraId="3FE6564F" w14:textId="2FB04D17" w:rsidR="00AB24BD" w:rsidRPr="0097600A" w:rsidRDefault="0054090B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  <w:u w:val="single"/>
              </w:rPr>
              <w:t>Тема:</w:t>
            </w: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«Лёд и снег»</w:t>
            </w:r>
            <w:r w:rsidR="00984B80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</w:t>
            </w:r>
            <w:r w:rsidR="004701DA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(экспериментирование).</w:t>
            </w:r>
          </w:p>
          <w:p w14:paraId="66EF48DF" w14:textId="05FF29A5" w:rsidR="0054090B" w:rsidRPr="0097600A" w:rsidRDefault="0054090B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  <w:u w:val="single"/>
              </w:rPr>
              <w:t>Цель:</w:t>
            </w: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</w:t>
            </w:r>
            <w:r w:rsidR="00241355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знакомство со </w:t>
            </w:r>
            <w:proofErr w:type="spellStart"/>
            <w:r w:rsidR="00241355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св</w:t>
            </w:r>
            <w:proofErr w:type="spellEnd"/>
            <w:r w:rsidR="00241355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-ом замерзания воды</w:t>
            </w:r>
            <w:r w:rsidR="007902FC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</w:t>
            </w:r>
            <w:r w:rsidR="00241355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(льдом), сравнение</w:t>
            </w:r>
            <w:r w:rsidR="00326222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="00241355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св</w:t>
            </w:r>
            <w:proofErr w:type="spellEnd"/>
            <w:r w:rsidR="00241355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-в</w:t>
            </w:r>
            <w:r w:rsidR="00326222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льда</w:t>
            </w:r>
            <w:r w:rsidR="003E07D9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</w:t>
            </w:r>
            <w:r w:rsidR="00326222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и снега</w:t>
            </w:r>
            <w:r w:rsidR="008B5E53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.</w:t>
            </w:r>
          </w:p>
          <w:p w14:paraId="433B901C" w14:textId="4D08A530" w:rsidR="0054090B" w:rsidRPr="0097600A" w:rsidRDefault="008B5E53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  <w:u w:val="single"/>
              </w:rPr>
              <w:t>Материалы:</w:t>
            </w: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ёмкость со льдом</w:t>
            </w:r>
            <w:r w:rsidR="003464EB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и </w:t>
            </w: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 снегом, совочки, тр</w:t>
            </w:r>
            <w:r w:rsidR="00B53683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я</w:t>
            </w: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почка.</w:t>
            </w:r>
          </w:p>
        </w:tc>
        <w:tc>
          <w:tcPr>
            <w:tcW w:w="4021" w:type="dxa"/>
          </w:tcPr>
          <w:p w14:paraId="20C64182" w14:textId="77777777" w:rsidR="00B71F15" w:rsidRPr="0097600A" w:rsidRDefault="0049796A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  <w:u w:val="single"/>
              </w:rPr>
              <w:t>Тема</w:t>
            </w: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:</w:t>
            </w:r>
            <w:r w:rsidR="00E9292C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«Звук и слух».</w:t>
            </w:r>
          </w:p>
          <w:p w14:paraId="5E676878" w14:textId="1AA7541D" w:rsidR="001A7A1C" w:rsidRPr="0097600A" w:rsidRDefault="00742288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4"/>
              </w:rPr>
              <w:t>Занятие: нюхаем</w:t>
            </w:r>
            <w:r w:rsidR="001A7A1C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,</w:t>
            </w:r>
            <w:r w:rsidR="00D853D9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</w:t>
            </w:r>
            <w:r w:rsidR="00D61962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пробуем, </w:t>
            </w:r>
            <w:r w:rsidR="00551F96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трогаем,</w:t>
            </w:r>
            <w:r w:rsidR="009F72E7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</w:t>
            </w:r>
            <w:r w:rsidR="00D61962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слушаем.</w:t>
            </w:r>
          </w:p>
          <w:p w14:paraId="6ED1697C" w14:textId="2F68B06A" w:rsidR="000E5448" w:rsidRPr="0097600A" w:rsidRDefault="000E5448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  <w:u w:val="single"/>
              </w:rPr>
              <w:t>Цель</w:t>
            </w: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:</w:t>
            </w:r>
            <w:r w:rsidR="004F7596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Закрепляем знания об органах чувств</w:t>
            </w:r>
            <w:r w:rsidR="002E2499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</w:t>
            </w:r>
            <w:r w:rsidR="004F7596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(уши, нос, пальцы, язык)</w:t>
            </w:r>
            <w:r w:rsidR="007C0D23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.</w:t>
            </w:r>
          </w:p>
          <w:p w14:paraId="5F1461A1" w14:textId="72D3A162" w:rsidR="007C0D23" w:rsidRPr="0097600A" w:rsidRDefault="007C0D23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  <w:u w:val="single"/>
              </w:rPr>
              <w:t>Материалы</w:t>
            </w: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:</w:t>
            </w:r>
            <w:r w:rsidR="009505D3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ширма и т.д.</w:t>
            </w:r>
          </w:p>
        </w:tc>
      </w:tr>
      <w:tr w:rsidR="00261EFE" w:rsidRPr="0097600A" w14:paraId="69F61F99" w14:textId="77777777" w:rsidTr="00786FC1">
        <w:trPr>
          <w:trHeight w:val="3162"/>
        </w:trPr>
        <w:tc>
          <w:tcPr>
            <w:tcW w:w="1077" w:type="dxa"/>
          </w:tcPr>
          <w:p w14:paraId="087D788B" w14:textId="77777777" w:rsidR="00261EFE" w:rsidRPr="0097600A" w:rsidRDefault="00CC4C72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      </w:t>
            </w:r>
          </w:p>
          <w:p w14:paraId="475124ED" w14:textId="77777777" w:rsidR="00CC4C72" w:rsidRPr="0097600A" w:rsidRDefault="00CC4C72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</w:p>
          <w:p w14:paraId="6D3B65F3" w14:textId="05C57D7B" w:rsidR="00CC4C72" w:rsidRPr="0097600A" w:rsidRDefault="00CC4C72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    3</w:t>
            </w:r>
          </w:p>
          <w:p w14:paraId="046B968D" w14:textId="21B7B394" w:rsidR="00CC4C72" w:rsidRPr="0097600A" w:rsidRDefault="00CC4C72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неделя</w:t>
            </w:r>
          </w:p>
          <w:p w14:paraId="48B77E3A" w14:textId="77777777" w:rsidR="00CC4C72" w:rsidRPr="0097600A" w:rsidRDefault="00CC4C72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</w:p>
          <w:p w14:paraId="388DD5AF" w14:textId="77777777" w:rsidR="00CC4C72" w:rsidRPr="0097600A" w:rsidRDefault="00CC4C72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</w:p>
          <w:p w14:paraId="4ED4ABA2" w14:textId="77777777" w:rsidR="00CC4C72" w:rsidRPr="0097600A" w:rsidRDefault="00CC4C72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</w:p>
          <w:p w14:paraId="079AFA72" w14:textId="344B7BAF" w:rsidR="00CC4C72" w:rsidRPr="0097600A" w:rsidRDefault="00CC4C72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4536" w:type="dxa"/>
          </w:tcPr>
          <w:p w14:paraId="179BD152" w14:textId="77777777" w:rsidR="00074470" w:rsidRPr="0097600A" w:rsidRDefault="00074470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  <w:u w:val="single"/>
              </w:rPr>
            </w:pPr>
          </w:p>
          <w:p w14:paraId="4F05D0B1" w14:textId="07BDCE31" w:rsidR="00184C08" w:rsidRPr="0097600A" w:rsidRDefault="00184C08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  <w:u w:val="single"/>
              </w:rPr>
              <w:t>Тема:</w:t>
            </w:r>
            <w:r w:rsidR="000E5A7C" w:rsidRPr="0097600A">
              <w:rPr>
                <w:rFonts w:ascii="Times New Roman" w:hAnsi="Times New Roman"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="00D01EDF" w:rsidRPr="0097600A">
              <w:rPr>
                <w:rFonts w:ascii="Times New Roman" w:hAnsi="Times New Roman"/>
                <w:bCs/>
                <w:color w:val="000000" w:themeColor="text1"/>
                <w:szCs w:val="24"/>
                <w:u w:val="single"/>
              </w:rPr>
              <w:t>«</w:t>
            </w:r>
            <w:r w:rsidR="001C1D7E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Уголь и мел</w:t>
            </w:r>
            <w:r w:rsidR="00D01EDF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»</w:t>
            </w:r>
            <w:r w:rsidR="001C1D7E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.</w:t>
            </w:r>
          </w:p>
          <w:p w14:paraId="1F6349E0" w14:textId="77777777" w:rsidR="00D01EDF" w:rsidRPr="0097600A" w:rsidRDefault="00D01EDF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proofErr w:type="gramStart"/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  <w:u w:val="single"/>
              </w:rPr>
              <w:t>Цель</w:t>
            </w: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:</w:t>
            </w:r>
            <w:r w:rsidR="00DD7861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знакомство с природными материалами, </w:t>
            </w:r>
            <w:r w:rsidR="00C03888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сравниваем их (</w:t>
            </w:r>
            <w:r w:rsidR="00C83806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мел-белый, уголь-чёрный, твёрдые</w:t>
            </w:r>
            <w:r w:rsidR="00C03888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, легко крош</w:t>
            </w:r>
            <w:r w:rsidR="00C83806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а</w:t>
            </w:r>
            <w:r w:rsidR="00C03888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тся, оставляют следы, </w:t>
            </w:r>
            <w:r w:rsidR="00C83806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поэтому ими можно рисовать.</w:t>
            </w:r>
            <w:proofErr w:type="gramEnd"/>
          </w:p>
          <w:p w14:paraId="5F86A60D" w14:textId="3F20F8C4" w:rsidR="002E4DA5" w:rsidRPr="0097600A" w:rsidRDefault="002E4DA5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  <w:u w:val="single"/>
              </w:rPr>
              <w:t>Материалы:</w:t>
            </w: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кусочки угля и мела</w:t>
            </w:r>
            <w:r w:rsidR="0098255D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, бумага, салфетка.</w:t>
            </w:r>
          </w:p>
        </w:tc>
        <w:tc>
          <w:tcPr>
            <w:tcW w:w="4021" w:type="dxa"/>
          </w:tcPr>
          <w:p w14:paraId="4C5765D7" w14:textId="77777777" w:rsidR="00CA7AC6" w:rsidRPr="0097600A" w:rsidRDefault="00CA7AC6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  <w:u w:val="single"/>
              </w:rPr>
            </w:pPr>
          </w:p>
          <w:p w14:paraId="4CF7C818" w14:textId="50D9BDE9" w:rsidR="00E62398" w:rsidRPr="0097600A" w:rsidRDefault="00860ECD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  <w:u w:val="single"/>
              </w:rPr>
              <w:t>Тема</w:t>
            </w: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:</w:t>
            </w:r>
            <w:r w:rsidR="005457FE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</w:t>
            </w:r>
            <w:r w:rsidR="00701561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«Дерево».</w:t>
            </w:r>
          </w:p>
          <w:p w14:paraId="1A33B71F" w14:textId="77777777" w:rsidR="00701561" w:rsidRPr="0097600A" w:rsidRDefault="00701561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  <w:u w:val="single"/>
              </w:rPr>
              <w:t>Опыт</w:t>
            </w: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:</w:t>
            </w:r>
            <w:r w:rsidR="007B4731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«Почему дерево плавает?»</w:t>
            </w:r>
          </w:p>
          <w:p w14:paraId="244FBED5" w14:textId="4D1D0820" w:rsidR="000E2F29" w:rsidRPr="0097600A" w:rsidRDefault="007B4731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  <w:u w:val="single"/>
              </w:rPr>
              <w:t>Цель:</w:t>
            </w:r>
            <w:r w:rsidR="00DB323C" w:rsidRPr="0097600A">
              <w:rPr>
                <w:rFonts w:ascii="Times New Roman" w:hAnsi="Times New Roman"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="00DB323C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Расширяем представления о дереве, его качествах и </w:t>
            </w:r>
            <w:r w:rsidR="000E2F29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св</w:t>
            </w:r>
            <w:r w:rsidR="002E1909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ойств</w:t>
            </w:r>
            <w:r w:rsidR="000E2F29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ах.</w:t>
            </w:r>
          </w:p>
          <w:p w14:paraId="4B9D3B3B" w14:textId="2E9B1DB5" w:rsidR="007B4731" w:rsidRPr="0097600A" w:rsidRDefault="00CD032B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  <w:u w:val="single"/>
              </w:rPr>
              <w:t>Материалы</w:t>
            </w: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: деревянные и металлические ложки, палочки, ёмкости с водой.</w:t>
            </w:r>
          </w:p>
        </w:tc>
      </w:tr>
      <w:tr w:rsidR="00261EFE" w:rsidRPr="0097600A" w14:paraId="29593F87" w14:textId="77777777" w:rsidTr="0016204E">
        <w:trPr>
          <w:trHeight w:val="3538"/>
        </w:trPr>
        <w:tc>
          <w:tcPr>
            <w:tcW w:w="1077" w:type="dxa"/>
          </w:tcPr>
          <w:p w14:paraId="68456D27" w14:textId="77777777" w:rsidR="00B44F78" w:rsidRPr="0097600A" w:rsidRDefault="00B44F78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</w:p>
          <w:p w14:paraId="2E0811D1" w14:textId="60DBB004" w:rsidR="00B44F78" w:rsidRPr="0097600A" w:rsidRDefault="00051BC9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     4</w:t>
            </w:r>
          </w:p>
          <w:p w14:paraId="385CFB9D" w14:textId="58B80134" w:rsidR="00051BC9" w:rsidRPr="0097600A" w:rsidRDefault="00D12ECD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неделя</w:t>
            </w:r>
          </w:p>
          <w:p w14:paraId="039EB0D1" w14:textId="22C6A023" w:rsidR="00051BC9" w:rsidRPr="0097600A" w:rsidRDefault="00051BC9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</w:p>
          <w:p w14:paraId="4781AC95" w14:textId="54C6BCB3" w:rsidR="00051BC9" w:rsidRPr="0097600A" w:rsidRDefault="00051BC9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</w:p>
          <w:p w14:paraId="6742006F" w14:textId="77777777" w:rsidR="00051BC9" w:rsidRPr="0097600A" w:rsidRDefault="00051BC9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</w:p>
          <w:p w14:paraId="22271045" w14:textId="06A0509A" w:rsidR="00B44F78" w:rsidRPr="0097600A" w:rsidRDefault="00B44F78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4536" w:type="dxa"/>
          </w:tcPr>
          <w:p w14:paraId="1C79CD18" w14:textId="77777777" w:rsidR="00074470" w:rsidRPr="0097600A" w:rsidRDefault="00074470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  <w:u w:val="single"/>
              </w:rPr>
            </w:pPr>
          </w:p>
          <w:p w14:paraId="58724635" w14:textId="6B079205" w:rsidR="00261EFE" w:rsidRPr="0097600A" w:rsidRDefault="00384854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  <w:u w:val="single"/>
              </w:rPr>
              <w:t>Тема:</w:t>
            </w:r>
            <w:r w:rsidR="00B07C07" w:rsidRPr="0097600A">
              <w:rPr>
                <w:rFonts w:ascii="Times New Roman" w:hAnsi="Times New Roman"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="00471A3B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Бумага: «Волшеб</w:t>
            </w:r>
            <w:r w:rsidR="008C5C91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ные превращения».</w:t>
            </w:r>
          </w:p>
          <w:p w14:paraId="49DE6A17" w14:textId="2550B59D" w:rsidR="00DA31E6" w:rsidRPr="0097600A" w:rsidRDefault="008C5C91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proofErr w:type="gramStart"/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  <w:u w:val="single"/>
              </w:rPr>
              <w:t>Цель</w:t>
            </w: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: </w:t>
            </w:r>
            <w:r w:rsidR="00AB4960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обучаем узнавать вещи из бумаги</w:t>
            </w:r>
            <w:r w:rsidR="00C526DA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</w:t>
            </w:r>
            <w:r w:rsidR="00AB4960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(</w:t>
            </w:r>
            <w:r w:rsidR="002208C9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салфетка, лист, картон)</w:t>
            </w:r>
            <w:r w:rsidR="00D42024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, её качества: </w:t>
            </w:r>
            <w:r w:rsidR="00196D6D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толщина, </w:t>
            </w:r>
            <w:r w:rsidR="00877988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про</w:t>
            </w:r>
            <w:r w:rsidR="00B561FE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чность, </w:t>
            </w:r>
            <w:r w:rsidR="00196D6D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цвет</w:t>
            </w:r>
            <w:r w:rsidR="00B561FE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,</w:t>
            </w:r>
            <w:r w:rsidR="004B61AE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</w:t>
            </w:r>
            <w:r w:rsidR="00562B78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впит</w:t>
            </w:r>
            <w:r w:rsidR="009C24F9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ы</w:t>
            </w:r>
            <w:r w:rsidR="00562B78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вающая способность</w:t>
            </w:r>
            <w:r w:rsidR="00FA729D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;</w:t>
            </w:r>
            <w:r w:rsidR="00B561FE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="00B561FE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св-ва</w:t>
            </w:r>
            <w:proofErr w:type="spellEnd"/>
            <w:r w:rsidR="00B561FE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:</w:t>
            </w:r>
            <w:r w:rsidR="00BB2A67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мнётся, рвётся, мокнет</w:t>
            </w:r>
            <w:r w:rsidR="00DA31E6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, режется</w:t>
            </w:r>
            <w:r w:rsidR="009B67A2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.</w:t>
            </w:r>
            <w:proofErr w:type="gramEnd"/>
          </w:p>
          <w:p w14:paraId="183645C5" w14:textId="5F3ED771" w:rsidR="00451B3B" w:rsidRPr="0097600A" w:rsidRDefault="00451B3B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  <w:u w:val="single"/>
              </w:rPr>
              <w:t>Материалы</w:t>
            </w: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:</w:t>
            </w:r>
            <w:r w:rsidR="00B83AFF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изделия из бумаги, ножницы, ёмкость с водой.</w:t>
            </w:r>
          </w:p>
          <w:p w14:paraId="4FA7D8D1" w14:textId="56D87A73" w:rsidR="00E741E6" w:rsidRPr="0097600A" w:rsidRDefault="00E741E6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4021" w:type="dxa"/>
          </w:tcPr>
          <w:p w14:paraId="7DC3DE62" w14:textId="77777777" w:rsidR="00CA7AC6" w:rsidRPr="0097600A" w:rsidRDefault="00CA7AC6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  <w:u w:val="single"/>
              </w:rPr>
            </w:pPr>
          </w:p>
          <w:p w14:paraId="79882162" w14:textId="4FEACCE9" w:rsidR="00261EFE" w:rsidRPr="0097600A" w:rsidRDefault="00860ECD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  <w:u w:val="single"/>
              </w:rPr>
              <w:t>Тема</w:t>
            </w: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:</w:t>
            </w:r>
            <w:r w:rsidR="00636BBB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«Приключени</w:t>
            </w:r>
            <w:r w:rsidR="00714579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е</w:t>
            </w:r>
            <w:r w:rsidR="00636BBB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карандаша».</w:t>
            </w:r>
          </w:p>
          <w:p w14:paraId="23D6E7C3" w14:textId="526C8979" w:rsidR="004A1D1E" w:rsidRPr="0097600A" w:rsidRDefault="00714579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  <w:u w:val="single"/>
              </w:rPr>
              <w:t>Цель</w:t>
            </w: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: систематизировать представления о </w:t>
            </w:r>
            <w:r w:rsidR="00D45751">
              <w:rPr>
                <w:rFonts w:ascii="Times New Roman" w:hAnsi="Times New Roman"/>
                <w:bCs/>
                <w:color w:val="000000" w:themeColor="text1"/>
                <w:szCs w:val="24"/>
              </w:rPr>
              <w:t>свойствах</w:t>
            </w: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дерева, развиваем </w:t>
            </w:r>
            <w:r w:rsidR="004A1D1E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логику.</w:t>
            </w:r>
          </w:p>
          <w:p w14:paraId="7B71FAA6" w14:textId="1750AE7B" w:rsidR="004A1D1E" w:rsidRPr="0097600A" w:rsidRDefault="004A1D1E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  <w:u w:val="single"/>
              </w:rPr>
              <w:t>Материалы:</w:t>
            </w:r>
            <w:r w:rsidR="0039394F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карандаш, свеча, спички, гвоздь,</w:t>
            </w:r>
            <w:r w:rsidR="003F52EC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молоток, ёмкость с водой.</w:t>
            </w:r>
          </w:p>
          <w:p w14:paraId="7535BB24" w14:textId="0685E40F" w:rsidR="00714579" w:rsidRPr="0097600A" w:rsidRDefault="00714579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</w:p>
        </w:tc>
      </w:tr>
    </w:tbl>
    <w:p w14:paraId="09E6479A" w14:textId="0BD7D988" w:rsidR="00E239CF" w:rsidRPr="0097600A" w:rsidRDefault="004C2854" w:rsidP="00EB4E2A">
      <w:pPr>
        <w:pStyle w:val="4"/>
        <w:rPr>
          <w:rFonts w:ascii="Times New Roman" w:hAnsi="Times New Roman"/>
          <w:bCs/>
          <w:color w:val="4F81BD" w:themeColor="accent1"/>
          <w:szCs w:val="24"/>
        </w:rPr>
      </w:pPr>
      <w:r w:rsidRPr="0097600A">
        <w:rPr>
          <w:rFonts w:ascii="Times New Roman" w:hAnsi="Times New Roman"/>
          <w:bCs/>
          <w:color w:val="4F81BD" w:themeColor="accent1"/>
          <w:szCs w:val="24"/>
        </w:rPr>
        <w:lastRenderedPageBreak/>
        <w:t xml:space="preserve">                                                       </w:t>
      </w:r>
      <w:r w:rsidR="00ED05CE" w:rsidRPr="0097600A">
        <w:rPr>
          <w:rFonts w:ascii="Times New Roman" w:hAnsi="Times New Roman"/>
          <w:bCs/>
          <w:color w:val="4F81BD" w:themeColor="accent1"/>
          <w:szCs w:val="24"/>
        </w:rPr>
        <w:t xml:space="preserve">      </w:t>
      </w:r>
      <w:r w:rsidRPr="0097600A">
        <w:rPr>
          <w:rFonts w:ascii="Times New Roman" w:hAnsi="Times New Roman"/>
          <w:bCs/>
          <w:color w:val="4F81BD" w:themeColor="accent1"/>
          <w:szCs w:val="24"/>
        </w:rPr>
        <w:t xml:space="preserve"> 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111"/>
        <w:gridCol w:w="4354"/>
      </w:tblGrid>
      <w:tr w:rsidR="00795F42" w:rsidRPr="0097600A" w14:paraId="342E0BF8" w14:textId="77777777" w:rsidTr="00600D22">
        <w:trPr>
          <w:trHeight w:val="809"/>
        </w:trPr>
        <w:tc>
          <w:tcPr>
            <w:tcW w:w="1271" w:type="dxa"/>
          </w:tcPr>
          <w:p w14:paraId="37C09792" w14:textId="77777777" w:rsidR="00C34EDC" w:rsidRPr="0097600A" w:rsidRDefault="00C34EDC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</w:rPr>
              <w:t xml:space="preserve">  </w:t>
            </w:r>
          </w:p>
          <w:p w14:paraId="619DFF51" w14:textId="0558B912" w:rsidR="00795F42" w:rsidRPr="0097600A" w:rsidRDefault="00C34EDC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F031FE" w:rsidRPr="0097600A">
              <w:rPr>
                <w:rFonts w:ascii="Times New Roman" w:hAnsi="Times New Roman"/>
                <w:bCs/>
                <w:szCs w:val="24"/>
              </w:rPr>
              <w:t>ПИД</w:t>
            </w:r>
            <w:proofErr w:type="spellEnd"/>
            <w:r w:rsidRPr="0097600A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  <w:p w14:paraId="046816BE" w14:textId="44934A81" w:rsidR="00C34EDC" w:rsidRPr="0097600A" w:rsidRDefault="00C34EDC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111" w:type="dxa"/>
          </w:tcPr>
          <w:p w14:paraId="39D5300B" w14:textId="77777777" w:rsidR="00C34EDC" w:rsidRPr="0097600A" w:rsidRDefault="00C34EDC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</w:p>
          <w:p w14:paraId="283D275B" w14:textId="07B2BD06" w:rsidR="00795F42" w:rsidRPr="0097600A" w:rsidRDefault="00C34EDC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</w:rPr>
              <w:t xml:space="preserve">          </w:t>
            </w:r>
            <w:r w:rsidR="00790928" w:rsidRPr="0097600A">
              <w:rPr>
                <w:rFonts w:ascii="Times New Roman" w:hAnsi="Times New Roman"/>
                <w:bCs/>
                <w:szCs w:val="24"/>
              </w:rPr>
              <w:t>Вторая младшая</w:t>
            </w:r>
          </w:p>
        </w:tc>
        <w:tc>
          <w:tcPr>
            <w:tcW w:w="4354" w:type="dxa"/>
          </w:tcPr>
          <w:p w14:paraId="76E33FBE" w14:textId="77777777" w:rsidR="00C34EDC" w:rsidRPr="0097600A" w:rsidRDefault="00C34EDC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</w:rPr>
              <w:t xml:space="preserve">         </w:t>
            </w:r>
          </w:p>
          <w:p w14:paraId="4D1B879A" w14:textId="7E01ED18" w:rsidR="00795F42" w:rsidRPr="0097600A" w:rsidRDefault="00C34EDC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</w:rPr>
              <w:t xml:space="preserve">       </w:t>
            </w:r>
            <w:r w:rsidR="00790928" w:rsidRPr="0097600A">
              <w:rPr>
                <w:rFonts w:ascii="Times New Roman" w:hAnsi="Times New Roman"/>
                <w:bCs/>
                <w:szCs w:val="24"/>
              </w:rPr>
              <w:t>Средняя</w:t>
            </w:r>
          </w:p>
        </w:tc>
      </w:tr>
      <w:tr w:rsidR="00795F42" w:rsidRPr="0097600A" w14:paraId="2F6CA842" w14:textId="77777777" w:rsidTr="003E628A">
        <w:trPr>
          <w:trHeight w:val="2185"/>
        </w:trPr>
        <w:tc>
          <w:tcPr>
            <w:tcW w:w="1271" w:type="dxa"/>
          </w:tcPr>
          <w:p w14:paraId="6101B52F" w14:textId="77777777" w:rsidR="002A6723" w:rsidRPr="0097600A" w:rsidRDefault="00C854F1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</w:rPr>
              <w:t xml:space="preserve">    </w:t>
            </w:r>
          </w:p>
          <w:p w14:paraId="3D1678CB" w14:textId="77777777" w:rsidR="002A6723" w:rsidRPr="0097600A" w:rsidRDefault="00C854F1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2A6723" w:rsidRPr="0097600A">
              <w:rPr>
                <w:rFonts w:ascii="Times New Roman" w:hAnsi="Times New Roman"/>
                <w:bCs/>
                <w:szCs w:val="24"/>
              </w:rPr>
              <w:t xml:space="preserve">      </w:t>
            </w:r>
          </w:p>
          <w:p w14:paraId="622EC617" w14:textId="502FFD4A" w:rsidR="00C854F1" w:rsidRPr="0097600A" w:rsidRDefault="002A6723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</w:rPr>
              <w:t xml:space="preserve">     </w:t>
            </w:r>
            <w:r w:rsidR="00C854F1" w:rsidRPr="0097600A">
              <w:rPr>
                <w:rFonts w:ascii="Times New Roman" w:hAnsi="Times New Roman"/>
                <w:bCs/>
                <w:szCs w:val="24"/>
              </w:rPr>
              <w:t>1</w:t>
            </w:r>
          </w:p>
          <w:p w14:paraId="658DE795" w14:textId="37725BD7" w:rsidR="002A6723" w:rsidRPr="0097600A" w:rsidRDefault="002A6723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</w:rPr>
              <w:t>неделя</w:t>
            </w:r>
          </w:p>
        </w:tc>
        <w:tc>
          <w:tcPr>
            <w:tcW w:w="4111" w:type="dxa"/>
          </w:tcPr>
          <w:p w14:paraId="0FFA2BB4" w14:textId="77777777" w:rsidR="00795F42" w:rsidRPr="0097600A" w:rsidRDefault="00795F42" w:rsidP="00EB4E2A">
            <w:pPr>
              <w:pStyle w:val="4"/>
              <w:rPr>
                <w:rFonts w:ascii="Times New Roman" w:hAnsi="Times New Roman"/>
                <w:bCs/>
                <w:szCs w:val="24"/>
                <w:u w:val="single"/>
              </w:rPr>
            </w:pPr>
          </w:p>
        </w:tc>
        <w:tc>
          <w:tcPr>
            <w:tcW w:w="4354" w:type="dxa"/>
          </w:tcPr>
          <w:p w14:paraId="0B6B5370" w14:textId="77777777" w:rsidR="00795F42" w:rsidRPr="0097600A" w:rsidRDefault="00795F42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795F42" w:rsidRPr="0097600A" w14:paraId="3AA77EF3" w14:textId="77777777" w:rsidTr="0019574E">
        <w:trPr>
          <w:trHeight w:val="3963"/>
        </w:trPr>
        <w:tc>
          <w:tcPr>
            <w:tcW w:w="1271" w:type="dxa"/>
          </w:tcPr>
          <w:p w14:paraId="4511FAAD" w14:textId="77777777" w:rsidR="006507A1" w:rsidRPr="0097600A" w:rsidRDefault="002A6723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</w:rPr>
              <w:t xml:space="preserve">     </w:t>
            </w:r>
          </w:p>
          <w:p w14:paraId="4DFF3335" w14:textId="77777777" w:rsidR="006507A1" w:rsidRPr="0097600A" w:rsidRDefault="006507A1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</w:rPr>
              <w:t xml:space="preserve">     </w:t>
            </w:r>
          </w:p>
          <w:p w14:paraId="6C28D532" w14:textId="77777777" w:rsidR="0018586C" w:rsidRPr="0097600A" w:rsidRDefault="006507A1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</w:rPr>
              <w:t xml:space="preserve">     </w:t>
            </w:r>
          </w:p>
          <w:p w14:paraId="26313D3A" w14:textId="77777777" w:rsidR="0018586C" w:rsidRPr="0097600A" w:rsidRDefault="0018586C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</w:rPr>
              <w:t xml:space="preserve">      </w:t>
            </w:r>
          </w:p>
          <w:p w14:paraId="26D0C759" w14:textId="52895711" w:rsidR="00795F42" w:rsidRPr="0097600A" w:rsidRDefault="00213BCF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</w:rPr>
              <w:t xml:space="preserve">      </w:t>
            </w:r>
            <w:r w:rsidR="002A6723" w:rsidRPr="0097600A">
              <w:rPr>
                <w:rFonts w:ascii="Times New Roman" w:hAnsi="Times New Roman"/>
                <w:bCs/>
                <w:szCs w:val="24"/>
              </w:rPr>
              <w:t>2</w:t>
            </w:r>
            <w:r w:rsidR="00A01941" w:rsidRPr="0097600A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  <w:p w14:paraId="5D26AF15" w14:textId="25818C33" w:rsidR="00A01941" w:rsidRPr="0097600A" w:rsidRDefault="00B24DD2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</w:rPr>
              <w:t>неделя</w:t>
            </w:r>
            <w:r w:rsidR="00213BCF" w:rsidRPr="0097600A">
              <w:rPr>
                <w:rFonts w:ascii="Times New Roman" w:hAnsi="Times New Roman"/>
                <w:bCs/>
                <w:szCs w:val="24"/>
              </w:rPr>
              <w:t xml:space="preserve">                  </w:t>
            </w:r>
          </w:p>
          <w:p w14:paraId="7CB83FC2" w14:textId="77777777" w:rsidR="0018586C" w:rsidRPr="0097600A" w:rsidRDefault="0018586C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</w:p>
          <w:p w14:paraId="2DEBD1FF" w14:textId="77777777" w:rsidR="00213BCF" w:rsidRPr="0097600A" w:rsidRDefault="0018586C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A01941" w:rsidRPr="0097600A">
              <w:rPr>
                <w:rFonts w:ascii="Times New Roman" w:hAnsi="Times New Roman"/>
                <w:bCs/>
                <w:szCs w:val="24"/>
              </w:rPr>
              <w:t xml:space="preserve">             </w:t>
            </w:r>
          </w:p>
          <w:p w14:paraId="269A0D57" w14:textId="77777777" w:rsidR="00213BCF" w:rsidRPr="0097600A" w:rsidRDefault="00213BCF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</w:p>
          <w:p w14:paraId="767FCB22" w14:textId="2F4370E9" w:rsidR="002A6723" w:rsidRPr="0097600A" w:rsidRDefault="00213BCF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</w:rPr>
              <w:t xml:space="preserve">         </w:t>
            </w:r>
          </w:p>
        </w:tc>
        <w:tc>
          <w:tcPr>
            <w:tcW w:w="4111" w:type="dxa"/>
          </w:tcPr>
          <w:p w14:paraId="0EB2D5E8" w14:textId="77777777" w:rsidR="00AD4A96" w:rsidRPr="0097600A" w:rsidRDefault="00AD4A96" w:rsidP="00EB4E2A">
            <w:pPr>
              <w:pStyle w:val="4"/>
              <w:rPr>
                <w:rFonts w:ascii="Times New Roman" w:hAnsi="Times New Roman"/>
                <w:bCs/>
                <w:szCs w:val="24"/>
                <w:u w:val="single"/>
              </w:rPr>
            </w:pPr>
          </w:p>
          <w:p w14:paraId="605BC8CD" w14:textId="7BE19B57" w:rsidR="00795F42" w:rsidRPr="0097600A" w:rsidRDefault="003F05CC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Тема:</w:t>
            </w:r>
            <w:r w:rsidR="002626D0" w:rsidRPr="0097600A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E63468" w:rsidRPr="0097600A">
              <w:rPr>
                <w:rFonts w:ascii="Times New Roman" w:hAnsi="Times New Roman"/>
                <w:bCs/>
                <w:szCs w:val="24"/>
              </w:rPr>
              <w:t>«</w:t>
            </w:r>
            <w:r w:rsidR="00436DA9" w:rsidRPr="0097600A">
              <w:rPr>
                <w:rFonts w:ascii="Times New Roman" w:hAnsi="Times New Roman"/>
                <w:bCs/>
                <w:szCs w:val="24"/>
              </w:rPr>
              <w:t>Экспериментирование со снегом</w:t>
            </w:r>
            <w:r w:rsidR="00E63468" w:rsidRPr="0097600A">
              <w:rPr>
                <w:rFonts w:ascii="Times New Roman" w:hAnsi="Times New Roman"/>
                <w:bCs/>
                <w:szCs w:val="24"/>
              </w:rPr>
              <w:t>»</w:t>
            </w:r>
            <w:r w:rsidR="004D00D4" w:rsidRPr="0097600A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AA1A9F" w:rsidRPr="0097600A">
              <w:rPr>
                <w:rFonts w:ascii="Times New Roman" w:hAnsi="Times New Roman"/>
                <w:bCs/>
                <w:szCs w:val="24"/>
              </w:rPr>
              <w:t>(на прогулке).</w:t>
            </w:r>
          </w:p>
          <w:p w14:paraId="2FD3119B" w14:textId="77777777" w:rsidR="00AA1A9F" w:rsidRPr="0097600A" w:rsidRDefault="00AA1A9F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proofErr w:type="gramStart"/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Цель:</w:t>
            </w:r>
            <w:r w:rsidR="00AB3B97" w:rsidRPr="0097600A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436DA9" w:rsidRPr="0097600A">
              <w:rPr>
                <w:rFonts w:ascii="Times New Roman" w:hAnsi="Times New Roman"/>
                <w:bCs/>
                <w:szCs w:val="24"/>
              </w:rPr>
              <w:t>продолжаем</w:t>
            </w:r>
            <w:r w:rsidR="00AB3B97" w:rsidRPr="0097600A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436DA9" w:rsidRPr="0097600A">
              <w:rPr>
                <w:rFonts w:ascii="Times New Roman" w:hAnsi="Times New Roman"/>
                <w:bCs/>
                <w:szCs w:val="24"/>
              </w:rPr>
              <w:t xml:space="preserve">знакомить детей со </w:t>
            </w:r>
            <w:proofErr w:type="spellStart"/>
            <w:r w:rsidR="00436DA9" w:rsidRPr="0097600A">
              <w:rPr>
                <w:rFonts w:ascii="Times New Roman" w:hAnsi="Times New Roman"/>
                <w:bCs/>
                <w:szCs w:val="24"/>
              </w:rPr>
              <w:t>св</w:t>
            </w:r>
            <w:proofErr w:type="spellEnd"/>
            <w:r w:rsidR="00436DA9" w:rsidRPr="0097600A">
              <w:rPr>
                <w:rFonts w:ascii="Times New Roman" w:hAnsi="Times New Roman"/>
                <w:bCs/>
                <w:szCs w:val="24"/>
              </w:rPr>
              <w:t>-ми снега, выявлять их при помощи несложных действий (в мороз снег не лепится, скрипит под ногами, становится «</w:t>
            </w:r>
            <w:r w:rsidR="00C3326D" w:rsidRPr="0097600A">
              <w:rPr>
                <w:rFonts w:ascii="Times New Roman" w:hAnsi="Times New Roman"/>
                <w:bCs/>
                <w:szCs w:val="24"/>
              </w:rPr>
              <w:t>пушистым».</w:t>
            </w:r>
            <w:proofErr w:type="gramEnd"/>
          </w:p>
          <w:p w14:paraId="1FA0CB6B" w14:textId="7DB58B2F" w:rsidR="00C3326D" w:rsidRPr="0097600A" w:rsidRDefault="00C3326D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Материалы:</w:t>
            </w:r>
            <w:r w:rsidRPr="0097600A">
              <w:rPr>
                <w:rFonts w:ascii="Times New Roman" w:hAnsi="Times New Roman"/>
                <w:bCs/>
                <w:szCs w:val="24"/>
              </w:rPr>
              <w:t xml:space="preserve"> совочки, формочки для снега.</w:t>
            </w:r>
          </w:p>
        </w:tc>
        <w:tc>
          <w:tcPr>
            <w:tcW w:w="4354" w:type="dxa"/>
          </w:tcPr>
          <w:p w14:paraId="5B1AA3E7" w14:textId="15E085F0" w:rsidR="00795F42" w:rsidRPr="0097600A" w:rsidRDefault="008B1B1F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Тема</w:t>
            </w:r>
            <w:r w:rsidRPr="0097600A">
              <w:rPr>
                <w:rFonts w:ascii="Times New Roman" w:hAnsi="Times New Roman"/>
                <w:bCs/>
                <w:szCs w:val="24"/>
              </w:rPr>
              <w:t>: «</w:t>
            </w:r>
            <w:r w:rsidR="002944EF" w:rsidRPr="0097600A">
              <w:rPr>
                <w:rFonts w:ascii="Times New Roman" w:hAnsi="Times New Roman"/>
                <w:bCs/>
                <w:szCs w:val="24"/>
              </w:rPr>
              <w:t xml:space="preserve"> Лёд</w:t>
            </w:r>
            <w:r w:rsidR="000A1AB5" w:rsidRPr="0097600A">
              <w:rPr>
                <w:rFonts w:ascii="Times New Roman" w:hAnsi="Times New Roman"/>
                <w:bCs/>
                <w:szCs w:val="24"/>
              </w:rPr>
              <w:t>»</w:t>
            </w:r>
            <w:r w:rsidR="006713D6" w:rsidRPr="0097600A">
              <w:rPr>
                <w:rFonts w:ascii="Times New Roman" w:hAnsi="Times New Roman"/>
                <w:bCs/>
                <w:szCs w:val="24"/>
              </w:rPr>
              <w:t>.</w:t>
            </w:r>
            <w:r w:rsidR="002944EF" w:rsidRPr="0097600A">
              <w:rPr>
                <w:rFonts w:ascii="Times New Roman" w:hAnsi="Times New Roman"/>
                <w:bCs/>
                <w:szCs w:val="24"/>
              </w:rPr>
              <w:t xml:space="preserve"> Изготовление цветных льдинок.</w:t>
            </w:r>
          </w:p>
          <w:p w14:paraId="6A4AFEDB" w14:textId="048A3B61" w:rsidR="000A1AB5" w:rsidRPr="0097600A" w:rsidRDefault="000A1AB5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Цель:</w:t>
            </w:r>
            <w:r w:rsidRPr="0097600A">
              <w:rPr>
                <w:rFonts w:ascii="Times New Roman" w:hAnsi="Times New Roman"/>
                <w:bCs/>
                <w:szCs w:val="24"/>
              </w:rPr>
              <w:t xml:space="preserve"> познакомить с двумя агрегатным состояниями воды</w:t>
            </w:r>
            <w:r w:rsidR="00737296" w:rsidRPr="0097600A">
              <w:rPr>
                <w:rFonts w:ascii="Times New Roman" w:hAnsi="Times New Roman"/>
                <w:bCs/>
                <w:szCs w:val="24"/>
              </w:rPr>
              <w:t xml:space="preserve">: </w:t>
            </w:r>
            <w:r w:rsidRPr="0097600A">
              <w:rPr>
                <w:rFonts w:ascii="Times New Roman" w:hAnsi="Times New Roman"/>
                <w:bCs/>
                <w:szCs w:val="24"/>
              </w:rPr>
              <w:t xml:space="preserve">жидким и твёрдым. Выявить </w:t>
            </w:r>
            <w:proofErr w:type="spellStart"/>
            <w:r w:rsidRPr="0097600A">
              <w:rPr>
                <w:rFonts w:ascii="Times New Roman" w:hAnsi="Times New Roman"/>
                <w:bCs/>
                <w:szCs w:val="24"/>
              </w:rPr>
              <w:t>Св-ва</w:t>
            </w:r>
            <w:proofErr w:type="spellEnd"/>
            <w:r w:rsidRPr="0097600A">
              <w:rPr>
                <w:rFonts w:ascii="Times New Roman" w:hAnsi="Times New Roman"/>
                <w:bCs/>
                <w:szCs w:val="24"/>
              </w:rPr>
              <w:t xml:space="preserve"> и качества воды:</w:t>
            </w:r>
            <w:r w:rsidR="00F71952" w:rsidRPr="0097600A">
              <w:rPr>
                <w:rFonts w:ascii="Times New Roman" w:hAnsi="Times New Roman"/>
                <w:bCs/>
                <w:szCs w:val="24"/>
              </w:rPr>
              <w:t xml:space="preserve"> превращаться в лёд</w:t>
            </w:r>
            <w:r w:rsidR="00737296" w:rsidRPr="0097600A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F71952" w:rsidRPr="0097600A">
              <w:rPr>
                <w:rFonts w:ascii="Times New Roman" w:hAnsi="Times New Roman"/>
                <w:bCs/>
                <w:szCs w:val="24"/>
              </w:rPr>
              <w:t>(замерзать на холоде; принимать форму ёмкости, в которой находится;</w:t>
            </w:r>
            <w:r w:rsidR="005874A4" w:rsidRPr="0097600A">
              <w:rPr>
                <w:rFonts w:ascii="Times New Roman" w:hAnsi="Times New Roman"/>
                <w:bCs/>
                <w:szCs w:val="24"/>
              </w:rPr>
              <w:t xml:space="preserve"> тёплая вода замерзает медленнее холодной.)</w:t>
            </w:r>
          </w:p>
          <w:p w14:paraId="76A88948" w14:textId="57488934" w:rsidR="00EB0B28" w:rsidRPr="0097600A" w:rsidRDefault="00EB0B28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Материалы:</w:t>
            </w:r>
            <w:r w:rsidRPr="0097600A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9E2281" w:rsidRPr="0097600A">
              <w:rPr>
                <w:rFonts w:ascii="Times New Roman" w:hAnsi="Times New Roman"/>
                <w:bCs/>
                <w:szCs w:val="24"/>
              </w:rPr>
              <w:t>ёмкость с водой, формочка со льдом,</w:t>
            </w:r>
            <w:r w:rsidR="00EB1943" w:rsidRPr="0097600A">
              <w:rPr>
                <w:rFonts w:ascii="Times New Roman" w:hAnsi="Times New Roman"/>
                <w:bCs/>
                <w:szCs w:val="24"/>
              </w:rPr>
              <w:t xml:space="preserve"> пищевой краситель, </w:t>
            </w:r>
            <w:r w:rsidR="004C0CE4" w:rsidRPr="0097600A">
              <w:rPr>
                <w:rFonts w:ascii="Times New Roman" w:hAnsi="Times New Roman"/>
                <w:bCs/>
                <w:szCs w:val="24"/>
              </w:rPr>
              <w:t>ёмкость для льда.</w:t>
            </w:r>
          </w:p>
        </w:tc>
      </w:tr>
      <w:tr w:rsidR="00E15277" w:rsidRPr="0097600A" w14:paraId="082AF729" w14:textId="77777777" w:rsidTr="00E753CB">
        <w:trPr>
          <w:trHeight w:val="3392"/>
        </w:trPr>
        <w:tc>
          <w:tcPr>
            <w:tcW w:w="1271" w:type="dxa"/>
          </w:tcPr>
          <w:p w14:paraId="29661CCA" w14:textId="77777777" w:rsidR="006507A1" w:rsidRPr="0097600A" w:rsidRDefault="006507A1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</w:rPr>
              <w:t xml:space="preserve">      </w:t>
            </w:r>
          </w:p>
          <w:p w14:paraId="1512CEF6" w14:textId="77777777" w:rsidR="00B24DD2" w:rsidRPr="0097600A" w:rsidRDefault="006507A1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</w:rPr>
              <w:t xml:space="preserve">      </w:t>
            </w:r>
          </w:p>
          <w:p w14:paraId="6DC8ECAD" w14:textId="21022533" w:rsidR="00E15277" w:rsidRPr="0097600A" w:rsidRDefault="00E15277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</w:p>
          <w:p w14:paraId="03C182F3" w14:textId="0087E43D" w:rsidR="00B24DD2" w:rsidRPr="0097600A" w:rsidRDefault="00B24DD2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</w:rPr>
              <w:t xml:space="preserve">     3</w:t>
            </w:r>
          </w:p>
          <w:p w14:paraId="07F65124" w14:textId="21D95F20" w:rsidR="0018586C" w:rsidRPr="0097600A" w:rsidRDefault="0018586C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</w:rPr>
              <w:t>неделя</w:t>
            </w:r>
          </w:p>
        </w:tc>
        <w:tc>
          <w:tcPr>
            <w:tcW w:w="4111" w:type="dxa"/>
          </w:tcPr>
          <w:p w14:paraId="0354E0CF" w14:textId="77777777" w:rsidR="00AD4A96" w:rsidRPr="0097600A" w:rsidRDefault="00AD4A96" w:rsidP="00EB4E2A">
            <w:pPr>
              <w:pStyle w:val="4"/>
              <w:rPr>
                <w:rFonts w:ascii="Times New Roman" w:hAnsi="Times New Roman"/>
                <w:bCs/>
                <w:szCs w:val="24"/>
                <w:u w:val="single"/>
              </w:rPr>
            </w:pPr>
          </w:p>
          <w:p w14:paraId="744E6C25" w14:textId="7DC4D60E" w:rsidR="00E15277" w:rsidRPr="0097600A" w:rsidRDefault="00436A8D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Тема:</w:t>
            </w:r>
            <w:r w:rsidRPr="0097600A">
              <w:rPr>
                <w:rFonts w:ascii="Times New Roman" w:hAnsi="Times New Roman"/>
                <w:bCs/>
                <w:szCs w:val="24"/>
              </w:rPr>
              <w:t xml:space="preserve"> «</w:t>
            </w:r>
            <w:r w:rsidR="00C11BB0" w:rsidRPr="0097600A">
              <w:rPr>
                <w:rFonts w:ascii="Times New Roman" w:hAnsi="Times New Roman"/>
                <w:bCs/>
                <w:szCs w:val="24"/>
              </w:rPr>
              <w:t>Изготовление цветных льдинок».</w:t>
            </w:r>
          </w:p>
          <w:p w14:paraId="25E2CCFD" w14:textId="77777777" w:rsidR="00C11BB0" w:rsidRPr="0097600A" w:rsidRDefault="00C11BB0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Цель</w:t>
            </w:r>
            <w:r w:rsidRPr="0097600A">
              <w:rPr>
                <w:rFonts w:ascii="Times New Roman" w:hAnsi="Times New Roman"/>
                <w:bCs/>
                <w:szCs w:val="24"/>
              </w:rPr>
              <w:t>:</w:t>
            </w:r>
            <w:r w:rsidR="00B04B65" w:rsidRPr="0097600A">
              <w:rPr>
                <w:rFonts w:ascii="Times New Roman" w:hAnsi="Times New Roman"/>
                <w:bCs/>
                <w:szCs w:val="24"/>
              </w:rPr>
              <w:t xml:space="preserve"> продолжаем знакомство с тем, что в воде растворяется краска, что вода замерзает на морозе.</w:t>
            </w:r>
          </w:p>
          <w:p w14:paraId="0F9398E3" w14:textId="15029E72" w:rsidR="00B04B65" w:rsidRPr="0097600A" w:rsidRDefault="00B04B65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Материалы:</w:t>
            </w:r>
            <w:r w:rsidR="0013178C" w:rsidRPr="0097600A">
              <w:rPr>
                <w:rFonts w:ascii="Times New Roman" w:hAnsi="Times New Roman"/>
                <w:bCs/>
                <w:szCs w:val="24"/>
              </w:rPr>
              <w:t xml:space="preserve"> ёмкость</w:t>
            </w:r>
            <w:r w:rsidR="00685AAA" w:rsidRPr="0097600A">
              <w:rPr>
                <w:rFonts w:ascii="Times New Roman" w:hAnsi="Times New Roman"/>
                <w:bCs/>
                <w:szCs w:val="24"/>
              </w:rPr>
              <w:t xml:space="preserve"> с водой</w:t>
            </w:r>
            <w:r w:rsidR="0013178C" w:rsidRPr="0097600A">
              <w:rPr>
                <w:rFonts w:ascii="Times New Roman" w:hAnsi="Times New Roman"/>
                <w:bCs/>
                <w:szCs w:val="24"/>
              </w:rPr>
              <w:t xml:space="preserve">, </w:t>
            </w:r>
            <w:r w:rsidR="00685AAA" w:rsidRPr="0097600A">
              <w:rPr>
                <w:rFonts w:ascii="Times New Roman" w:hAnsi="Times New Roman"/>
                <w:bCs/>
                <w:szCs w:val="24"/>
              </w:rPr>
              <w:t>форма для кубиков льда, пищевой краситель.</w:t>
            </w:r>
          </w:p>
        </w:tc>
        <w:tc>
          <w:tcPr>
            <w:tcW w:w="4354" w:type="dxa"/>
          </w:tcPr>
          <w:p w14:paraId="5D8D7FD5" w14:textId="77777777" w:rsidR="00AD4A96" w:rsidRPr="0097600A" w:rsidRDefault="00AD4A96" w:rsidP="00EB4E2A">
            <w:pPr>
              <w:pStyle w:val="4"/>
              <w:rPr>
                <w:rFonts w:ascii="Times New Roman" w:hAnsi="Times New Roman"/>
                <w:bCs/>
                <w:szCs w:val="24"/>
                <w:u w:val="single"/>
              </w:rPr>
            </w:pPr>
          </w:p>
          <w:p w14:paraId="3C1393FF" w14:textId="6A411347" w:rsidR="00E15277" w:rsidRPr="0097600A" w:rsidRDefault="00C600AC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Тема:</w:t>
            </w:r>
            <w:r w:rsidRPr="0097600A">
              <w:rPr>
                <w:rFonts w:ascii="Times New Roman" w:hAnsi="Times New Roman"/>
                <w:bCs/>
                <w:szCs w:val="24"/>
              </w:rPr>
              <w:t xml:space="preserve"> « Разноцветные шарики».</w:t>
            </w:r>
          </w:p>
          <w:p w14:paraId="6B731C20" w14:textId="77777777" w:rsidR="00C600AC" w:rsidRPr="0097600A" w:rsidRDefault="00C600AC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Цель:</w:t>
            </w:r>
            <w:r w:rsidR="00C449AB" w:rsidRPr="0097600A">
              <w:rPr>
                <w:rFonts w:ascii="Times New Roman" w:hAnsi="Times New Roman"/>
                <w:bCs/>
                <w:szCs w:val="24"/>
              </w:rPr>
              <w:t xml:space="preserve"> путём смешивания основных цветов получить новые оттенки:</w:t>
            </w:r>
            <w:r w:rsidR="00E24A5A" w:rsidRPr="0097600A">
              <w:rPr>
                <w:rFonts w:ascii="Times New Roman" w:hAnsi="Times New Roman"/>
                <w:bCs/>
                <w:szCs w:val="24"/>
              </w:rPr>
              <w:t xml:space="preserve"> оранжевый, зелёный, фиолетовый, голубой.</w:t>
            </w:r>
          </w:p>
          <w:p w14:paraId="2C5D08E5" w14:textId="4D989F58" w:rsidR="000E66C4" w:rsidRPr="0097600A" w:rsidRDefault="000E66C4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Материал:</w:t>
            </w:r>
            <w:r w:rsidRPr="0097600A">
              <w:rPr>
                <w:rFonts w:ascii="Times New Roman" w:hAnsi="Times New Roman"/>
                <w:bCs/>
                <w:szCs w:val="24"/>
              </w:rPr>
              <w:t xml:space="preserve"> палитра, </w:t>
            </w:r>
            <w:r w:rsidR="00AD4A96" w:rsidRPr="0097600A">
              <w:rPr>
                <w:rFonts w:ascii="Times New Roman" w:hAnsi="Times New Roman"/>
                <w:bCs/>
                <w:szCs w:val="24"/>
              </w:rPr>
              <w:t>гуашевые краски</w:t>
            </w:r>
            <w:r w:rsidRPr="0097600A">
              <w:rPr>
                <w:rFonts w:ascii="Times New Roman" w:hAnsi="Times New Roman"/>
                <w:bCs/>
                <w:szCs w:val="24"/>
              </w:rPr>
              <w:t>,</w:t>
            </w:r>
            <w:r w:rsidR="002E449D" w:rsidRPr="0097600A">
              <w:rPr>
                <w:rFonts w:ascii="Times New Roman" w:hAnsi="Times New Roman"/>
                <w:bCs/>
                <w:szCs w:val="24"/>
              </w:rPr>
              <w:t xml:space="preserve"> тряпочки, клеёнки, вода в стаканчиках, кисти,</w:t>
            </w:r>
            <w:r w:rsidR="008856F5" w:rsidRPr="0097600A">
              <w:rPr>
                <w:rFonts w:ascii="Times New Roman" w:hAnsi="Times New Roman"/>
                <w:bCs/>
                <w:szCs w:val="24"/>
              </w:rPr>
              <w:t xml:space="preserve"> листы бумаги с контурным изображением шариков.</w:t>
            </w:r>
          </w:p>
        </w:tc>
      </w:tr>
      <w:tr w:rsidR="00E15277" w:rsidRPr="0097600A" w14:paraId="2370FAD6" w14:textId="77777777" w:rsidTr="001F482B">
        <w:trPr>
          <w:trHeight w:val="3526"/>
        </w:trPr>
        <w:tc>
          <w:tcPr>
            <w:tcW w:w="1271" w:type="dxa"/>
          </w:tcPr>
          <w:p w14:paraId="3476AA51" w14:textId="46E9D666" w:rsidR="00E15277" w:rsidRPr="0097600A" w:rsidRDefault="0018586C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</w:rPr>
              <w:t xml:space="preserve">       </w:t>
            </w:r>
          </w:p>
          <w:p w14:paraId="0C3CD58B" w14:textId="14D8DCE9" w:rsidR="00664F35" w:rsidRPr="0097600A" w:rsidRDefault="00664F35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</w:p>
          <w:p w14:paraId="5E9F9EF3" w14:textId="62BD11B2" w:rsidR="00664F35" w:rsidRPr="0097600A" w:rsidRDefault="008E1CD2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</w:rPr>
              <w:t xml:space="preserve">      4</w:t>
            </w:r>
          </w:p>
          <w:p w14:paraId="73589BAF" w14:textId="75E2C07F" w:rsidR="0018586C" w:rsidRPr="0097600A" w:rsidRDefault="0018586C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</w:rPr>
              <w:t>неделя</w:t>
            </w:r>
          </w:p>
        </w:tc>
        <w:tc>
          <w:tcPr>
            <w:tcW w:w="4111" w:type="dxa"/>
          </w:tcPr>
          <w:p w14:paraId="6B84923C" w14:textId="77777777" w:rsidR="00374409" w:rsidRPr="0097600A" w:rsidRDefault="00374409" w:rsidP="00EB4E2A">
            <w:pPr>
              <w:pStyle w:val="4"/>
              <w:rPr>
                <w:rFonts w:ascii="Times New Roman" w:hAnsi="Times New Roman"/>
                <w:bCs/>
                <w:szCs w:val="24"/>
                <w:u w:val="single"/>
              </w:rPr>
            </w:pPr>
          </w:p>
          <w:p w14:paraId="15E82EE6" w14:textId="117FB662" w:rsidR="00E15277" w:rsidRPr="0097600A" w:rsidRDefault="00ED54BB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Тема</w:t>
            </w:r>
            <w:r w:rsidRPr="0097600A">
              <w:rPr>
                <w:rFonts w:ascii="Times New Roman" w:hAnsi="Times New Roman"/>
                <w:bCs/>
                <w:szCs w:val="24"/>
              </w:rPr>
              <w:t>:</w:t>
            </w:r>
            <w:r w:rsidR="00695646" w:rsidRPr="0097600A">
              <w:rPr>
                <w:rFonts w:ascii="Times New Roman" w:hAnsi="Times New Roman"/>
                <w:bCs/>
                <w:szCs w:val="24"/>
              </w:rPr>
              <w:t xml:space="preserve"> «Тает льдинка»</w:t>
            </w:r>
            <w:r w:rsidR="006E1792" w:rsidRPr="0097600A">
              <w:rPr>
                <w:rFonts w:ascii="Times New Roman" w:hAnsi="Times New Roman"/>
                <w:bCs/>
                <w:szCs w:val="24"/>
              </w:rPr>
              <w:t>.</w:t>
            </w:r>
          </w:p>
          <w:p w14:paraId="2346B34A" w14:textId="77777777" w:rsidR="006E1792" w:rsidRPr="0097600A" w:rsidRDefault="006E1792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Цель</w:t>
            </w:r>
            <w:r w:rsidR="00033347" w:rsidRPr="0097600A">
              <w:rPr>
                <w:rFonts w:ascii="Times New Roman" w:hAnsi="Times New Roman"/>
                <w:bCs/>
                <w:szCs w:val="24"/>
              </w:rPr>
              <w:t xml:space="preserve">: Закрепляем знания о замерзании воды на морозе и знакомим со </w:t>
            </w:r>
            <w:proofErr w:type="spellStart"/>
            <w:r w:rsidR="00033347" w:rsidRPr="0097600A">
              <w:rPr>
                <w:rFonts w:ascii="Times New Roman" w:hAnsi="Times New Roman"/>
                <w:bCs/>
                <w:szCs w:val="24"/>
              </w:rPr>
              <w:t>св</w:t>
            </w:r>
            <w:proofErr w:type="spellEnd"/>
            <w:r w:rsidR="00033347" w:rsidRPr="0097600A">
              <w:rPr>
                <w:rFonts w:ascii="Times New Roman" w:hAnsi="Times New Roman"/>
                <w:bCs/>
                <w:szCs w:val="24"/>
              </w:rPr>
              <w:t xml:space="preserve">-ом таяния </w:t>
            </w:r>
            <w:r w:rsidR="009B1956" w:rsidRPr="0097600A">
              <w:rPr>
                <w:rFonts w:ascii="Times New Roman" w:hAnsi="Times New Roman"/>
                <w:bCs/>
                <w:szCs w:val="24"/>
              </w:rPr>
              <w:t>её в</w:t>
            </w:r>
            <w:r w:rsidR="00033347" w:rsidRPr="0097600A">
              <w:rPr>
                <w:rFonts w:ascii="Times New Roman" w:hAnsi="Times New Roman"/>
                <w:bCs/>
                <w:szCs w:val="24"/>
              </w:rPr>
              <w:t xml:space="preserve"> тепле.</w:t>
            </w:r>
          </w:p>
          <w:p w14:paraId="295986D5" w14:textId="04FA4D9A" w:rsidR="009B1956" w:rsidRPr="0097600A" w:rsidRDefault="009B1956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Материалы:</w:t>
            </w:r>
            <w:r w:rsidR="002B7753" w:rsidRPr="0097600A">
              <w:rPr>
                <w:rFonts w:ascii="Times New Roman" w:hAnsi="Times New Roman"/>
                <w:bCs/>
                <w:szCs w:val="24"/>
              </w:rPr>
              <w:t xml:space="preserve"> ёмкость с кубиками льда,</w:t>
            </w:r>
            <w:r w:rsidR="00B52DBA" w:rsidRPr="0097600A">
              <w:rPr>
                <w:rFonts w:ascii="Times New Roman" w:hAnsi="Times New Roman"/>
                <w:bCs/>
                <w:szCs w:val="24"/>
              </w:rPr>
              <w:t xml:space="preserve"> тарелка, совочек</w:t>
            </w:r>
            <w:r w:rsidR="00374409" w:rsidRPr="0097600A">
              <w:rPr>
                <w:rFonts w:ascii="Times New Roman" w:hAnsi="Times New Roman"/>
                <w:bCs/>
                <w:szCs w:val="24"/>
              </w:rPr>
              <w:t>.</w:t>
            </w:r>
          </w:p>
        </w:tc>
        <w:tc>
          <w:tcPr>
            <w:tcW w:w="4354" w:type="dxa"/>
          </w:tcPr>
          <w:p w14:paraId="49ED36DE" w14:textId="77777777" w:rsidR="007821CA" w:rsidRPr="0097600A" w:rsidRDefault="007821CA" w:rsidP="00EB4E2A">
            <w:pPr>
              <w:pStyle w:val="4"/>
              <w:rPr>
                <w:rFonts w:ascii="Times New Roman" w:hAnsi="Times New Roman"/>
                <w:bCs/>
                <w:szCs w:val="24"/>
                <w:u w:val="single"/>
              </w:rPr>
            </w:pPr>
          </w:p>
          <w:p w14:paraId="6DC1EACB" w14:textId="6574B915" w:rsidR="00E15277" w:rsidRPr="0097600A" w:rsidRDefault="00D25E28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Тема:</w:t>
            </w:r>
            <w:r w:rsidRPr="0097600A">
              <w:rPr>
                <w:rFonts w:ascii="Times New Roman" w:hAnsi="Times New Roman"/>
                <w:bCs/>
                <w:szCs w:val="24"/>
              </w:rPr>
              <w:t xml:space="preserve"> «</w:t>
            </w:r>
            <w:r w:rsidR="005F1516" w:rsidRPr="0097600A">
              <w:rPr>
                <w:rFonts w:ascii="Times New Roman" w:hAnsi="Times New Roman"/>
                <w:bCs/>
                <w:szCs w:val="24"/>
              </w:rPr>
              <w:t>Магнит»</w:t>
            </w:r>
            <w:r w:rsidR="00FB5ED7" w:rsidRPr="0097600A">
              <w:rPr>
                <w:rFonts w:ascii="Times New Roman" w:hAnsi="Times New Roman"/>
                <w:bCs/>
                <w:szCs w:val="24"/>
              </w:rPr>
              <w:t>. Волшебная рукавичка.</w:t>
            </w:r>
          </w:p>
          <w:p w14:paraId="28B650F0" w14:textId="77777777" w:rsidR="00FB5ED7" w:rsidRPr="0097600A" w:rsidRDefault="00FB5ED7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Цель:</w:t>
            </w:r>
            <w:r w:rsidR="00DE7009" w:rsidRPr="0097600A">
              <w:rPr>
                <w:rFonts w:ascii="Times New Roman" w:hAnsi="Times New Roman"/>
                <w:bCs/>
                <w:szCs w:val="24"/>
              </w:rPr>
              <w:t xml:space="preserve"> выяснить способность магнита притягивать некоторые предметы.</w:t>
            </w:r>
          </w:p>
          <w:p w14:paraId="6A964F66" w14:textId="61050DDF" w:rsidR="00DE7009" w:rsidRPr="0097600A" w:rsidRDefault="007821CA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Материалы:</w:t>
            </w:r>
            <w:r w:rsidRPr="0097600A">
              <w:rPr>
                <w:rFonts w:ascii="Times New Roman" w:hAnsi="Times New Roman"/>
                <w:bCs/>
                <w:szCs w:val="24"/>
              </w:rPr>
              <w:t xml:space="preserve"> магнит, </w:t>
            </w:r>
            <w:r w:rsidR="00FC0104" w:rsidRPr="0097600A">
              <w:rPr>
                <w:rFonts w:ascii="Times New Roman" w:hAnsi="Times New Roman"/>
                <w:bCs/>
                <w:szCs w:val="24"/>
              </w:rPr>
              <w:t>мелкие предметы из различных материалов</w:t>
            </w:r>
            <w:r w:rsidR="002F77E2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5C42B5" w:rsidRPr="0097600A">
              <w:rPr>
                <w:rFonts w:ascii="Times New Roman" w:hAnsi="Times New Roman"/>
                <w:bCs/>
                <w:szCs w:val="24"/>
              </w:rPr>
              <w:t>(гвоздь, болт, шайба ложка и т.п.)</w:t>
            </w:r>
            <w:r w:rsidR="00FC0104" w:rsidRPr="0097600A">
              <w:rPr>
                <w:rFonts w:ascii="Times New Roman" w:hAnsi="Times New Roman"/>
                <w:bCs/>
                <w:szCs w:val="24"/>
              </w:rPr>
              <w:t>,</w:t>
            </w:r>
            <w:r w:rsidR="00F33283" w:rsidRPr="0097600A">
              <w:rPr>
                <w:rFonts w:ascii="Times New Roman" w:hAnsi="Times New Roman"/>
                <w:bCs/>
                <w:szCs w:val="24"/>
              </w:rPr>
              <w:t xml:space="preserve"> рукавичка с вшитым внутрь магнитом.</w:t>
            </w:r>
          </w:p>
        </w:tc>
      </w:tr>
    </w:tbl>
    <w:p w14:paraId="53FB7A5D" w14:textId="08CCBD09" w:rsidR="0019574E" w:rsidRPr="0097600A" w:rsidRDefault="00ED05CE" w:rsidP="00EB4E2A">
      <w:pPr>
        <w:pStyle w:val="4"/>
        <w:rPr>
          <w:rFonts w:ascii="Times New Roman" w:hAnsi="Times New Roman"/>
          <w:bCs/>
          <w:color w:val="4F81BD" w:themeColor="accent1"/>
          <w:szCs w:val="24"/>
        </w:rPr>
      </w:pPr>
      <w:r w:rsidRPr="0097600A">
        <w:rPr>
          <w:rFonts w:ascii="Times New Roman" w:hAnsi="Times New Roman"/>
          <w:bCs/>
          <w:color w:val="4F81BD" w:themeColor="accent1"/>
          <w:szCs w:val="24"/>
        </w:rPr>
        <w:lastRenderedPageBreak/>
        <w:t xml:space="preserve">                                                            </w:t>
      </w:r>
      <w:r w:rsidR="0064133F" w:rsidRPr="0097600A">
        <w:rPr>
          <w:rFonts w:ascii="Times New Roman" w:hAnsi="Times New Roman"/>
          <w:bCs/>
          <w:color w:val="4F81BD" w:themeColor="accent1"/>
          <w:szCs w:val="24"/>
        </w:rPr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828"/>
        <w:gridCol w:w="4779"/>
      </w:tblGrid>
      <w:tr w:rsidR="007110F7" w:rsidRPr="0097600A" w14:paraId="69CC3816" w14:textId="77777777" w:rsidTr="00F00BA0">
        <w:trPr>
          <w:trHeight w:val="857"/>
        </w:trPr>
        <w:tc>
          <w:tcPr>
            <w:tcW w:w="1129" w:type="dxa"/>
          </w:tcPr>
          <w:p w14:paraId="07A8BC06" w14:textId="77777777" w:rsidR="005450A2" w:rsidRPr="0097600A" w:rsidRDefault="005450A2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</w:p>
          <w:p w14:paraId="7D986179" w14:textId="5AA40DA5" w:rsidR="007110F7" w:rsidRPr="0097600A" w:rsidRDefault="008344A9" w:rsidP="00EB4E2A">
            <w:pPr>
              <w:pStyle w:val="4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="005450A2" w:rsidRPr="0097600A">
              <w:rPr>
                <w:rFonts w:ascii="Times New Roman" w:hAnsi="Times New Roman"/>
                <w:bCs/>
                <w:color w:val="000000" w:themeColor="text1"/>
                <w:szCs w:val="24"/>
              </w:rPr>
              <w:t>ПИД</w:t>
            </w:r>
            <w:proofErr w:type="spellEnd"/>
          </w:p>
        </w:tc>
        <w:tc>
          <w:tcPr>
            <w:tcW w:w="3828" w:type="dxa"/>
          </w:tcPr>
          <w:p w14:paraId="4D81964C" w14:textId="77777777" w:rsidR="007110F7" w:rsidRPr="0097600A" w:rsidRDefault="007110F7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</w:p>
          <w:p w14:paraId="59E05784" w14:textId="2CD37935" w:rsidR="005450A2" w:rsidRPr="0097600A" w:rsidRDefault="00830CC6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</w:rPr>
              <w:t xml:space="preserve">               </w:t>
            </w:r>
            <w:r w:rsidR="008344A9" w:rsidRPr="0097600A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5450A2" w:rsidRPr="0097600A">
              <w:rPr>
                <w:rFonts w:ascii="Times New Roman" w:hAnsi="Times New Roman"/>
                <w:bCs/>
                <w:szCs w:val="24"/>
              </w:rPr>
              <w:t>Вторая младшая</w:t>
            </w:r>
          </w:p>
        </w:tc>
        <w:tc>
          <w:tcPr>
            <w:tcW w:w="4779" w:type="dxa"/>
          </w:tcPr>
          <w:p w14:paraId="727F9098" w14:textId="77777777" w:rsidR="007110F7" w:rsidRPr="0097600A" w:rsidRDefault="007110F7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</w:p>
          <w:p w14:paraId="0E8A46D6" w14:textId="56B2B26A" w:rsidR="005450A2" w:rsidRPr="0097600A" w:rsidRDefault="008344A9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</w:rPr>
              <w:t xml:space="preserve">    </w:t>
            </w:r>
            <w:r w:rsidR="00A5585E" w:rsidRPr="0097600A">
              <w:rPr>
                <w:rFonts w:ascii="Times New Roman" w:hAnsi="Times New Roman"/>
                <w:bCs/>
                <w:szCs w:val="24"/>
              </w:rPr>
              <w:t>Средняя</w:t>
            </w:r>
          </w:p>
        </w:tc>
      </w:tr>
      <w:tr w:rsidR="007110F7" w:rsidRPr="0097600A" w14:paraId="1A7C567B" w14:textId="77777777" w:rsidTr="00B75683">
        <w:trPr>
          <w:trHeight w:val="2708"/>
        </w:trPr>
        <w:tc>
          <w:tcPr>
            <w:tcW w:w="1129" w:type="dxa"/>
          </w:tcPr>
          <w:p w14:paraId="16B38459" w14:textId="77777777" w:rsidR="003164E1" w:rsidRPr="0097600A" w:rsidRDefault="003164E1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</w:rPr>
              <w:t xml:space="preserve">     </w:t>
            </w:r>
          </w:p>
          <w:p w14:paraId="2C547238" w14:textId="77777777" w:rsidR="003164E1" w:rsidRPr="0097600A" w:rsidRDefault="003164E1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</w:p>
          <w:p w14:paraId="00B26A3C" w14:textId="15E39527" w:rsidR="007110F7" w:rsidRPr="0097600A" w:rsidRDefault="003164E1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</w:rPr>
              <w:t xml:space="preserve">     1</w:t>
            </w:r>
          </w:p>
          <w:p w14:paraId="56DDAA65" w14:textId="0D4DAEAF" w:rsidR="003164E1" w:rsidRPr="0097600A" w:rsidRDefault="003164E1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</w:rPr>
              <w:t>неделя</w:t>
            </w:r>
          </w:p>
          <w:p w14:paraId="05424E59" w14:textId="77777777" w:rsidR="003164E1" w:rsidRPr="0097600A" w:rsidRDefault="003164E1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</w:p>
          <w:p w14:paraId="5A90949C" w14:textId="57A237C4" w:rsidR="003164E1" w:rsidRPr="0097600A" w:rsidRDefault="003164E1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828" w:type="dxa"/>
          </w:tcPr>
          <w:p w14:paraId="39C8E65F" w14:textId="3ADEC1FA" w:rsidR="007110F7" w:rsidRPr="0097600A" w:rsidRDefault="008E07D1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Тема:</w:t>
            </w:r>
            <w:r w:rsidR="002F4BEE" w:rsidRPr="0097600A">
              <w:rPr>
                <w:rFonts w:ascii="Times New Roman" w:hAnsi="Times New Roman"/>
                <w:bCs/>
                <w:szCs w:val="24"/>
              </w:rPr>
              <w:t xml:space="preserve"> « Экспериментирование с песком</w:t>
            </w:r>
            <w:r w:rsidR="0069337F" w:rsidRPr="0097600A">
              <w:rPr>
                <w:rFonts w:ascii="Times New Roman" w:hAnsi="Times New Roman"/>
                <w:bCs/>
                <w:szCs w:val="24"/>
              </w:rPr>
              <w:t>. Мокрый песок</w:t>
            </w:r>
            <w:r w:rsidR="00DA519B" w:rsidRPr="0097600A">
              <w:rPr>
                <w:rFonts w:ascii="Times New Roman" w:hAnsi="Times New Roman"/>
                <w:bCs/>
                <w:szCs w:val="24"/>
              </w:rPr>
              <w:t>».</w:t>
            </w:r>
          </w:p>
          <w:p w14:paraId="0EC46439" w14:textId="6363CDC4" w:rsidR="00DA519B" w:rsidRPr="0097600A" w:rsidRDefault="00DA519B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proofErr w:type="gramStart"/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 xml:space="preserve">Цель: </w:t>
            </w:r>
            <w:r w:rsidR="00A0102A" w:rsidRPr="0097600A">
              <w:rPr>
                <w:rFonts w:ascii="Times New Roman" w:hAnsi="Times New Roman"/>
                <w:bCs/>
                <w:szCs w:val="24"/>
              </w:rPr>
              <w:t>фор</w:t>
            </w:r>
            <w:r w:rsidR="006D34AA" w:rsidRPr="0097600A">
              <w:rPr>
                <w:rFonts w:ascii="Times New Roman" w:hAnsi="Times New Roman"/>
                <w:bCs/>
                <w:szCs w:val="24"/>
              </w:rPr>
              <w:t>миру</w:t>
            </w:r>
            <w:r w:rsidR="00A0102A" w:rsidRPr="0097600A">
              <w:rPr>
                <w:rFonts w:ascii="Times New Roman" w:hAnsi="Times New Roman"/>
                <w:bCs/>
                <w:szCs w:val="24"/>
              </w:rPr>
              <w:t xml:space="preserve">ем </w:t>
            </w:r>
            <w:r w:rsidR="009D0855" w:rsidRPr="0097600A">
              <w:rPr>
                <w:rFonts w:ascii="Times New Roman" w:hAnsi="Times New Roman"/>
                <w:bCs/>
                <w:szCs w:val="24"/>
              </w:rPr>
              <w:t>представления о</w:t>
            </w:r>
            <w:r w:rsidRPr="0097600A">
              <w:rPr>
                <w:rFonts w:ascii="Times New Roman" w:hAnsi="Times New Roman"/>
                <w:bCs/>
                <w:szCs w:val="24"/>
              </w:rPr>
              <w:t xml:space="preserve"> св</w:t>
            </w:r>
            <w:r w:rsidR="00F4154E" w:rsidRPr="0097600A">
              <w:rPr>
                <w:rFonts w:ascii="Times New Roman" w:hAnsi="Times New Roman"/>
                <w:bCs/>
                <w:szCs w:val="24"/>
              </w:rPr>
              <w:t>ойств</w:t>
            </w:r>
            <w:r w:rsidRPr="0097600A">
              <w:rPr>
                <w:rFonts w:ascii="Times New Roman" w:hAnsi="Times New Roman"/>
                <w:bCs/>
                <w:szCs w:val="24"/>
              </w:rPr>
              <w:t>ах песка: сухой</w:t>
            </w:r>
            <w:r w:rsidR="00F413F7" w:rsidRPr="0097600A">
              <w:rPr>
                <w:rFonts w:ascii="Times New Roman" w:hAnsi="Times New Roman"/>
                <w:bCs/>
                <w:szCs w:val="24"/>
              </w:rPr>
              <w:t xml:space="preserve"> (сыпуч), мокрый (влажный)</w:t>
            </w:r>
            <w:r w:rsidR="00370DDA" w:rsidRPr="0097600A">
              <w:rPr>
                <w:rFonts w:ascii="Times New Roman" w:hAnsi="Times New Roman"/>
                <w:bCs/>
                <w:szCs w:val="24"/>
              </w:rPr>
              <w:t xml:space="preserve"> песок не рассыпается, становится</w:t>
            </w:r>
            <w:r w:rsidR="00A0102A" w:rsidRPr="0097600A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D11FA1" w:rsidRPr="0097600A">
              <w:rPr>
                <w:rFonts w:ascii="Times New Roman" w:hAnsi="Times New Roman"/>
                <w:bCs/>
                <w:szCs w:val="24"/>
              </w:rPr>
              <w:t>липким</w:t>
            </w:r>
            <w:r w:rsidR="00370DDA" w:rsidRPr="0097600A">
              <w:rPr>
                <w:rFonts w:ascii="Times New Roman" w:hAnsi="Times New Roman"/>
                <w:bCs/>
                <w:szCs w:val="24"/>
              </w:rPr>
              <w:t xml:space="preserve">, хорошо </w:t>
            </w:r>
            <w:r w:rsidR="00306C7D" w:rsidRPr="0097600A">
              <w:rPr>
                <w:rFonts w:ascii="Times New Roman" w:hAnsi="Times New Roman"/>
                <w:bCs/>
                <w:szCs w:val="24"/>
              </w:rPr>
              <w:t>впитывает воду.</w:t>
            </w:r>
            <w:proofErr w:type="gramEnd"/>
          </w:p>
          <w:p w14:paraId="6BF5EF07" w14:textId="3DEC063B" w:rsidR="009D0855" w:rsidRPr="0097600A" w:rsidRDefault="009D0855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Материалы</w:t>
            </w:r>
            <w:r w:rsidR="00F5462C" w:rsidRPr="0097600A">
              <w:rPr>
                <w:rFonts w:ascii="Times New Roman" w:hAnsi="Times New Roman"/>
                <w:bCs/>
                <w:szCs w:val="24"/>
              </w:rPr>
              <w:t xml:space="preserve">: </w:t>
            </w:r>
            <w:r w:rsidR="005F3E83" w:rsidRPr="0097600A">
              <w:rPr>
                <w:rFonts w:ascii="Times New Roman" w:hAnsi="Times New Roman"/>
                <w:bCs/>
                <w:szCs w:val="24"/>
              </w:rPr>
              <w:t>ёмкость</w:t>
            </w:r>
            <w:r w:rsidR="00F5462C" w:rsidRPr="0097600A">
              <w:rPr>
                <w:rFonts w:ascii="Times New Roman" w:hAnsi="Times New Roman"/>
                <w:bCs/>
                <w:szCs w:val="24"/>
              </w:rPr>
              <w:t xml:space="preserve"> с песком</w:t>
            </w:r>
            <w:r w:rsidR="005F3E83" w:rsidRPr="0097600A">
              <w:rPr>
                <w:rFonts w:ascii="Times New Roman" w:hAnsi="Times New Roman"/>
                <w:bCs/>
                <w:szCs w:val="24"/>
              </w:rPr>
              <w:t>,</w:t>
            </w:r>
            <w:r w:rsidR="000C27BF" w:rsidRPr="0097600A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E44C1D" w:rsidRPr="0097600A">
              <w:rPr>
                <w:rFonts w:ascii="Times New Roman" w:hAnsi="Times New Roman"/>
                <w:bCs/>
                <w:szCs w:val="24"/>
              </w:rPr>
              <w:t>вода</w:t>
            </w:r>
            <w:r w:rsidR="00F5462C" w:rsidRPr="0097600A">
              <w:rPr>
                <w:rFonts w:ascii="Times New Roman" w:hAnsi="Times New Roman"/>
                <w:bCs/>
                <w:szCs w:val="24"/>
              </w:rPr>
              <w:t>, совочки,</w:t>
            </w:r>
            <w:r w:rsidR="0069158E" w:rsidRPr="0097600A">
              <w:rPr>
                <w:rFonts w:ascii="Times New Roman" w:hAnsi="Times New Roman"/>
                <w:bCs/>
                <w:szCs w:val="24"/>
              </w:rPr>
              <w:t xml:space="preserve"> формы д/песка</w:t>
            </w:r>
            <w:r w:rsidR="00E44C1D" w:rsidRPr="0097600A">
              <w:rPr>
                <w:rFonts w:ascii="Times New Roman" w:hAnsi="Times New Roman"/>
                <w:bCs/>
                <w:szCs w:val="24"/>
              </w:rPr>
              <w:t>.</w:t>
            </w:r>
          </w:p>
          <w:p w14:paraId="77A1FEBC" w14:textId="4E3747C3" w:rsidR="002F4BEE" w:rsidRPr="0097600A" w:rsidRDefault="002F4BEE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779" w:type="dxa"/>
          </w:tcPr>
          <w:p w14:paraId="4341891F" w14:textId="7CC8DD62" w:rsidR="007110F7" w:rsidRPr="0097600A" w:rsidRDefault="00C540C9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Тема:</w:t>
            </w:r>
            <w:r w:rsidRPr="0097600A">
              <w:rPr>
                <w:rFonts w:ascii="Times New Roman" w:hAnsi="Times New Roman"/>
                <w:bCs/>
                <w:szCs w:val="24"/>
              </w:rPr>
              <w:t xml:space="preserve"> «</w:t>
            </w:r>
            <w:r w:rsidR="00060B0A" w:rsidRPr="0097600A">
              <w:rPr>
                <w:rFonts w:ascii="Times New Roman" w:hAnsi="Times New Roman"/>
                <w:bCs/>
                <w:szCs w:val="24"/>
              </w:rPr>
              <w:t xml:space="preserve"> В мире стекла».</w:t>
            </w:r>
            <w:r w:rsidR="00381FFA" w:rsidRPr="0097600A">
              <w:rPr>
                <w:rFonts w:ascii="Times New Roman" w:hAnsi="Times New Roman"/>
                <w:bCs/>
                <w:szCs w:val="24"/>
              </w:rPr>
              <w:t xml:space="preserve"> Лупа.</w:t>
            </w:r>
          </w:p>
          <w:p w14:paraId="2A973FA9" w14:textId="3D4B6786" w:rsidR="00060B0A" w:rsidRPr="0097600A" w:rsidRDefault="00060B0A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proofErr w:type="gramStart"/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Цель:</w:t>
            </w:r>
            <w:r w:rsidR="0057739F" w:rsidRPr="0097600A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A33B02" w:rsidRPr="0097600A">
              <w:rPr>
                <w:rFonts w:ascii="Times New Roman" w:hAnsi="Times New Roman"/>
                <w:bCs/>
                <w:szCs w:val="24"/>
              </w:rPr>
              <w:t xml:space="preserve">выявляем </w:t>
            </w:r>
            <w:proofErr w:type="spellStart"/>
            <w:r w:rsidR="00A33B02" w:rsidRPr="0097600A">
              <w:rPr>
                <w:rFonts w:ascii="Times New Roman" w:hAnsi="Times New Roman"/>
                <w:bCs/>
                <w:szCs w:val="24"/>
              </w:rPr>
              <w:t>св-ва</w:t>
            </w:r>
            <w:proofErr w:type="spellEnd"/>
            <w:r w:rsidR="00A33B02" w:rsidRPr="0097600A">
              <w:rPr>
                <w:rFonts w:ascii="Times New Roman" w:hAnsi="Times New Roman"/>
                <w:bCs/>
                <w:szCs w:val="24"/>
              </w:rPr>
              <w:t xml:space="preserve"> стекла (прочное, прозрачное, твёрдое, цветное, гладкое)</w:t>
            </w:r>
            <w:r w:rsidR="00A06830" w:rsidRPr="0097600A">
              <w:rPr>
                <w:rFonts w:ascii="Times New Roman" w:hAnsi="Times New Roman"/>
                <w:bCs/>
                <w:szCs w:val="24"/>
              </w:rPr>
              <w:t>, его применение.</w:t>
            </w:r>
            <w:proofErr w:type="gramEnd"/>
            <w:r w:rsidR="00A06830" w:rsidRPr="0097600A">
              <w:rPr>
                <w:rFonts w:ascii="Times New Roman" w:hAnsi="Times New Roman"/>
                <w:bCs/>
                <w:szCs w:val="24"/>
              </w:rPr>
              <w:t xml:space="preserve"> Проявляем познавательную активность, развиваем любознательность.</w:t>
            </w:r>
            <w:r w:rsidR="00B2381E" w:rsidRPr="0097600A">
              <w:rPr>
                <w:rFonts w:ascii="Times New Roman" w:hAnsi="Times New Roman"/>
                <w:bCs/>
                <w:szCs w:val="24"/>
              </w:rPr>
              <w:t xml:space="preserve"> Знакомим с лупой, выявляем её </w:t>
            </w:r>
            <w:proofErr w:type="spellStart"/>
            <w:r w:rsidR="00950ECD" w:rsidRPr="0097600A">
              <w:rPr>
                <w:rFonts w:ascii="Times New Roman" w:hAnsi="Times New Roman"/>
                <w:bCs/>
                <w:szCs w:val="24"/>
              </w:rPr>
              <w:t>св</w:t>
            </w:r>
            <w:proofErr w:type="spellEnd"/>
            <w:r w:rsidR="00950ECD" w:rsidRPr="0097600A">
              <w:rPr>
                <w:rFonts w:ascii="Times New Roman" w:hAnsi="Times New Roman"/>
                <w:bCs/>
                <w:szCs w:val="24"/>
              </w:rPr>
              <w:t>-во</w:t>
            </w:r>
            <w:r w:rsidR="00B2381E" w:rsidRPr="0097600A">
              <w:rPr>
                <w:rFonts w:ascii="Times New Roman" w:hAnsi="Times New Roman"/>
                <w:bCs/>
                <w:szCs w:val="24"/>
              </w:rPr>
              <w:t xml:space="preserve"> увеличивать предметы.</w:t>
            </w:r>
          </w:p>
          <w:p w14:paraId="1CB658E0" w14:textId="49FA2287" w:rsidR="00381FFA" w:rsidRPr="00834CEA" w:rsidRDefault="00EC05E2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  <w:u w:val="single"/>
              </w:rPr>
              <w:t>Материалы</w:t>
            </w:r>
            <w:r>
              <w:rPr>
                <w:rFonts w:ascii="Times New Roman" w:hAnsi="Times New Roman"/>
                <w:bCs/>
                <w:szCs w:val="24"/>
              </w:rPr>
              <w:t>: стёкла</w:t>
            </w:r>
            <w:r w:rsidR="00834CEA">
              <w:rPr>
                <w:rFonts w:ascii="Times New Roman" w:hAnsi="Times New Roman"/>
                <w:bCs/>
                <w:szCs w:val="24"/>
              </w:rPr>
              <w:t xml:space="preserve"> разного размера и цвета или стеклянные предметы, лупа, палочка.</w:t>
            </w:r>
          </w:p>
        </w:tc>
      </w:tr>
      <w:tr w:rsidR="001A3055" w:rsidRPr="0097600A" w14:paraId="102567EB" w14:textId="77777777" w:rsidTr="0051479C">
        <w:trPr>
          <w:trHeight w:val="3666"/>
        </w:trPr>
        <w:tc>
          <w:tcPr>
            <w:tcW w:w="1129" w:type="dxa"/>
          </w:tcPr>
          <w:p w14:paraId="7802EE8D" w14:textId="77777777" w:rsidR="003164E1" w:rsidRPr="0097600A" w:rsidRDefault="003164E1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</w:p>
          <w:p w14:paraId="7A4FC63D" w14:textId="77777777" w:rsidR="003164E1" w:rsidRPr="0097600A" w:rsidRDefault="003164E1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</w:p>
          <w:p w14:paraId="66069B86" w14:textId="77777777" w:rsidR="001A3055" w:rsidRPr="0097600A" w:rsidRDefault="003164E1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</w:rPr>
              <w:t xml:space="preserve">     2</w:t>
            </w:r>
          </w:p>
          <w:p w14:paraId="634B5750" w14:textId="59B4C2AA" w:rsidR="003164E1" w:rsidRPr="0097600A" w:rsidRDefault="003164E1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</w:rPr>
              <w:t>неделя</w:t>
            </w:r>
          </w:p>
        </w:tc>
        <w:tc>
          <w:tcPr>
            <w:tcW w:w="3828" w:type="dxa"/>
          </w:tcPr>
          <w:p w14:paraId="4F2E0A0C" w14:textId="77777777" w:rsidR="000A02B6" w:rsidRPr="0097600A" w:rsidRDefault="000A02B6" w:rsidP="00EB4E2A">
            <w:pPr>
              <w:pStyle w:val="4"/>
              <w:rPr>
                <w:rFonts w:ascii="Times New Roman" w:hAnsi="Times New Roman"/>
                <w:bCs/>
                <w:szCs w:val="24"/>
                <w:u w:val="single"/>
              </w:rPr>
            </w:pPr>
          </w:p>
          <w:p w14:paraId="32B804F4" w14:textId="36E01FBB" w:rsidR="001A3055" w:rsidRPr="0097600A" w:rsidRDefault="00454672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Тема:</w:t>
            </w:r>
            <w:r w:rsidRPr="0097600A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7D2632" w:rsidRPr="0097600A">
              <w:rPr>
                <w:rFonts w:ascii="Times New Roman" w:hAnsi="Times New Roman"/>
                <w:bCs/>
                <w:szCs w:val="24"/>
              </w:rPr>
              <w:t xml:space="preserve">«Экспериментирование </w:t>
            </w:r>
            <w:r w:rsidR="00DE229D" w:rsidRPr="0097600A">
              <w:rPr>
                <w:rFonts w:ascii="Times New Roman" w:hAnsi="Times New Roman"/>
                <w:bCs/>
                <w:szCs w:val="24"/>
              </w:rPr>
              <w:t>со снегом» (на прогулке).</w:t>
            </w:r>
          </w:p>
          <w:p w14:paraId="5C61896D" w14:textId="0B1BFC27" w:rsidR="00DE229D" w:rsidRPr="0097600A" w:rsidRDefault="00013194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Цель:</w:t>
            </w:r>
            <w:r w:rsidRPr="0097600A">
              <w:rPr>
                <w:rFonts w:ascii="Times New Roman" w:hAnsi="Times New Roman"/>
                <w:bCs/>
                <w:szCs w:val="24"/>
              </w:rPr>
              <w:t xml:space="preserve"> познакомить с таким </w:t>
            </w:r>
            <w:proofErr w:type="spellStart"/>
            <w:r w:rsidRPr="0097600A">
              <w:rPr>
                <w:rFonts w:ascii="Times New Roman" w:hAnsi="Times New Roman"/>
                <w:bCs/>
                <w:szCs w:val="24"/>
              </w:rPr>
              <w:t>св</w:t>
            </w:r>
            <w:proofErr w:type="spellEnd"/>
            <w:r w:rsidRPr="0097600A">
              <w:rPr>
                <w:rFonts w:ascii="Times New Roman" w:hAnsi="Times New Roman"/>
                <w:bCs/>
                <w:szCs w:val="24"/>
              </w:rPr>
              <w:t>-ом снега, как лёгкость (предложить сдуть снег с веточек,</w:t>
            </w:r>
            <w:r w:rsidR="00AE1BD7" w:rsidRPr="0097600A">
              <w:rPr>
                <w:rFonts w:ascii="Times New Roman" w:hAnsi="Times New Roman"/>
                <w:bCs/>
                <w:szCs w:val="24"/>
              </w:rPr>
              <w:t xml:space="preserve"> со скамейки, с варежки).</w:t>
            </w:r>
            <w:r w:rsidR="009122ED" w:rsidRPr="0097600A">
              <w:rPr>
                <w:rFonts w:ascii="Times New Roman" w:hAnsi="Times New Roman"/>
                <w:bCs/>
                <w:szCs w:val="24"/>
              </w:rPr>
              <w:t xml:space="preserve"> Развиваем любознательность, интерес к явлениям и объектам природы.</w:t>
            </w:r>
          </w:p>
        </w:tc>
        <w:tc>
          <w:tcPr>
            <w:tcW w:w="4779" w:type="dxa"/>
          </w:tcPr>
          <w:p w14:paraId="717EA776" w14:textId="77777777" w:rsidR="001A3055" w:rsidRPr="0097600A" w:rsidRDefault="00BF7F60" w:rsidP="00EB4E2A">
            <w:pPr>
              <w:pStyle w:val="4"/>
              <w:rPr>
                <w:rFonts w:ascii="Times New Roman" w:hAnsi="Times New Roman"/>
                <w:bCs/>
                <w:szCs w:val="24"/>
                <w:u w:val="single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Тема:</w:t>
            </w:r>
            <w:r w:rsidR="00923B7D" w:rsidRPr="0097600A">
              <w:rPr>
                <w:rFonts w:ascii="Times New Roman" w:hAnsi="Times New Roman"/>
                <w:bCs/>
                <w:szCs w:val="24"/>
                <w:u w:val="single"/>
              </w:rPr>
              <w:t xml:space="preserve"> «</w:t>
            </w:r>
            <w:r w:rsidR="00BB50EB" w:rsidRPr="0097600A">
              <w:rPr>
                <w:rFonts w:ascii="Times New Roman" w:hAnsi="Times New Roman"/>
                <w:bCs/>
                <w:szCs w:val="24"/>
                <w:u w:val="single"/>
              </w:rPr>
              <w:t>Взаимодействие воды и снега».</w:t>
            </w:r>
          </w:p>
          <w:p w14:paraId="3D2200B7" w14:textId="1B930B15" w:rsidR="00BB50EB" w:rsidRPr="0097600A" w:rsidRDefault="00BB50EB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Цель:</w:t>
            </w:r>
            <w:r w:rsidR="00955623" w:rsidRPr="0097600A">
              <w:rPr>
                <w:rFonts w:ascii="Times New Roman" w:hAnsi="Times New Roman"/>
                <w:bCs/>
                <w:szCs w:val="24"/>
                <w:u w:val="single"/>
              </w:rPr>
              <w:t xml:space="preserve"> </w:t>
            </w:r>
            <w:r w:rsidR="00D85A36" w:rsidRPr="0097600A">
              <w:rPr>
                <w:rFonts w:ascii="Times New Roman" w:hAnsi="Times New Roman"/>
                <w:bCs/>
                <w:szCs w:val="24"/>
              </w:rPr>
              <w:t>продолжаем</w:t>
            </w:r>
            <w:r w:rsidRPr="0097600A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955623" w:rsidRPr="0097600A">
              <w:rPr>
                <w:rFonts w:ascii="Times New Roman" w:hAnsi="Times New Roman"/>
                <w:bCs/>
                <w:szCs w:val="24"/>
              </w:rPr>
              <w:t xml:space="preserve">знакомить детей с двумя </w:t>
            </w:r>
            <w:r w:rsidR="009912A5">
              <w:rPr>
                <w:rFonts w:ascii="Times New Roman" w:hAnsi="Times New Roman"/>
                <w:bCs/>
                <w:szCs w:val="24"/>
              </w:rPr>
              <w:t xml:space="preserve">агрегатными </w:t>
            </w:r>
            <w:r w:rsidR="00955623" w:rsidRPr="0097600A">
              <w:rPr>
                <w:rFonts w:ascii="Times New Roman" w:hAnsi="Times New Roman"/>
                <w:bCs/>
                <w:szCs w:val="24"/>
              </w:rPr>
              <w:t xml:space="preserve"> состояниями воды (</w:t>
            </w:r>
            <w:proofErr w:type="gramStart"/>
            <w:r w:rsidR="003C2C53" w:rsidRPr="0097600A">
              <w:rPr>
                <w:rFonts w:ascii="Times New Roman" w:hAnsi="Times New Roman"/>
                <w:bCs/>
                <w:szCs w:val="24"/>
              </w:rPr>
              <w:t>жидкое</w:t>
            </w:r>
            <w:proofErr w:type="gramEnd"/>
            <w:r w:rsidR="003C2C53" w:rsidRPr="0097600A">
              <w:rPr>
                <w:rFonts w:ascii="Times New Roman" w:hAnsi="Times New Roman"/>
                <w:bCs/>
                <w:szCs w:val="24"/>
              </w:rPr>
              <w:t xml:space="preserve"> и твёрдое). Выявляем, что чем выше </w:t>
            </w:r>
            <w:r w:rsidR="00D2024C" w:rsidRPr="0097600A">
              <w:rPr>
                <w:rFonts w:ascii="Times New Roman" w:hAnsi="Times New Roman"/>
                <w:bCs/>
                <w:szCs w:val="24"/>
              </w:rPr>
              <w:t xml:space="preserve">t° </w:t>
            </w:r>
            <w:r w:rsidR="00126944" w:rsidRPr="0097600A">
              <w:rPr>
                <w:rFonts w:ascii="Times New Roman" w:hAnsi="Times New Roman"/>
                <w:bCs/>
                <w:szCs w:val="24"/>
              </w:rPr>
              <w:t>воды, тем в ней быстрее, чем на воздухе тает снег. Если в воду положить лёд (снег)</w:t>
            </w:r>
            <w:r w:rsidR="00646AE2" w:rsidRPr="0097600A">
              <w:rPr>
                <w:rFonts w:ascii="Times New Roman" w:hAnsi="Times New Roman"/>
                <w:bCs/>
                <w:szCs w:val="24"/>
              </w:rPr>
              <w:t xml:space="preserve"> или вынести её на улицу, то она станет холоднее.</w:t>
            </w:r>
            <w:r w:rsidR="00BB0E22" w:rsidRPr="0097600A">
              <w:rPr>
                <w:rFonts w:ascii="Times New Roman" w:hAnsi="Times New Roman"/>
                <w:bCs/>
                <w:szCs w:val="24"/>
              </w:rPr>
              <w:t xml:space="preserve"> Сравниваем </w:t>
            </w:r>
            <w:proofErr w:type="spellStart"/>
            <w:r w:rsidR="00BB0E22" w:rsidRPr="0097600A">
              <w:rPr>
                <w:rFonts w:ascii="Times New Roman" w:hAnsi="Times New Roman"/>
                <w:bCs/>
                <w:szCs w:val="24"/>
              </w:rPr>
              <w:t>св-ва</w:t>
            </w:r>
            <w:proofErr w:type="spellEnd"/>
            <w:r w:rsidR="00BB0E22" w:rsidRPr="0097600A">
              <w:rPr>
                <w:rFonts w:ascii="Times New Roman" w:hAnsi="Times New Roman"/>
                <w:bCs/>
                <w:szCs w:val="24"/>
              </w:rPr>
              <w:t xml:space="preserve"> снега и воды:</w:t>
            </w:r>
            <w:r w:rsidR="00805391" w:rsidRPr="0097600A">
              <w:rPr>
                <w:rFonts w:ascii="Times New Roman" w:hAnsi="Times New Roman"/>
                <w:bCs/>
                <w:szCs w:val="24"/>
              </w:rPr>
              <w:t xml:space="preserve"> прозрачность, </w:t>
            </w:r>
            <w:r w:rsidR="00CE302D" w:rsidRPr="0097600A">
              <w:rPr>
                <w:rFonts w:ascii="Times New Roman" w:hAnsi="Times New Roman"/>
                <w:bCs/>
                <w:szCs w:val="24"/>
              </w:rPr>
              <w:t>текучесть-хрупкость-твёрдость.</w:t>
            </w:r>
            <w:r w:rsidR="00322924" w:rsidRPr="0097600A">
              <w:rPr>
                <w:rFonts w:ascii="Times New Roman" w:hAnsi="Times New Roman"/>
                <w:bCs/>
                <w:szCs w:val="24"/>
              </w:rPr>
              <w:t xml:space="preserve"> Проверяем способность превращения снега в воду.</w:t>
            </w:r>
          </w:p>
          <w:p w14:paraId="24E213FC" w14:textId="6EB49F3D" w:rsidR="000A02B6" w:rsidRPr="0097600A" w:rsidRDefault="000A02B6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Материалы</w:t>
            </w:r>
            <w:r w:rsidRPr="0097600A">
              <w:rPr>
                <w:rFonts w:ascii="Times New Roman" w:hAnsi="Times New Roman"/>
                <w:bCs/>
                <w:szCs w:val="24"/>
              </w:rPr>
              <w:t>:</w:t>
            </w:r>
            <w:r w:rsidR="000B75AB" w:rsidRPr="0097600A">
              <w:rPr>
                <w:rFonts w:ascii="Times New Roman" w:hAnsi="Times New Roman"/>
                <w:bCs/>
                <w:szCs w:val="24"/>
              </w:rPr>
              <w:t xml:space="preserve"> ёмкости с водой разной t°, снег, тарелочки, совочки.</w:t>
            </w:r>
          </w:p>
        </w:tc>
      </w:tr>
      <w:tr w:rsidR="001A3055" w:rsidRPr="0097600A" w14:paraId="1659884E" w14:textId="77777777" w:rsidTr="000363DF">
        <w:trPr>
          <w:trHeight w:val="2673"/>
        </w:trPr>
        <w:tc>
          <w:tcPr>
            <w:tcW w:w="1129" w:type="dxa"/>
          </w:tcPr>
          <w:p w14:paraId="55CC8D33" w14:textId="77777777" w:rsidR="003164E1" w:rsidRPr="0097600A" w:rsidRDefault="003164E1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</w:p>
          <w:p w14:paraId="10F742B2" w14:textId="77777777" w:rsidR="003164E1" w:rsidRPr="0097600A" w:rsidRDefault="003164E1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</w:p>
          <w:p w14:paraId="6BCD90A3" w14:textId="77777777" w:rsidR="003164E1" w:rsidRPr="0097600A" w:rsidRDefault="003164E1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</w:p>
          <w:p w14:paraId="5AF8E1E1" w14:textId="77777777" w:rsidR="003164E1" w:rsidRPr="0097600A" w:rsidRDefault="003164E1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</w:p>
          <w:p w14:paraId="01B76D5C" w14:textId="77777777" w:rsidR="003164E1" w:rsidRPr="0097600A" w:rsidRDefault="003164E1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</w:rPr>
              <w:t xml:space="preserve">     </w:t>
            </w:r>
          </w:p>
          <w:p w14:paraId="14898D27" w14:textId="77777777" w:rsidR="001A3055" w:rsidRPr="0097600A" w:rsidRDefault="003164E1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</w:rPr>
              <w:t xml:space="preserve">    3</w:t>
            </w:r>
          </w:p>
          <w:p w14:paraId="06104CC9" w14:textId="1543133A" w:rsidR="003164E1" w:rsidRPr="0097600A" w:rsidRDefault="003164E1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</w:rPr>
              <w:t>неделя</w:t>
            </w:r>
          </w:p>
        </w:tc>
        <w:tc>
          <w:tcPr>
            <w:tcW w:w="3828" w:type="dxa"/>
          </w:tcPr>
          <w:p w14:paraId="4FAE46AE" w14:textId="77777777" w:rsidR="001A3055" w:rsidRPr="0097600A" w:rsidRDefault="00096F3B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Тема</w:t>
            </w:r>
            <w:r w:rsidRPr="0097600A">
              <w:rPr>
                <w:rFonts w:ascii="Times New Roman" w:hAnsi="Times New Roman"/>
                <w:bCs/>
                <w:szCs w:val="24"/>
              </w:rPr>
              <w:t xml:space="preserve">: </w:t>
            </w:r>
            <w:r w:rsidR="00AE4EE2" w:rsidRPr="0097600A">
              <w:rPr>
                <w:rFonts w:ascii="Times New Roman" w:hAnsi="Times New Roman"/>
                <w:bCs/>
                <w:szCs w:val="24"/>
              </w:rPr>
              <w:t>«Солнышко в феврале».</w:t>
            </w:r>
          </w:p>
          <w:p w14:paraId="2556C34D" w14:textId="77777777" w:rsidR="00260E56" w:rsidRPr="0097600A" w:rsidRDefault="00AE4EE2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 xml:space="preserve">Цель: </w:t>
            </w:r>
            <w:r w:rsidRPr="0097600A">
              <w:rPr>
                <w:rFonts w:ascii="Times New Roman" w:hAnsi="Times New Roman"/>
                <w:bCs/>
                <w:szCs w:val="24"/>
              </w:rPr>
              <w:t>предлагаем  детям потрогать стену в группе на солнечной стороне и на северной. Определяем, где</w:t>
            </w:r>
            <w:r w:rsidR="00E25E07" w:rsidRPr="0097600A">
              <w:rPr>
                <w:rFonts w:ascii="Times New Roman" w:hAnsi="Times New Roman"/>
                <w:bCs/>
                <w:szCs w:val="24"/>
              </w:rPr>
              <w:t xml:space="preserve"> она теплее.</w:t>
            </w:r>
            <w:r w:rsidR="00260E56" w:rsidRPr="0097600A">
              <w:rPr>
                <w:rFonts w:ascii="Times New Roman" w:hAnsi="Times New Roman"/>
                <w:bCs/>
                <w:szCs w:val="24"/>
              </w:rPr>
              <w:t xml:space="preserve"> Подводим к выводу о том, что солнышко греет всё сильнее, приближается весна.</w:t>
            </w:r>
          </w:p>
          <w:p w14:paraId="3A5E6727" w14:textId="33F5EC63" w:rsidR="00AE4EE2" w:rsidRPr="0097600A" w:rsidRDefault="00260E56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Материалы</w:t>
            </w:r>
            <w:r w:rsidRPr="0097600A">
              <w:rPr>
                <w:rFonts w:ascii="Times New Roman" w:hAnsi="Times New Roman"/>
                <w:bCs/>
                <w:szCs w:val="24"/>
              </w:rPr>
              <w:t xml:space="preserve">: </w:t>
            </w:r>
            <w:r w:rsidR="00A159F1" w:rsidRPr="0097600A">
              <w:rPr>
                <w:rFonts w:ascii="Times New Roman" w:hAnsi="Times New Roman"/>
                <w:bCs/>
                <w:szCs w:val="24"/>
              </w:rPr>
              <w:t>макет солнышка.</w:t>
            </w:r>
            <w:r w:rsidR="00AE4EE2" w:rsidRPr="0097600A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</w:tc>
        <w:tc>
          <w:tcPr>
            <w:tcW w:w="4779" w:type="dxa"/>
          </w:tcPr>
          <w:p w14:paraId="09B9FBC2" w14:textId="77777777" w:rsidR="001A3055" w:rsidRPr="0097600A" w:rsidRDefault="00F47F17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Тема:</w:t>
            </w:r>
            <w:r w:rsidR="006D09C9" w:rsidRPr="0097600A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112539" w:rsidRPr="0097600A">
              <w:rPr>
                <w:rFonts w:ascii="Times New Roman" w:hAnsi="Times New Roman"/>
                <w:bCs/>
                <w:szCs w:val="24"/>
              </w:rPr>
              <w:t>« Что растворяется в воде?</w:t>
            </w:r>
            <w:r w:rsidR="00B642C8" w:rsidRPr="0097600A">
              <w:rPr>
                <w:rFonts w:ascii="Times New Roman" w:hAnsi="Times New Roman"/>
                <w:bCs/>
                <w:szCs w:val="24"/>
              </w:rPr>
              <w:t>» (опыт).</w:t>
            </w:r>
          </w:p>
          <w:p w14:paraId="02DC4E88" w14:textId="77777777" w:rsidR="00F24801" w:rsidRPr="0097600A" w:rsidRDefault="00F24801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Цель</w:t>
            </w:r>
            <w:r w:rsidRPr="0097600A">
              <w:rPr>
                <w:rFonts w:ascii="Times New Roman" w:hAnsi="Times New Roman"/>
                <w:bCs/>
                <w:szCs w:val="24"/>
              </w:rPr>
              <w:t xml:space="preserve">: показать растворимость и нерастворимость в воде </w:t>
            </w:r>
            <w:r w:rsidR="00055BAB" w:rsidRPr="0097600A">
              <w:rPr>
                <w:rFonts w:ascii="Times New Roman" w:hAnsi="Times New Roman"/>
                <w:bCs/>
                <w:szCs w:val="24"/>
              </w:rPr>
              <w:t>различных веществ.</w:t>
            </w:r>
          </w:p>
          <w:p w14:paraId="52A81C7B" w14:textId="1B4209A0" w:rsidR="00055BAB" w:rsidRPr="0097600A" w:rsidRDefault="00055BAB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proofErr w:type="gramStart"/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Материалы:</w:t>
            </w:r>
            <w:r w:rsidR="00E373EF" w:rsidRPr="0097600A">
              <w:rPr>
                <w:rFonts w:ascii="Times New Roman" w:hAnsi="Times New Roman"/>
                <w:bCs/>
                <w:szCs w:val="24"/>
              </w:rPr>
              <w:t xml:space="preserve"> мука, сахар, речной песок, стиральный порошок, стаканы с водой, ложки.</w:t>
            </w:r>
            <w:proofErr w:type="gramEnd"/>
          </w:p>
        </w:tc>
      </w:tr>
      <w:tr w:rsidR="001A3055" w:rsidRPr="0097600A" w14:paraId="16DC7384" w14:textId="77777777" w:rsidTr="007C6651">
        <w:trPr>
          <w:trHeight w:val="3326"/>
        </w:trPr>
        <w:tc>
          <w:tcPr>
            <w:tcW w:w="1129" w:type="dxa"/>
          </w:tcPr>
          <w:p w14:paraId="11AA88ED" w14:textId="77777777" w:rsidR="003164E1" w:rsidRPr="0097600A" w:rsidRDefault="003164E1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</w:p>
          <w:p w14:paraId="5FD321F3" w14:textId="77777777" w:rsidR="003164E1" w:rsidRPr="0097600A" w:rsidRDefault="003164E1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</w:p>
          <w:p w14:paraId="07CC2697" w14:textId="77777777" w:rsidR="003164E1" w:rsidRPr="0097600A" w:rsidRDefault="003164E1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</w:p>
          <w:p w14:paraId="5E38613E" w14:textId="77777777" w:rsidR="001A3055" w:rsidRPr="0097600A" w:rsidRDefault="003164E1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</w:rPr>
              <w:t xml:space="preserve">     4</w:t>
            </w:r>
          </w:p>
          <w:p w14:paraId="03CEE837" w14:textId="7DBE9527" w:rsidR="003164E1" w:rsidRPr="0097600A" w:rsidRDefault="003164E1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</w:rPr>
              <w:t>неделя</w:t>
            </w:r>
          </w:p>
        </w:tc>
        <w:tc>
          <w:tcPr>
            <w:tcW w:w="3828" w:type="dxa"/>
          </w:tcPr>
          <w:p w14:paraId="1F82E6C3" w14:textId="77777777" w:rsidR="001A3055" w:rsidRPr="0097600A" w:rsidRDefault="00A159F1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Тема</w:t>
            </w:r>
            <w:r w:rsidRPr="0097600A">
              <w:rPr>
                <w:rFonts w:ascii="Times New Roman" w:hAnsi="Times New Roman"/>
                <w:bCs/>
                <w:szCs w:val="24"/>
              </w:rPr>
              <w:t>:</w:t>
            </w:r>
            <w:r w:rsidR="00254500" w:rsidRPr="0097600A">
              <w:rPr>
                <w:rFonts w:ascii="Times New Roman" w:hAnsi="Times New Roman"/>
                <w:bCs/>
                <w:szCs w:val="24"/>
              </w:rPr>
              <w:t xml:space="preserve"> « Что звучит?»</w:t>
            </w:r>
          </w:p>
          <w:p w14:paraId="4FFF8C86" w14:textId="77777777" w:rsidR="00254500" w:rsidRPr="0097600A" w:rsidRDefault="00254500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Цель</w:t>
            </w:r>
            <w:r w:rsidRPr="0097600A">
              <w:rPr>
                <w:rFonts w:ascii="Times New Roman" w:hAnsi="Times New Roman"/>
                <w:bCs/>
                <w:szCs w:val="24"/>
              </w:rPr>
              <w:t>:</w:t>
            </w:r>
            <w:r w:rsidR="0015152D" w:rsidRPr="0097600A">
              <w:rPr>
                <w:rFonts w:ascii="Times New Roman" w:hAnsi="Times New Roman"/>
                <w:bCs/>
                <w:szCs w:val="24"/>
              </w:rPr>
              <w:t xml:space="preserve"> научить определять по издаваемому звуку предмет.</w:t>
            </w:r>
            <w:r w:rsidR="00304F71" w:rsidRPr="0097600A">
              <w:rPr>
                <w:rFonts w:ascii="Times New Roman" w:hAnsi="Times New Roman"/>
                <w:bCs/>
                <w:szCs w:val="24"/>
              </w:rPr>
              <w:t xml:space="preserve"> Развиваем любознательность, интерес к явлениям и объектам природы.</w:t>
            </w:r>
          </w:p>
          <w:p w14:paraId="33AF2B39" w14:textId="772DE719" w:rsidR="00304F71" w:rsidRPr="0097600A" w:rsidRDefault="00304F71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proofErr w:type="gramStart"/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Материалы:</w:t>
            </w:r>
            <w:r w:rsidRPr="0097600A">
              <w:rPr>
                <w:rFonts w:ascii="Times New Roman" w:hAnsi="Times New Roman"/>
                <w:bCs/>
                <w:szCs w:val="24"/>
              </w:rPr>
              <w:t xml:space="preserve"> ширма, колокольчик,</w:t>
            </w:r>
            <w:r w:rsidR="00FE2DFC" w:rsidRPr="0097600A">
              <w:rPr>
                <w:rFonts w:ascii="Times New Roman" w:hAnsi="Times New Roman"/>
                <w:bCs/>
                <w:szCs w:val="24"/>
              </w:rPr>
              <w:t xml:space="preserve"> погремушка, молоточек, металлофон,</w:t>
            </w:r>
            <w:r w:rsidR="009E6A04" w:rsidRPr="0097600A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062CB1" w:rsidRPr="0097600A">
              <w:rPr>
                <w:rFonts w:ascii="Times New Roman" w:hAnsi="Times New Roman"/>
                <w:bCs/>
                <w:szCs w:val="24"/>
              </w:rPr>
              <w:t>звуки:</w:t>
            </w:r>
            <w:r w:rsidR="008A6110" w:rsidRPr="0097600A">
              <w:rPr>
                <w:rFonts w:ascii="Times New Roman" w:hAnsi="Times New Roman"/>
                <w:bCs/>
                <w:szCs w:val="24"/>
              </w:rPr>
              <w:t xml:space="preserve"> шум ветра, курлыканье птиц и т.п.)</w:t>
            </w:r>
            <w:proofErr w:type="gramEnd"/>
          </w:p>
        </w:tc>
        <w:tc>
          <w:tcPr>
            <w:tcW w:w="4779" w:type="dxa"/>
          </w:tcPr>
          <w:p w14:paraId="32844840" w14:textId="77777777" w:rsidR="001A3055" w:rsidRPr="0097600A" w:rsidRDefault="005D0101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Тема:</w:t>
            </w:r>
            <w:r w:rsidRPr="0097600A">
              <w:rPr>
                <w:rFonts w:ascii="Times New Roman" w:hAnsi="Times New Roman"/>
                <w:bCs/>
                <w:szCs w:val="24"/>
              </w:rPr>
              <w:t xml:space="preserve"> «</w:t>
            </w:r>
            <w:r w:rsidR="002915D6" w:rsidRPr="0097600A">
              <w:rPr>
                <w:rFonts w:ascii="Times New Roman" w:hAnsi="Times New Roman"/>
                <w:bCs/>
                <w:szCs w:val="24"/>
              </w:rPr>
              <w:t>Наблюдение за комнатными растениями».</w:t>
            </w:r>
          </w:p>
          <w:p w14:paraId="2C2911F2" w14:textId="77777777" w:rsidR="002915D6" w:rsidRPr="0097600A" w:rsidRDefault="00F952BA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Цель:</w:t>
            </w:r>
            <w:r w:rsidRPr="0097600A">
              <w:rPr>
                <w:rFonts w:ascii="Times New Roman" w:hAnsi="Times New Roman"/>
                <w:bCs/>
                <w:szCs w:val="24"/>
              </w:rPr>
              <w:t xml:space="preserve"> способствовать развитию у детей представлений об основных потребностях комнатных растений </w:t>
            </w:r>
            <w:proofErr w:type="gramStart"/>
            <w:r w:rsidRPr="0097600A">
              <w:rPr>
                <w:rFonts w:ascii="Times New Roman" w:hAnsi="Times New Roman"/>
                <w:bCs/>
                <w:szCs w:val="24"/>
              </w:rPr>
              <w:t xml:space="preserve">( </w:t>
            </w:r>
            <w:proofErr w:type="gramEnd"/>
            <w:r w:rsidRPr="0097600A">
              <w:rPr>
                <w:rFonts w:ascii="Times New Roman" w:hAnsi="Times New Roman"/>
                <w:bCs/>
                <w:szCs w:val="24"/>
              </w:rPr>
              <w:t>свет,</w:t>
            </w:r>
            <w:r w:rsidR="002C03AF" w:rsidRPr="0097600A">
              <w:rPr>
                <w:rFonts w:ascii="Times New Roman" w:hAnsi="Times New Roman"/>
                <w:bCs/>
                <w:szCs w:val="24"/>
              </w:rPr>
              <w:t xml:space="preserve"> тепло, влага).</w:t>
            </w:r>
          </w:p>
          <w:p w14:paraId="6219E7BF" w14:textId="77ED09C0" w:rsidR="00263B91" w:rsidRPr="0097600A" w:rsidRDefault="002C03AF" w:rsidP="00EB4E2A">
            <w:pPr>
              <w:pStyle w:val="4"/>
              <w:rPr>
                <w:rFonts w:ascii="Times New Roman" w:hAnsi="Times New Roman"/>
                <w:bCs/>
                <w:szCs w:val="24"/>
              </w:rPr>
            </w:pPr>
            <w:r w:rsidRPr="0097600A">
              <w:rPr>
                <w:rFonts w:ascii="Times New Roman" w:hAnsi="Times New Roman"/>
                <w:bCs/>
                <w:szCs w:val="24"/>
                <w:u w:val="single"/>
              </w:rPr>
              <w:t>Материалы:</w:t>
            </w:r>
            <w:r w:rsidRPr="0097600A">
              <w:rPr>
                <w:rFonts w:ascii="Times New Roman" w:hAnsi="Times New Roman"/>
                <w:bCs/>
                <w:szCs w:val="24"/>
              </w:rPr>
              <w:t xml:space="preserve"> комнатные растения,</w:t>
            </w:r>
            <w:r w:rsidR="00263B91" w:rsidRPr="0097600A">
              <w:rPr>
                <w:rFonts w:ascii="Times New Roman" w:hAnsi="Times New Roman"/>
                <w:bCs/>
                <w:szCs w:val="24"/>
              </w:rPr>
              <w:t xml:space="preserve"> совочки, ёмкость с водой,</w:t>
            </w:r>
            <w:r w:rsidR="007A57C1" w:rsidRPr="0097600A">
              <w:rPr>
                <w:rFonts w:ascii="Times New Roman" w:hAnsi="Times New Roman"/>
                <w:bCs/>
                <w:szCs w:val="24"/>
              </w:rPr>
              <w:t xml:space="preserve"> грабли, клеёнка,</w:t>
            </w:r>
            <w:r w:rsidR="00003F13" w:rsidRPr="0097600A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59264F" w:rsidRPr="0097600A">
              <w:rPr>
                <w:rFonts w:ascii="Times New Roman" w:hAnsi="Times New Roman"/>
                <w:bCs/>
                <w:szCs w:val="24"/>
              </w:rPr>
              <w:t>распрыскиватель</w:t>
            </w:r>
            <w:r w:rsidR="006B75B9" w:rsidRPr="0097600A">
              <w:rPr>
                <w:rFonts w:ascii="Times New Roman" w:hAnsi="Times New Roman"/>
                <w:bCs/>
                <w:szCs w:val="24"/>
              </w:rPr>
              <w:t xml:space="preserve"> с водой.</w:t>
            </w:r>
          </w:p>
        </w:tc>
      </w:tr>
    </w:tbl>
    <w:p w14:paraId="191CDB86" w14:textId="3C4CFD55" w:rsidR="000208D1" w:rsidRPr="0097600A" w:rsidRDefault="001540DE" w:rsidP="006C7ED3">
      <w:pPr>
        <w:pStyle w:val="4"/>
        <w:rPr>
          <w:rFonts w:ascii="Times New Roman" w:hAnsi="Times New Roman"/>
          <w:bCs/>
          <w:color w:val="4F81BD" w:themeColor="accent1"/>
          <w:szCs w:val="24"/>
        </w:rPr>
      </w:pPr>
      <w:r w:rsidRPr="0097600A">
        <w:rPr>
          <w:rFonts w:ascii="Times New Roman" w:hAnsi="Times New Roman"/>
          <w:bCs/>
          <w:color w:val="4F81BD" w:themeColor="accent1"/>
          <w:szCs w:val="24"/>
        </w:rPr>
        <w:lastRenderedPageBreak/>
        <w:t xml:space="preserve">                                                        </w:t>
      </w:r>
      <w:r w:rsidR="004E0B3D">
        <w:rPr>
          <w:rFonts w:ascii="Times New Roman" w:hAnsi="Times New Roman"/>
          <w:bCs/>
          <w:color w:val="4F81BD" w:themeColor="accent1"/>
          <w:szCs w:val="24"/>
        </w:rPr>
        <w:t xml:space="preserve">    </w:t>
      </w:r>
      <w:r w:rsidR="003472B8" w:rsidRPr="0097600A">
        <w:rPr>
          <w:rFonts w:ascii="Times New Roman" w:hAnsi="Times New Roman"/>
          <w:bCs/>
          <w:color w:val="4F81BD" w:themeColor="accent1"/>
          <w:szCs w:val="24"/>
        </w:rPr>
        <w:t>МАРТ</w:t>
      </w:r>
      <w:r w:rsidR="00D3260A" w:rsidRPr="0097600A">
        <w:rPr>
          <w:rFonts w:ascii="Times New Roman" w:hAnsi="Times New Roman"/>
          <w:bCs/>
          <w:color w:val="4F81BD" w:themeColor="accent1"/>
          <w:szCs w:val="24"/>
        </w:rPr>
        <w:t xml:space="preserve"> </w:t>
      </w:r>
      <w:r w:rsidR="001F6A3F" w:rsidRPr="0097600A">
        <w:rPr>
          <w:rFonts w:ascii="Times New Roman" w:hAnsi="Times New Roman"/>
          <w:bCs/>
          <w:color w:val="4F81BD" w:themeColor="accent1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150"/>
        <w:gridCol w:w="4315"/>
      </w:tblGrid>
      <w:tr w:rsidR="001A3055" w:rsidRPr="0097600A" w14:paraId="62B68284" w14:textId="77777777" w:rsidTr="00981D86">
        <w:trPr>
          <w:trHeight w:val="820"/>
        </w:trPr>
        <w:tc>
          <w:tcPr>
            <w:tcW w:w="1271" w:type="dxa"/>
          </w:tcPr>
          <w:p w14:paraId="4E2D1F69" w14:textId="77777777" w:rsidR="007A2045" w:rsidRPr="0097600A" w:rsidRDefault="00715737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         </w:t>
            </w:r>
            <w:r w:rsidR="006625D1"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   </w:t>
            </w:r>
          </w:p>
          <w:p w14:paraId="04EAC767" w14:textId="203EAE16" w:rsidR="001A3055" w:rsidRPr="0097600A" w:rsidRDefault="007A2045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        </w:t>
            </w:r>
            <w:proofErr w:type="spellStart"/>
            <w:r w:rsidR="007F738C"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ПИД</w:t>
            </w:r>
            <w:proofErr w:type="spellEnd"/>
          </w:p>
          <w:p w14:paraId="53011753" w14:textId="79BA8E1C" w:rsidR="007A2045" w:rsidRPr="0097600A" w:rsidRDefault="007A2045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4150" w:type="dxa"/>
          </w:tcPr>
          <w:p w14:paraId="3A274640" w14:textId="77777777" w:rsidR="007A2045" w:rsidRPr="0097600A" w:rsidRDefault="00715737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   </w:t>
            </w:r>
            <w:r w:rsidR="006625D1"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   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</w:p>
          <w:p w14:paraId="6BE8A7B0" w14:textId="1041C7C6" w:rsidR="001A3055" w:rsidRPr="0097600A" w:rsidRDefault="007A2045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          </w:t>
            </w:r>
            <w:r w:rsidR="00715737"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Вторая младшая</w:t>
            </w:r>
          </w:p>
        </w:tc>
        <w:tc>
          <w:tcPr>
            <w:tcW w:w="4315" w:type="dxa"/>
          </w:tcPr>
          <w:p w14:paraId="11BD975A" w14:textId="77777777" w:rsidR="007A2045" w:rsidRPr="0097600A" w:rsidRDefault="007A2045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   </w:t>
            </w:r>
          </w:p>
          <w:p w14:paraId="5775F14A" w14:textId="78B990E9" w:rsidR="001A3055" w:rsidRPr="0097600A" w:rsidRDefault="007A2045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       Средняя</w:t>
            </w:r>
          </w:p>
        </w:tc>
      </w:tr>
      <w:tr w:rsidR="001A3055" w:rsidRPr="0097600A" w14:paraId="37BC3959" w14:textId="77777777" w:rsidTr="00981D86">
        <w:trPr>
          <w:trHeight w:val="2687"/>
        </w:trPr>
        <w:tc>
          <w:tcPr>
            <w:tcW w:w="1271" w:type="dxa"/>
          </w:tcPr>
          <w:p w14:paraId="69EE0533" w14:textId="77777777" w:rsidR="00A6571B" w:rsidRPr="0097600A" w:rsidRDefault="00A6571B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</w:p>
          <w:p w14:paraId="215FC672" w14:textId="77777777" w:rsidR="00A6571B" w:rsidRPr="0097600A" w:rsidRDefault="00A6571B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</w:p>
          <w:p w14:paraId="06D9FA6E" w14:textId="77777777" w:rsidR="00A6571B" w:rsidRPr="0097600A" w:rsidRDefault="00A6571B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</w:p>
          <w:p w14:paraId="41B9A7C9" w14:textId="77777777" w:rsidR="001A3055" w:rsidRPr="0097600A" w:rsidRDefault="00A6571B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        1</w:t>
            </w:r>
          </w:p>
          <w:p w14:paraId="0EB9EB9B" w14:textId="153213A1" w:rsidR="00A6571B" w:rsidRPr="0097600A" w:rsidRDefault="00A6571B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неделя</w:t>
            </w:r>
          </w:p>
        </w:tc>
        <w:tc>
          <w:tcPr>
            <w:tcW w:w="4150" w:type="dxa"/>
          </w:tcPr>
          <w:p w14:paraId="3743AEBC" w14:textId="77777777" w:rsidR="001A3055" w:rsidRPr="0097600A" w:rsidRDefault="00FF0409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bidi="ru-RU"/>
              </w:rPr>
              <w:t>Тема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:</w:t>
            </w:r>
            <w:r w:rsidR="00776A52"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 «Откуда берутся корни?»</w:t>
            </w:r>
          </w:p>
          <w:p w14:paraId="6D19BD80" w14:textId="77777777" w:rsidR="00EF6C78" w:rsidRPr="0097600A" w:rsidRDefault="00EF6C78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bidi="ru-RU"/>
              </w:rPr>
              <w:t>Цель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:</w:t>
            </w:r>
            <w:r w:rsidR="00D66251"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 формируем представление о проращивании лука, формируем интерес к посадке «</w:t>
            </w:r>
            <w:r w:rsidR="00752166"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огород на окошке».</w:t>
            </w:r>
          </w:p>
          <w:p w14:paraId="0D905122" w14:textId="182B38DB" w:rsidR="00752166" w:rsidRPr="0097600A" w:rsidRDefault="00752166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bidi="ru-RU"/>
              </w:rPr>
              <w:t>Материалы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: стакан с водой, луковица, лист бумаги с вырезанным отверстием, </w:t>
            </w:r>
            <w:r w:rsidR="00E649E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схема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4315" w:type="dxa"/>
          </w:tcPr>
          <w:p w14:paraId="62D66449" w14:textId="77777777" w:rsidR="001A3055" w:rsidRPr="0097600A" w:rsidRDefault="004072BE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bidi="ru-RU"/>
              </w:rPr>
              <w:t>Тема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: « </w:t>
            </w:r>
            <w:r w:rsidR="003510FA"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Какая бывает земля?». Сажаем и наблюдаем.</w:t>
            </w:r>
          </w:p>
          <w:p w14:paraId="483FBD2A" w14:textId="1D71FB88" w:rsidR="003510FA" w:rsidRPr="0097600A" w:rsidRDefault="003510FA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bidi="ru-RU"/>
              </w:rPr>
              <w:t>Цель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: закрепить с детьми знания о </w:t>
            </w:r>
            <w:proofErr w:type="spellStart"/>
            <w:proofErr w:type="gramStart"/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св</w:t>
            </w:r>
            <w:proofErr w:type="spellEnd"/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-ах</w:t>
            </w:r>
            <w:proofErr w:type="gramEnd"/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 почвы (</w:t>
            </w:r>
            <w:r w:rsidR="00B32443"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рыхлая, мокрая, сухая, мягкая). Формируем интерес к посадке лука «огород на окошке».</w:t>
            </w:r>
          </w:p>
          <w:p w14:paraId="74854530" w14:textId="74F8CC17" w:rsidR="00B32443" w:rsidRPr="0097600A" w:rsidRDefault="00B32443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proofErr w:type="gramStart"/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bidi="ru-RU"/>
              </w:rPr>
              <w:t>Материалы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: </w:t>
            </w:r>
            <w:r w:rsidR="00433253"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ёмкости с землёй</w:t>
            </w:r>
            <w:r w:rsidR="005F31A4"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, совочки, лук</w:t>
            </w:r>
            <w:r w:rsidR="00FD2310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-</w:t>
            </w:r>
            <w:r w:rsidR="005F31A4"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севок</w:t>
            </w:r>
            <w:r w:rsidR="008804A3"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, ёмкости с водой, салфетки, клеёнки.</w:t>
            </w:r>
            <w:proofErr w:type="gramEnd"/>
          </w:p>
        </w:tc>
      </w:tr>
      <w:tr w:rsidR="001A3055" w:rsidRPr="0097600A" w14:paraId="33BAB109" w14:textId="77777777" w:rsidTr="00B81280">
        <w:trPr>
          <w:trHeight w:val="3781"/>
        </w:trPr>
        <w:tc>
          <w:tcPr>
            <w:tcW w:w="1271" w:type="dxa"/>
          </w:tcPr>
          <w:p w14:paraId="05AF08AF" w14:textId="77777777" w:rsidR="00A6571B" w:rsidRPr="0097600A" w:rsidRDefault="00A6571B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</w:p>
          <w:p w14:paraId="64BC3C27" w14:textId="77777777" w:rsidR="00A6571B" w:rsidRPr="0097600A" w:rsidRDefault="00A6571B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</w:p>
          <w:p w14:paraId="107F692C" w14:textId="77777777" w:rsidR="00A6571B" w:rsidRPr="0097600A" w:rsidRDefault="00A6571B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</w:p>
          <w:p w14:paraId="071D0C5B" w14:textId="77777777" w:rsidR="001A3055" w:rsidRPr="0097600A" w:rsidRDefault="00A6571B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        2</w:t>
            </w:r>
          </w:p>
          <w:p w14:paraId="4AF0EF5C" w14:textId="2E6D1632" w:rsidR="00A6571B" w:rsidRPr="0097600A" w:rsidRDefault="00A6571B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неделя</w:t>
            </w:r>
          </w:p>
        </w:tc>
        <w:tc>
          <w:tcPr>
            <w:tcW w:w="4150" w:type="dxa"/>
          </w:tcPr>
          <w:p w14:paraId="31878C0C" w14:textId="70C091BF" w:rsidR="001A3055" w:rsidRPr="0097600A" w:rsidRDefault="00187E6A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bidi="ru-RU"/>
              </w:rPr>
              <w:t>Тема: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 «Куда бегут ручейки?»</w:t>
            </w:r>
            <w:r w:rsidR="0045718A"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 (на прогулке).</w:t>
            </w:r>
          </w:p>
          <w:p w14:paraId="6944FD84" w14:textId="620D87A4" w:rsidR="00187E6A" w:rsidRPr="0097600A" w:rsidRDefault="00187E6A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bidi="ru-RU"/>
              </w:rPr>
              <w:t>Цель: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r w:rsidR="0045718A"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предложить пустить кораблики или щепки (веточки)</w:t>
            </w:r>
            <w:r w:rsidR="00310627"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, определить направление движения воды по движению предметов.</w:t>
            </w:r>
            <w:r w:rsidR="00D246C4"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 Пояснить, что талая вода собирается в углублениях и движется под уклон</w:t>
            </w:r>
            <w:r w:rsidR="00FD2310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, </w:t>
            </w:r>
            <w:r w:rsidR="00D246C4"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обр</w:t>
            </w:r>
            <w:r w:rsidR="00273FD3"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а</w:t>
            </w:r>
            <w:r w:rsidR="00D246C4"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зуются </w:t>
            </w:r>
            <w:r w:rsidR="00273FD3"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ручейки.</w:t>
            </w:r>
          </w:p>
          <w:p w14:paraId="181B8912" w14:textId="7E7EC325" w:rsidR="00E06130" w:rsidRPr="0097600A" w:rsidRDefault="00E06130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bidi="ru-RU"/>
              </w:rPr>
              <w:t>Материалы: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r w:rsidR="000567A4"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бумажные кораблики из </w:t>
            </w:r>
            <w:r w:rsidR="00FD2310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плотного</w:t>
            </w:r>
            <w:r w:rsidR="000567A4"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r w:rsidR="003E1E74"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материала</w:t>
            </w:r>
            <w:r w:rsidR="000567A4"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 по </w:t>
            </w:r>
            <w:r w:rsidR="001915D3"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кол-ву</w:t>
            </w:r>
            <w:r w:rsidR="000567A4"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 детей.</w:t>
            </w:r>
          </w:p>
        </w:tc>
        <w:tc>
          <w:tcPr>
            <w:tcW w:w="4315" w:type="dxa"/>
          </w:tcPr>
          <w:p w14:paraId="441C53C2" w14:textId="77777777" w:rsidR="001A3055" w:rsidRPr="0097600A" w:rsidRDefault="00CB098A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bidi="ru-RU"/>
              </w:rPr>
              <w:t>Тема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: «</w:t>
            </w:r>
            <w:r w:rsidR="0033005B"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Волшебная водица».</w:t>
            </w:r>
          </w:p>
          <w:p w14:paraId="1E7B5ADF" w14:textId="77777777" w:rsidR="0033005B" w:rsidRPr="0097600A" w:rsidRDefault="0033005B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bidi="ru-RU"/>
              </w:rPr>
              <w:t>Цель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: закрепить с детьми </w:t>
            </w:r>
            <w:proofErr w:type="spellStart"/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св-ва</w:t>
            </w:r>
            <w:proofErr w:type="spellEnd"/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 воды: </w:t>
            </w:r>
            <w:r w:rsidR="00EB090A"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прозрачность, льющаяся, без запаха, выявить, что вода имеет вес, принимает форму ёмкости, в которую налита.</w:t>
            </w:r>
          </w:p>
          <w:p w14:paraId="7366398C" w14:textId="0DE3798A" w:rsidR="007E084F" w:rsidRPr="0097600A" w:rsidRDefault="00430518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bidi="ru-RU"/>
              </w:rPr>
              <w:t>Материалы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: </w:t>
            </w:r>
            <w:r w:rsidR="007E084F" w:rsidRPr="00430518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две</w:t>
            </w:r>
            <w:r w:rsidR="007E084F"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 непрозрачные баночки (одна с водой)</w:t>
            </w:r>
            <w:r w:rsidR="00F8443B"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, стеклянная банка с широким горлышком, ложки, таз с водой, поднос,</w:t>
            </w:r>
            <w:r w:rsidR="004B5D2B"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, воронка, надувной шарик, резиновая перчатка,</w:t>
            </w:r>
            <w:r w:rsidR="00E32DF1"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 цел</w:t>
            </w:r>
            <w:r w:rsidR="00234628"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л</w:t>
            </w:r>
            <w:r w:rsidR="00E32DF1"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офановый пакет.</w:t>
            </w:r>
            <w:proofErr w:type="gramEnd"/>
          </w:p>
        </w:tc>
      </w:tr>
      <w:tr w:rsidR="001A3055" w:rsidRPr="0097600A" w14:paraId="1C6156B9" w14:textId="77777777" w:rsidTr="004A1A8B">
        <w:trPr>
          <w:trHeight w:val="2546"/>
        </w:trPr>
        <w:tc>
          <w:tcPr>
            <w:tcW w:w="1271" w:type="dxa"/>
          </w:tcPr>
          <w:p w14:paraId="3C29C885" w14:textId="77777777" w:rsidR="00A6571B" w:rsidRPr="0097600A" w:rsidRDefault="00A6571B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</w:p>
          <w:p w14:paraId="1E6F9F3E" w14:textId="77777777" w:rsidR="00A6571B" w:rsidRPr="0097600A" w:rsidRDefault="00A6571B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</w:p>
          <w:p w14:paraId="6363AB8E" w14:textId="77777777" w:rsidR="00853889" w:rsidRPr="0097600A" w:rsidRDefault="00853889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</w:p>
          <w:p w14:paraId="49346449" w14:textId="55885BE3" w:rsidR="001A3055" w:rsidRPr="0097600A" w:rsidRDefault="00853889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   </w:t>
            </w:r>
            <w:r w:rsidR="00A6571B"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  3</w:t>
            </w:r>
          </w:p>
          <w:p w14:paraId="58BF6B8E" w14:textId="07ACF807" w:rsidR="00A6571B" w:rsidRPr="0097600A" w:rsidRDefault="00A6571B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неделя</w:t>
            </w:r>
          </w:p>
        </w:tc>
        <w:tc>
          <w:tcPr>
            <w:tcW w:w="4150" w:type="dxa"/>
          </w:tcPr>
          <w:p w14:paraId="5A128768" w14:textId="3E118D63" w:rsidR="001A3055" w:rsidRPr="0097600A" w:rsidRDefault="001915D3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bidi="ru-RU"/>
              </w:rPr>
              <w:t>Тема: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 «Измерение жидкости».</w:t>
            </w:r>
          </w:p>
          <w:p w14:paraId="066DAA89" w14:textId="200328A4" w:rsidR="001915D3" w:rsidRPr="0097600A" w:rsidRDefault="001915D3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bidi="ru-RU"/>
              </w:rPr>
              <w:t>Цель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: </w:t>
            </w:r>
            <w:r w:rsidR="0032490C"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расширяем </w:t>
            </w:r>
            <w:r w:rsidR="00C1097B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представления</w:t>
            </w:r>
            <w:r w:rsidR="0032490C"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 о св</w:t>
            </w:r>
            <w:r w:rsidR="00A44707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ойства</w:t>
            </w:r>
            <w:r w:rsidR="0032490C"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х воды, в ходе опытов подводим к понятию свойства, принимать форму сосуда, в котором она находится.</w:t>
            </w:r>
          </w:p>
          <w:p w14:paraId="428E199A" w14:textId="327BFC2E" w:rsidR="003C1BA9" w:rsidRPr="0097600A" w:rsidRDefault="003C1BA9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bidi="ru-RU"/>
              </w:rPr>
              <w:t>Материалы:</w:t>
            </w:r>
            <w:r w:rsidR="00B97290"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 сосуды разной величины, ёмкость с водой.</w:t>
            </w:r>
          </w:p>
        </w:tc>
        <w:tc>
          <w:tcPr>
            <w:tcW w:w="4315" w:type="dxa"/>
          </w:tcPr>
          <w:p w14:paraId="50FD7C2B" w14:textId="44CFBEB1" w:rsidR="001A3055" w:rsidRPr="0097600A" w:rsidRDefault="00AB6E89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bidi="ru-RU"/>
              </w:rPr>
              <w:t>Тема: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 «Где снег не тает?».</w:t>
            </w:r>
            <w:r w:rsidR="00B664CD"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 « Где будут первые проталины?»</w:t>
            </w:r>
            <w:r w:rsidR="00476A35"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.</w:t>
            </w:r>
          </w:p>
          <w:p w14:paraId="70D36C82" w14:textId="49295BCB" w:rsidR="00476A35" w:rsidRPr="0097600A" w:rsidRDefault="00476A35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bidi="ru-RU"/>
              </w:rPr>
              <w:t>Цель: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 выявить зависимость изменений в природе от сезона, как солнце и тепло влияют на таяние снега.</w:t>
            </w:r>
          </w:p>
          <w:p w14:paraId="52B35B41" w14:textId="145F628C" w:rsidR="00476A35" w:rsidRPr="0097600A" w:rsidRDefault="00476A35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bidi="ru-RU"/>
              </w:rPr>
              <w:t>Материалы: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 ёмкости с водой и снегом, макет солнышка, свечка, спички.</w:t>
            </w:r>
          </w:p>
          <w:p w14:paraId="6078FBD0" w14:textId="79DA911A" w:rsidR="00AB6E89" w:rsidRPr="0097600A" w:rsidRDefault="00AB6E89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1A3055" w:rsidRPr="0097600A" w14:paraId="2BE6D6CA" w14:textId="77777777" w:rsidTr="00C936E7">
        <w:trPr>
          <w:trHeight w:val="2964"/>
        </w:trPr>
        <w:tc>
          <w:tcPr>
            <w:tcW w:w="1271" w:type="dxa"/>
          </w:tcPr>
          <w:p w14:paraId="3438E357" w14:textId="77777777" w:rsidR="00C936E7" w:rsidRPr="0097600A" w:rsidRDefault="00C936E7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</w:p>
          <w:p w14:paraId="24DDE29A" w14:textId="77777777" w:rsidR="00C936E7" w:rsidRPr="0097600A" w:rsidRDefault="00C936E7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</w:p>
          <w:p w14:paraId="57855A86" w14:textId="799E6372" w:rsidR="001A3055" w:rsidRPr="0097600A" w:rsidRDefault="00C936E7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    </w:t>
            </w:r>
            <w:r w:rsidR="00A6571B"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 4</w:t>
            </w:r>
          </w:p>
          <w:p w14:paraId="5D48A9DB" w14:textId="50008304" w:rsidR="00A6571B" w:rsidRPr="0097600A" w:rsidRDefault="00A6571B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неделя</w:t>
            </w:r>
          </w:p>
        </w:tc>
        <w:tc>
          <w:tcPr>
            <w:tcW w:w="4150" w:type="dxa"/>
          </w:tcPr>
          <w:p w14:paraId="39576227" w14:textId="77777777" w:rsidR="001A3055" w:rsidRPr="0097600A" w:rsidRDefault="001F6E0C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bidi="ru-RU"/>
              </w:rPr>
              <w:t>Тема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: </w:t>
            </w:r>
            <w:r w:rsidR="00A026CE"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« Куда делась лужица?».</w:t>
            </w:r>
          </w:p>
          <w:p w14:paraId="562CD2BC" w14:textId="14EDC657" w:rsidR="000E07E2" w:rsidRPr="0097600A" w:rsidRDefault="000E07E2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bidi="ru-RU"/>
              </w:rPr>
              <w:t>Цель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: показать детям</w:t>
            </w:r>
            <w:r w:rsidR="005A4025"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, как губка впитывает </w:t>
            </w:r>
            <w:r w:rsidR="008F1687"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воду, предложить рассказать</w:t>
            </w:r>
            <w:r w:rsidR="007B2D03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,</w:t>
            </w:r>
            <w:r w:rsidR="008F1687"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 куда исчезла лужица.</w:t>
            </w:r>
            <w:r w:rsidR="004D0F20"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 Активизируем детское любопытство, вызываем желание экспериментировать.</w:t>
            </w:r>
          </w:p>
          <w:p w14:paraId="47A92EAB" w14:textId="57CF2423" w:rsidR="004D0F20" w:rsidRPr="0097600A" w:rsidRDefault="004D0F20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bidi="ru-RU"/>
              </w:rPr>
              <w:t>Материалы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: </w:t>
            </w:r>
            <w:r w:rsidR="003D250A"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ёмкость с водой, губка.</w:t>
            </w:r>
          </w:p>
        </w:tc>
        <w:tc>
          <w:tcPr>
            <w:tcW w:w="4315" w:type="dxa"/>
          </w:tcPr>
          <w:p w14:paraId="617E1884" w14:textId="77777777" w:rsidR="001A3055" w:rsidRPr="0097600A" w:rsidRDefault="00927323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bidi="ru-RU"/>
              </w:rPr>
              <w:t>Тема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: « </w:t>
            </w:r>
            <w:r w:rsidR="00DD178A"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Упрямые предметы».</w:t>
            </w:r>
          </w:p>
          <w:p w14:paraId="39993B2A" w14:textId="76140892" w:rsidR="00DD178A" w:rsidRPr="0097600A" w:rsidRDefault="00DD178A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bidi="ru-RU"/>
              </w:rPr>
              <w:t xml:space="preserve">Цель: 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познакомить детей с физическим св</w:t>
            </w:r>
            <w:r w:rsidR="00C1097B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ойст</w:t>
            </w:r>
            <w:r w:rsidR="009D1A1D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в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ом </w:t>
            </w:r>
            <w:proofErr w:type="gramStart"/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предметов-инерцией</w:t>
            </w:r>
            <w:proofErr w:type="gramEnd"/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.</w:t>
            </w:r>
          </w:p>
          <w:p w14:paraId="4070367B" w14:textId="4B480CBA" w:rsidR="00DD178A" w:rsidRPr="0097600A" w:rsidRDefault="00471D3E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bidi="ru-RU"/>
              </w:rPr>
              <w:t>Материалы:</w:t>
            </w:r>
            <w:r w:rsidR="00F20549"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r w:rsidR="00A9061D"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игрушечные машинки,</w:t>
            </w:r>
            <w:r w:rsidR="00F244E3"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 монетки, открытки или картонки,</w:t>
            </w:r>
            <w:r w:rsidR="003F353C" w:rsidRPr="0097600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 небольшие резиновые и пластмассовые игрушки.</w:t>
            </w:r>
          </w:p>
        </w:tc>
      </w:tr>
    </w:tbl>
    <w:p w14:paraId="73EECADC" w14:textId="02AFD4E9" w:rsidR="001A59DD" w:rsidRPr="0097600A" w:rsidRDefault="003D1E45">
      <w:pPr>
        <w:rPr>
          <w:rFonts w:ascii="Times New Roman" w:hAnsi="Times New Roman"/>
          <w:b/>
          <w:bCs/>
          <w:sz w:val="24"/>
          <w:szCs w:val="24"/>
        </w:rPr>
      </w:pPr>
      <w:r w:rsidRPr="0097600A">
        <w:rPr>
          <w:rFonts w:ascii="Times New Roman" w:hAnsi="Times New Roman"/>
          <w:b/>
          <w:bCs/>
          <w:sz w:val="24"/>
          <w:szCs w:val="24"/>
          <w:lang w:bidi="ru-RU"/>
        </w:rPr>
        <w:br w:type="page"/>
      </w:r>
    </w:p>
    <w:p w14:paraId="1EABD362" w14:textId="5110A646" w:rsidR="001A59DD" w:rsidRPr="0097600A" w:rsidRDefault="008C3F40">
      <w:pPr>
        <w:pStyle w:val="4"/>
        <w:rPr>
          <w:rFonts w:ascii="Times New Roman" w:hAnsi="Times New Roman"/>
          <w:bCs/>
          <w:color w:val="4F81BD" w:themeColor="accent1"/>
          <w:szCs w:val="24"/>
        </w:rPr>
      </w:pPr>
      <w:r w:rsidRPr="0097600A">
        <w:rPr>
          <w:rFonts w:ascii="Times New Roman" w:hAnsi="Times New Roman"/>
          <w:bCs/>
          <w:color w:val="4F81BD" w:themeColor="accent1"/>
          <w:szCs w:val="24"/>
        </w:rPr>
        <w:lastRenderedPageBreak/>
        <w:t xml:space="preserve">                   </w:t>
      </w:r>
      <w:r w:rsidR="00CC7CB3" w:rsidRPr="0097600A">
        <w:rPr>
          <w:rFonts w:ascii="Times New Roman" w:hAnsi="Times New Roman"/>
          <w:bCs/>
          <w:color w:val="4F81BD" w:themeColor="accent1"/>
          <w:szCs w:val="24"/>
        </w:rPr>
        <w:t xml:space="preserve">              </w:t>
      </w:r>
      <w:r w:rsidRPr="0097600A">
        <w:rPr>
          <w:rFonts w:ascii="Times New Roman" w:hAnsi="Times New Roman"/>
          <w:bCs/>
          <w:color w:val="4F81BD" w:themeColor="accent1"/>
          <w:szCs w:val="24"/>
        </w:rPr>
        <w:t xml:space="preserve">  </w:t>
      </w:r>
      <w:r w:rsidR="00CC7CB3" w:rsidRPr="0097600A">
        <w:rPr>
          <w:rFonts w:ascii="Times New Roman" w:hAnsi="Times New Roman"/>
          <w:bCs/>
          <w:color w:val="4F81BD" w:themeColor="accent1"/>
          <w:szCs w:val="24"/>
        </w:rPr>
        <w:t xml:space="preserve">           </w:t>
      </w:r>
      <w:r w:rsidR="00564278" w:rsidRPr="0097600A">
        <w:rPr>
          <w:rFonts w:ascii="Times New Roman" w:hAnsi="Times New Roman"/>
          <w:bCs/>
          <w:color w:val="4F81BD" w:themeColor="accent1"/>
          <w:szCs w:val="24"/>
        </w:rPr>
        <w:t xml:space="preserve">         </w:t>
      </w:r>
      <w:r w:rsidR="00CC7CB3" w:rsidRPr="0097600A">
        <w:rPr>
          <w:rFonts w:ascii="Times New Roman" w:hAnsi="Times New Roman"/>
          <w:bCs/>
          <w:color w:val="4F81BD" w:themeColor="accent1"/>
          <w:szCs w:val="24"/>
        </w:rPr>
        <w:t xml:space="preserve"> </w:t>
      </w:r>
      <w:r w:rsidRPr="0097600A">
        <w:rPr>
          <w:rFonts w:ascii="Times New Roman" w:hAnsi="Times New Roman"/>
          <w:bCs/>
          <w:color w:val="4F81BD" w:themeColor="accent1"/>
          <w:szCs w:val="24"/>
        </w:rPr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395"/>
        <w:gridCol w:w="4212"/>
      </w:tblGrid>
      <w:tr w:rsidR="00D70EF2" w:rsidRPr="0097600A" w14:paraId="683E4C3B" w14:textId="77777777" w:rsidTr="00644709">
        <w:tc>
          <w:tcPr>
            <w:tcW w:w="1129" w:type="dxa"/>
          </w:tcPr>
          <w:p w14:paraId="621BB11D" w14:textId="6EE24F93" w:rsidR="00D70EF2" w:rsidRPr="0097600A" w:rsidRDefault="00984D6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="004E04AE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ПИД</w:t>
            </w:r>
            <w:proofErr w:type="spellEnd"/>
          </w:p>
        </w:tc>
        <w:tc>
          <w:tcPr>
            <w:tcW w:w="4395" w:type="dxa"/>
          </w:tcPr>
          <w:p w14:paraId="5B669F98" w14:textId="32838D61" w:rsidR="00D70EF2" w:rsidRPr="0097600A" w:rsidRDefault="003F5DF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  <w:r w:rsidR="004E04AE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Вторая младшая</w:t>
            </w:r>
          </w:p>
        </w:tc>
        <w:tc>
          <w:tcPr>
            <w:tcW w:w="4212" w:type="dxa"/>
          </w:tcPr>
          <w:p w14:paraId="0B055FF1" w14:textId="067D66F9" w:rsidR="00D70EF2" w:rsidRPr="0097600A" w:rsidRDefault="003F5DF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  <w:r w:rsidR="004E04AE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Средняя</w:t>
            </w:r>
          </w:p>
        </w:tc>
      </w:tr>
      <w:tr w:rsidR="00D70EF2" w:rsidRPr="0097600A" w14:paraId="4A0E3B09" w14:textId="77777777" w:rsidTr="00644709">
        <w:trPr>
          <w:trHeight w:val="3188"/>
        </w:trPr>
        <w:tc>
          <w:tcPr>
            <w:tcW w:w="1129" w:type="dxa"/>
          </w:tcPr>
          <w:p w14:paraId="04C1628F" w14:textId="77777777" w:rsidR="008A02F0" w:rsidRPr="0097600A" w:rsidRDefault="008A02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3DBB5D4" w14:textId="77777777" w:rsidR="008A02F0" w:rsidRPr="0097600A" w:rsidRDefault="008A02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116580C" w14:textId="31C43626" w:rsidR="00D70EF2" w:rsidRPr="0097600A" w:rsidRDefault="008A02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  <w:r w:rsidR="004E04AE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14:paraId="38FF6FAA" w14:textId="42AE5A21" w:rsidR="008A02F0" w:rsidRPr="0097600A" w:rsidRDefault="004E04A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4395" w:type="dxa"/>
          </w:tcPr>
          <w:p w14:paraId="07D5E70F" w14:textId="4ABC7953" w:rsidR="00D70EF2" w:rsidRPr="0097600A" w:rsidRDefault="00BA17E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Тема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917F5A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 Температура предметов на солнце и в тени»</w:t>
            </w:r>
            <w:r w:rsidR="00546D3C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(на прогулке).</w:t>
            </w:r>
          </w:p>
          <w:p w14:paraId="372BB42E" w14:textId="77777777" w:rsidR="00917F5A" w:rsidRPr="0097600A" w:rsidRDefault="00546D3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Цель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: учим сравнивать температуру предметов в тени и на ярком солнце, дотрагиваясь до них ладонями, устанавливать взаимосвязь между температурой предметов и их расположением.</w:t>
            </w:r>
          </w:p>
          <w:p w14:paraId="3A6BACBE" w14:textId="526C505B" w:rsidR="00147093" w:rsidRPr="0097600A" w:rsidRDefault="0014709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Материалы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выносной материал </w:t>
            </w:r>
            <w:proofErr w:type="gramStart"/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для</w:t>
            </w:r>
            <w:proofErr w:type="gramEnd"/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979D7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прогулку.</w:t>
            </w:r>
          </w:p>
        </w:tc>
        <w:tc>
          <w:tcPr>
            <w:tcW w:w="4212" w:type="dxa"/>
          </w:tcPr>
          <w:p w14:paraId="62563687" w14:textId="48602101" w:rsidR="00D70EF2" w:rsidRPr="0097600A" w:rsidRDefault="00F760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Тема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: «Мыльные пузыри»</w:t>
            </w:r>
            <w:r w:rsidR="00DE78C4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(опытная деятельность).</w:t>
            </w:r>
          </w:p>
          <w:p w14:paraId="1A252233" w14:textId="77777777" w:rsidR="006D38F8" w:rsidRPr="0097600A" w:rsidRDefault="006D38F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Цель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DE78C4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познакомить со способами изготовления мыльных пузырей, со </w:t>
            </w:r>
            <w:proofErr w:type="spellStart"/>
            <w:r w:rsidR="00DE78C4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св</w:t>
            </w:r>
            <w:proofErr w:type="spellEnd"/>
            <w:r w:rsidR="00DE78C4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-ми жидкого мыла: может растягиваться, образуя плёнку.</w:t>
            </w:r>
            <w:r w:rsidR="002265F0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Выявляем, что при попадании воздуха в капл</w:t>
            </w:r>
            <w:r w:rsidR="009B20F3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ю мыльной воды образуется пузырь.</w:t>
            </w:r>
          </w:p>
          <w:p w14:paraId="4FCEC2A6" w14:textId="544CECB5" w:rsidR="009B20F3" w:rsidRPr="0097600A" w:rsidRDefault="009B20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Материалы;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93A27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жидкое мыло,</w:t>
            </w:r>
            <w:r w:rsidR="001E0CA6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петля с ручкой из проволоки,</w:t>
            </w:r>
            <w:r w:rsidR="00882B31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стаканчик с водой, ложка.</w:t>
            </w:r>
          </w:p>
        </w:tc>
      </w:tr>
      <w:tr w:rsidR="00D70EF2" w:rsidRPr="0097600A" w14:paraId="3DD529DA" w14:textId="77777777" w:rsidTr="00805BA0">
        <w:trPr>
          <w:trHeight w:val="3449"/>
        </w:trPr>
        <w:tc>
          <w:tcPr>
            <w:tcW w:w="1129" w:type="dxa"/>
          </w:tcPr>
          <w:p w14:paraId="5949CDA3" w14:textId="77777777" w:rsidR="008A02F0" w:rsidRPr="0097600A" w:rsidRDefault="008A02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EB019BF" w14:textId="77777777" w:rsidR="008A02F0" w:rsidRPr="0097600A" w:rsidRDefault="008A02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EAD8898" w14:textId="77777777" w:rsidR="008A02F0" w:rsidRPr="0097600A" w:rsidRDefault="008A02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225DADE" w14:textId="0AC40315" w:rsidR="00D70EF2" w:rsidRPr="0097600A" w:rsidRDefault="008A02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  <w:r w:rsidR="00E95E48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14:paraId="1EFBB538" w14:textId="72FE8EB3" w:rsidR="008A02F0" w:rsidRPr="0097600A" w:rsidRDefault="00E95E4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4395" w:type="dxa"/>
          </w:tcPr>
          <w:p w14:paraId="585C58E0" w14:textId="77777777" w:rsidR="00D70EF2" w:rsidRPr="0097600A" w:rsidRDefault="00DB52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Тема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C35750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«Нагревание воды».</w:t>
            </w:r>
          </w:p>
          <w:p w14:paraId="30E4CF42" w14:textId="77777777" w:rsidR="00C35750" w:rsidRPr="0097600A" w:rsidRDefault="00C357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Цель: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предложить потрогать воду, налитую в две одинаковые небольшие ёмкости,</w:t>
            </w:r>
            <w:r w:rsidR="009C7EC0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одну ёмкость поместить в тень, другую поставить в солнечное место.</w:t>
            </w:r>
            <w:r w:rsidR="00B03918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Подвести к выводу, что солнце нагрело воду, а в тени вода осталась такая же.</w:t>
            </w:r>
          </w:p>
          <w:p w14:paraId="3963DCDE" w14:textId="16B248E5" w:rsidR="00FD3C00" w:rsidRPr="0097600A" w:rsidRDefault="00FD3C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Материалы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557343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две ёмкости с водой, термометр.</w:t>
            </w:r>
          </w:p>
        </w:tc>
        <w:tc>
          <w:tcPr>
            <w:tcW w:w="4212" w:type="dxa"/>
          </w:tcPr>
          <w:p w14:paraId="023305C0" w14:textId="77777777" w:rsidR="00D70EF2" w:rsidRPr="0097600A" w:rsidRDefault="00F509A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Тема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« Растительный мир». </w:t>
            </w:r>
            <w:r w:rsidR="000559A2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Занятие: посадка фасоли.</w:t>
            </w:r>
          </w:p>
          <w:p w14:paraId="0DD58A99" w14:textId="005C2D9F" w:rsidR="000559A2" w:rsidRPr="0097600A" w:rsidRDefault="000559A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Цель</w:t>
            </w:r>
            <w:r w:rsidR="00633D0B"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:</w:t>
            </w:r>
            <w:r w:rsidR="00633D0B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Закрепляем навыки посадки крупных семян </w:t>
            </w:r>
            <w:proofErr w:type="gramStart"/>
            <w:r w:rsidR="00633D0B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="00633D0B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лунка,</w:t>
            </w:r>
            <w:r w:rsidR="0038758B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22F0A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посадка, прижатие землёй, полив, свет)</w:t>
            </w:r>
            <w:r w:rsidR="008D06BA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6A23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D06BA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Учим </w:t>
            </w:r>
            <w:r w:rsidR="00B76C2E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следовать по схеме, развиваем трудовые навыки</w:t>
            </w:r>
            <w:r w:rsidR="00401B47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, речь, познание.</w:t>
            </w:r>
          </w:p>
          <w:p w14:paraId="471CFAFA" w14:textId="548B38E4" w:rsidR="00401B47" w:rsidRPr="0097600A" w:rsidRDefault="00401B4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Материалы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973443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клеёнки, семена фасоли, ёмкость с водой,</w:t>
            </w:r>
            <w:r w:rsidR="00C12B8C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горшочки с землёй, совочки, схема посадки.</w:t>
            </w:r>
          </w:p>
        </w:tc>
      </w:tr>
      <w:tr w:rsidR="00D70EF2" w:rsidRPr="0097600A" w14:paraId="31494F4F" w14:textId="77777777" w:rsidTr="00DC1B7B">
        <w:trPr>
          <w:trHeight w:val="2524"/>
        </w:trPr>
        <w:tc>
          <w:tcPr>
            <w:tcW w:w="1129" w:type="dxa"/>
          </w:tcPr>
          <w:p w14:paraId="1040D98E" w14:textId="77777777" w:rsidR="008A02F0" w:rsidRPr="0097600A" w:rsidRDefault="008A02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BAC08C8" w14:textId="77777777" w:rsidR="008A02F0" w:rsidRPr="0097600A" w:rsidRDefault="008A02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370A9E2" w14:textId="77777777" w:rsidR="008A02F0" w:rsidRPr="0097600A" w:rsidRDefault="008A02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4B7B6D4" w14:textId="77777777" w:rsidR="008A02F0" w:rsidRPr="0097600A" w:rsidRDefault="008A02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1F24C2D" w14:textId="2F1DC4E4" w:rsidR="00D70EF2" w:rsidRPr="0097600A" w:rsidRDefault="008A02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  <w:r w:rsidR="00E95E48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14:paraId="4CEB554D" w14:textId="0695C9EA" w:rsidR="008A02F0" w:rsidRPr="0097600A" w:rsidRDefault="00E95E4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4395" w:type="dxa"/>
          </w:tcPr>
          <w:p w14:paraId="77DBC4B8" w14:textId="77777777" w:rsidR="000D0246" w:rsidRPr="0097600A" w:rsidRDefault="000D0246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3E68DCEB" w14:textId="5419ABAC" w:rsidR="00D70EF2" w:rsidRPr="0097600A" w:rsidRDefault="00B648C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Тема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« </w:t>
            </w:r>
            <w:r w:rsidR="00930079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Солнечный зайчик».</w:t>
            </w:r>
          </w:p>
          <w:p w14:paraId="6E0DE762" w14:textId="77777777" w:rsidR="00930079" w:rsidRPr="0097600A" w:rsidRDefault="0093007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Цель: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21D47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познакомить с естественным источником света, который даёт при отражении от отражающих поверхностей «</w:t>
            </w:r>
            <w:r w:rsidR="00E8012A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солнечного зайчика». Развиваем любознательность.</w:t>
            </w:r>
          </w:p>
          <w:p w14:paraId="7B3446D5" w14:textId="1CFA3D7D" w:rsidR="00E8012A" w:rsidRPr="0097600A" w:rsidRDefault="00E8012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Материалы: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86967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маленькие зеркальца.</w:t>
            </w:r>
          </w:p>
        </w:tc>
        <w:tc>
          <w:tcPr>
            <w:tcW w:w="4212" w:type="dxa"/>
          </w:tcPr>
          <w:p w14:paraId="6096DFA7" w14:textId="7517CC84" w:rsidR="00D70EF2" w:rsidRPr="0097600A" w:rsidRDefault="004504B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Тема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« </w:t>
            </w:r>
            <w:r w:rsidR="00694708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Тепло</w:t>
            </w:r>
            <w:r w:rsidR="006A23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954AC">
              <w:rPr>
                <w:rFonts w:ascii="Times New Roman" w:hAnsi="Times New Roman"/>
                <w:b/>
                <w:bCs/>
                <w:sz w:val="24"/>
                <w:szCs w:val="24"/>
              </w:rPr>
              <w:t>или</w:t>
            </w:r>
            <w:r w:rsidR="006A23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94708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холодно»</w:t>
            </w:r>
            <w:r w:rsidR="00704283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(опытная деятельность).</w:t>
            </w:r>
          </w:p>
          <w:p w14:paraId="28ED98B8" w14:textId="77777777" w:rsidR="00704283" w:rsidRPr="0097600A" w:rsidRDefault="00F403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Наблюдение за образованием почек и распусканием листьев на ветке, помещённой в группу.</w:t>
            </w:r>
          </w:p>
          <w:p w14:paraId="31FFEBCC" w14:textId="77777777" w:rsidR="00F4033E" w:rsidRPr="0097600A" w:rsidRDefault="00F403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Цель: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A782D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определить взаимосвязь сезона и развития растений: действие тепла и холода на растение</w:t>
            </w:r>
          </w:p>
          <w:p w14:paraId="1F8E4DBF" w14:textId="3F313F68" w:rsidR="00FA782D" w:rsidRPr="0097600A" w:rsidRDefault="00FA78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Материалы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7D2596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ветка сирени или берёзы, ваза с водой.</w:t>
            </w:r>
          </w:p>
        </w:tc>
      </w:tr>
      <w:tr w:rsidR="00D70EF2" w:rsidRPr="0097600A" w14:paraId="2DB7DC19" w14:textId="77777777" w:rsidTr="00644709">
        <w:trPr>
          <w:trHeight w:val="3254"/>
        </w:trPr>
        <w:tc>
          <w:tcPr>
            <w:tcW w:w="1129" w:type="dxa"/>
          </w:tcPr>
          <w:p w14:paraId="2E971883" w14:textId="77777777" w:rsidR="008A02F0" w:rsidRPr="0097600A" w:rsidRDefault="008A02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D02489F" w14:textId="77777777" w:rsidR="008A02F0" w:rsidRPr="0097600A" w:rsidRDefault="008A02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8143B3C" w14:textId="77777777" w:rsidR="008A02F0" w:rsidRPr="0097600A" w:rsidRDefault="008A02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F890931" w14:textId="77777777" w:rsidR="008A02F0" w:rsidRPr="0097600A" w:rsidRDefault="008A02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309F263" w14:textId="37CD5EFA" w:rsidR="00D70EF2" w:rsidRPr="0097600A" w:rsidRDefault="008A02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  <w:r w:rsidR="00E95E48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14:paraId="64746902" w14:textId="08D5C506" w:rsidR="008A02F0" w:rsidRPr="0097600A" w:rsidRDefault="00E95E4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4395" w:type="dxa"/>
          </w:tcPr>
          <w:p w14:paraId="5AB35C9D" w14:textId="77777777" w:rsidR="00501FEB" w:rsidRPr="0097600A" w:rsidRDefault="00501FEB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27FD0615" w14:textId="5ECC3252" w:rsidR="00D70EF2" w:rsidRPr="0097600A" w:rsidRDefault="002818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Тема: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 Свет и тень».</w:t>
            </w:r>
          </w:p>
          <w:p w14:paraId="3863D558" w14:textId="77777777" w:rsidR="00281865" w:rsidRPr="0097600A" w:rsidRDefault="000302D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Цель: 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формируем представления о том, что </w:t>
            </w:r>
            <w:r w:rsidR="00905AB3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свет, направленный на предмет, через него не проникает, а </w:t>
            </w:r>
            <w:r w:rsidR="00BC7A6D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отбрасывает тень.</w:t>
            </w:r>
          </w:p>
          <w:p w14:paraId="60ED4D5D" w14:textId="1C3CAD2C" w:rsidR="00BC7A6D" w:rsidRPr="0097600A" w:rsidRDefault="00BC7A6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Материалы: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B30F7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фонарик, игрушка,</w:t>
            </w:r>
            <w:r w:rsidR="00501FEB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ширма.</w:t>
            </w:r>
          </w:p>
        </w:tc>
        <w:tc>
          <w:tcPr>
            <w:tcW w:w="4212" w:type="dxa"/>
          </w:tcPr>
          <w:p w14:paraId="1F18E101" w14:textId="77777777" w:rsidR="009E1B08" w:rsidRPr="0097600A" w:rsidRDefault="003011F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Тема: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 </w:t>
            </w:r>
            <w:r w:rsidR="009E1B08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Испарение воды».</w:t>
            </w:r>
          </w:p>
          <w:p w14:paraId="32F2B3BB" w14:textId="77777777" w:rsidR="009E1B08" w:rsidRPr="0097600A" w:rsidRDefault="009E1B0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Цель</w:t>
            </w:r>
            <w:proofErr w:type="gramStart"/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57752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познакомить с явлением, как испарение воды и высыхание. Установить </w:t>
            </w:r>
            <w:r w:rsidR="008542A8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зависимость этих явлений от температуры.</w:t>
            </w:r>
          </w:p>
          <w:p w14:paraId="0ABDC83F" w14:textId="700B1F8B" w:rsidR="008542A8" w:rsidRPr="0097600A" w:rsidRDefault="00854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Материалы: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9700B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блюдце, вода, мокрая ткань.</w:t>
            </w:r>
          </w:p>
        </w:tc>
      </w:tr>
    </w:tbl>
    <w:p w14:paraId="32CA7190" w14:textId="77777777" w:rsidR="002A14F0" w:rsidRPr="0097600A" w:rsidRDefault="00EA0029">
      <w:pPr>
        <w:rPr>
          <w:rFonts w:ascii="Times New Roman" w:hAnsi="Times New Roman"/>
          <w:b/>
          <w:bCs/>
          <w:color w:val="4F81BD" w:themeColor="accent1"/>
          <w:sz w:val="24"/>
          <w:szCs w:val="24"/>
        </w:rPr>
      </w:pPr>
      <w:r w:rsidRPr="0097600A">
        <w:rPr>
          <w:rFonts w:ascii="Times New Roman" w:hAnsi="Times New Roman"/>
          <w:b/>
          <w:bCs/>
          <w:color w:val="4F81BD" w:themeColor="accent1"/>
          <w:sz w:val="24"/>
          <w:szCs w:val="24"/>
        </w:rPr>
        <w:t xml:space="preserve">                                                       </w:t>
      </w:r>
    </w:p>
    <w:p w14:paraId="02E93783" w14:textId="77777777" w:rsidR="008A45A2" w:rsidRDefault="002A14F0">
      <w:pPr>
        <w:rPr>
          <w:rFonts w:ascii="Times New Roman" w:hAnsi="Times New Roman"/>
          <w:b/>
          <w:bCs/>
          <w:color w:val="4F81BD" w:themeColor="accent1"/>
          <w:sz w:val="24"/>
          <w:szCs w:val="24"/>
        </w:rPr>
      </w:pPr>
      <w:r w:rsidRPr="0097600A">
        <w:rPr>
          <w:rFonts w:ascii="Times New Roman" w:hAnsi="Times New Roman"/>
          <w:b/>
          <w:bCs/>
          <w:color w:val="4F81BD" w:themeColor="accent1"/>
          <w:sz w:val="24"/>
          <w:szCs w:val="24"/>
        </w:rPr>
        <w:lastRenderedPageBreak/>
        <w:t xml:space="preserve">                                                                           </w:t>
      </w:r>
      <w:r w:rsidR="00E148C6">
        <w:rPr>
          <w:rFonts w:ascii="Times New Roman" w:hAnsi="Times New Roman"/>
          <w:b/>
          <w:bCs/>
          <w:color w:val="4F81BD" w:themeColor="accent1"/>
          <w:sz w:val="24"/>
          <w:szCs w:val="24"/>
        </w:rPr>
        <w:t xml:space="preserve">  </w:t>
      </w:r>
    </w:p>
    <w:p w14:paraId="73EA5592" w14:textId="54D2A917" w:rsidR="00E148C6" w:rsidRPr="0097600A" w:rsidRDefault="008A45A2">
      <w:pPr>
        <w:rPr>
          <w:rFonts w:ascii="Times New Roman" w:hAnsi="Times New Roman"/>
          <w:b/>
          <w:bCs/>
          <w:color w:val="4F81BD" w:themeColor="accent1"/>
          <w:sz w:val="24"/>
          <w:szCs w:val="24"/>
        </w:rPr>
      </w:pPr>
      <w:r>
        <w:rPr>
          <w:rFonts w:ascii="Times New Roman" w:hAnsi="Times New Roman"/>
          <w:b/>
          <w:bCs/>
          <w:color w:val="4F81BD" w:themeColor="accent1"/>
          <w:sz w:val="24"/>
          <w:szCs w:val="24"/>
        </w:rPr>
        <w:t xml:space="preserve">                                                                               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395"/>
        <w:gridCol w:w="4212"/>
      </w:tblGrid>
      <w:tr w:rsidR="00D66F9B" w:rsidRPr="0097600A" w14:paraId="1905BA89" w14:textId="77777777" w:rsidTr="002755FD">
        <w:trPr>
          <w:trHeight w:val="717"/>
        </w:trPr>
        <w:tc>
          <w:tcPr>
            <w:tcW w:w="1129" w:type="dxa"/>
          </w:tcPr>
          <w:p w14:paraId="0BEDA580" w14:textId="3BA5BD70" w:rsidR="00D66F9B" w:rsidRPr="0097600A" w:rsidRDefault="00571D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</w:p>
          <w:p w14:paraId="4604076F" w14:textId="72D53358" w:rsidR="00571D65" w:rsidRPr="0097600A" w:rsidRDefault="00C4116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ПИД</w:t>
            </w:r>
            <w:proofErr w:type="spellEnd"/>
          </w:p>
        </w:tc>
        <w:tc>
          <w:tcPr>
            <w:tcW w:w="4395" w:type="dxa"/>
          </w:tcPr>
          <w:p w14:paraId="29C403CC" w14:textId="77777777" w:rsidR="00571D65" w:rsidRPr="0097600A" w:rsidRDefault="00571D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</w:t>
            </w:r>
          </w:p>
          <w:p w14:paraId="239DF9AE" w14:textId="028357E1" w:rsidR="00D66F9B" w:rsidRPr="0097600A" w:rsidRDefault="00571D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269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C4116D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Вторая младшая</w:t>
            </w:r>
          </w:p>
        </w:tc>
        <w:tc>
          <w:tcPr>
            <w:tcW w:w="4212" w:type="dxa"/>
          </w:tcPr>
          <w:p w14:paraId="43B7E1E2" w14:textId="77777777" w:rsidR="00571D65" w:rsidRPr="0097600A" w:rsidRDefault="00571D65">
            <w:pPr>
              <w:rPr>
                <w:rFonts w:ascii="Times New Roman" w:hAnsi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14:paraId="7E803F34" w14:textId="2A2E0197" w:rsidR="00D66F9B" w:rsidRPr="0097600A" w:rsidRDefault="00571D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="008A2028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Средняя</w:t>
            </w:r>
          </w:p>
        </w:tc>
      </w:tr>
      <w:tr w:rsidR="00D66F9B" w:rsidRPr="0097600A" w14:paraId="359B0FC0" w14:textId="77777777" w:rsidTr="00757C1B">
        <w:trPr>
          <w:trHeight w:val="2669"/>
        </w:trPr>
        <w:tc>
          <w:tcPr>
            <w:tcW w:w="1129" w:type="dxa"/>
          </w:tcPr>
          <w:p w14:paraId="11DC4658" w14:textId="77777777" w:rsidR="007902A1" w:rsidRPr="0097600A" w:rsidRDefault="007902A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945E631" w14:textId="77777777" w:rsidR="007902A1" w:rsidRPr="0097600A" w:rsidRDefault="007902A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D990671" w14:textId="77777777" w:rsidR="007902A1" w:rsidRPr="0097600A" w:rsidRDefault="007902A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1550BC0" w14:textId="584230FC" w:rsidR="007902A1" w:rsidRPr="0097600A" w:rsidRDefault="00224F1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2</w:t>
            </w:r>
          </w:p>
          <w:p w14:paraId="0BD1CB00" w14:textId="4CB41DCF" w:rsidR="00F9357C" w:rsidRPr="0097600A" w:rsidRDefault="00224F1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неделя  </w:t>
            </w:r>
          </w:p>
        </w:tc>
        <w:tc>
          <w:tcPr>
            <w:tcW w:w="4395" w:type="dxa"/>
          </w:tcPr>
          <w:p w14:paraId="0252F678" w14:textId="6366D4B5" w:rsidR="00D66F9B" w:rsidRPr="0097600A" w:rsidRDefault="0022101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Тема: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 Разноцветные шарики».</w:t>
            </w:r>
          </w:p>
          <w:p w14:paraId="52A38F5A" w14:textId="77777777" w:rsidR="00221013" w:rsidRPr="0097600A" w:rsidRDefault="0022101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Цель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формируем представление </w:t>
            </w:r>
            <w:r w:rsidR="00D26C74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о том, что путём смешивания цветов получаются новые.</w:t>
            </w:r>
          </w:p>
          <w:p w14:paraId="0A657F71" w14:textId="6B3F3716" w:rsidR="00D26C74" w:rsidRPr="0097600A" w:rsidRDefault="00D26C7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Материалы: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ширма, фонарик,</w:t>
            </w:r>
            <w:r w:rsidR="007C1FF6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модели цветных </w:t>
            </w:r>
            <w:r w:rsidR="00B1260F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пластмассовых кругов  </w:t>
            </w:r>
            <w:r w:rsidR="00D15ABF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B1260F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красный, жёлтый и зелёный).</w:t>
            </w:r>
          </w:p>
        </w:tc>
        <w:tc>
          <w:tcPr>
            <w:tcW w:w="4212" w:type="dxa"/>
          </w:tcPr>
          <w:p w14:paraId="24201CBA" w14:textId="06D19CE8" w:rsidR="00D66F9B" w:rsidRPr="0097600A" w:rsidRDefault="0063778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Тема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« </w:t>
            </w:r>
            <w:r w:rsidR="00A63394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Камни. Домики для камешков»</w:t>
            </w:r>
            <w:r w:rsidR="000954A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10FA4D12" w14:textId="77777777" w:rsidR="00C55386" w:rsidRPr="0097600A" w:rsidRDefault="00C5538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Цель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выявляем </w:t>
            </w:r>
            <w:proofErr w:type="spellStart"/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св-ва</w:t>
            </w:r>
            <w:proofErr w:type="spellEnd"/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камней: твёрдые, прочные; учим классифицировать камни по форме, цвету, размеру, особенностям поверхности: гладкие, шероховатые;</w:t>
            </w:r>
            <w:r w:rsidR="00B82BA6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показываем детям использование камней в игровых целях.</w:t>
            </w:r>
            <w:proofErr w:type="gramEnd"/>
          </w:p>
          <w:p w14:paraId="72D6CD9E" w14:textId="295CF502" w:rsidR="000D72D3" w:rsidRPr="0097600A" w:rsidRDefault="000D72D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Материалы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881DFD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камни различные по виду,</w:t>
            </w:r>
            <w:r w:rsidR="001734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81DFD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коробка, мешочек, схема обследования камней, лупа.</w:t>
            </w:r>
          </w:p>
        </w:tc>
      </w:tr>
      <w:tr w:rsidR="00D66F9B" w:rsidRPr="0097600A" w14:paraId="01BED14A" w14:textId="77777777" w:rsidTr="00757C1B">
        <w:trPr>
          <w:trHeight w:val="2693"/>
        </w:trPr>
        <w:tc>
          <w:tcPr>
            <w:tcW w:w="1129" w:type="dxa"/>
          </w:tcPr>
          <w:p w14:paraId="709C0406" w14:textId="77777777" w:rsidR="007902A1" w:rsidRPr="0097600A" w:rsidRDefault="007902A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F108F0A" w14:textId="77777777" w:rsidR="00387FE7" w:rsidRPr="0097600A" w:rsidRDefault="00472D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</w:p>
          <w:p w14:paraId="47AF5712" w14:textId="6F4E7025" w:rsidR="00472D71" w:rsidRPr="0097600A" w:rsidRDefault="00387F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2                      </w:t>
            </w:r>
          </w:p>
          <w:p w14:paraId="207129F2" w14:textId="3D464471" w:rsidR="007902A1" w:rsidRPr="0097600A" w:rsidRDefault="00387F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неделя</w:t>
            </w:r>
          </w:p>
          <w:p w14:paraId="4AD85072" w14:textId="77777777" w:rsidR="00387FE7" w:rsidRPr="0097600A" w:rsidRDefault="00387F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8B7FB37" w14:textId="581F7BAC" w:rsidR="00387FE7" w:rsidRPr="0097600A" w:rsidRDefault="00387F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14:paraId="1E97B1F9" w14:textId="77777777" w:rsidR="00696ACF" w:rsidRPr="0097600A" w:rsidRDefault="00696ACF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362220A0" w14:textId="5B9FDABF" w:rsidR="00D66F9B" w:rsidRPr="0097600A" w:rsidRDefault="005812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Тема</w:t>
            </w:r>
            <w:proofErr w:type="gramStart"/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proofErr w:type="gramEnd"/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 </w:t>
            </w:r>
            <w:r w:rsidR="00DB3BAC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Свойства глины».</w:t>
            </w:r>
          </w:p>
          <w:p w14:paraId="51FF0666" w14:textId="161B816F" w:rsidR="00DB3BAC" w:rsidRPr="0097600A" w:rsidRDefault="00DB3BA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Цель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на основе сенсорного опыта формируем представления о </w:t>
            </w:r>
            <w:proofErr w:type="spellStart"/>
            <w:proofErr w:type="gramStart"/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св</w:t>
            </w:r>
            <w:proofErr w:type="spellEnd"/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-ах</w:t>
            </w:r>
            <w:proofErr w:type="gramEnd"/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глины (мягкая,</w:t>
            </w:r>
            <w:r w:rsidR="004670E7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пластичная, вязкая, липкая, хорошо мнётся, под воздействием рук легко меняет форму).</w:t>
            </w:r>
          </w:p>
          <w:p w14:paraId="652D24E0" w14:textId="4BA46602" w:rsidR="004670E7" w:rsidRPr="0097600A" w:rsidRDefault="004670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Материалы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: дощечка для лепки, сырая глина, вода, тряпочка.</w:t>
            </w:r>
          </w:p>
        </w:tc>
        <w:tc>
          <w:tcPr>
            <w:tcW w:w="4212" w:type="dxa"/>
          </w:tcPr>
          <w:p w14:paraId="1609522E" w14:textId="77777777" w:rsidR="00D66F9B" w:rsidRPr="0097600A" w:rsidRDefault="009718E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Тема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E856CF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B6FC6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«Можно ли менять форму камня и глины</w:t>
            </w:r>
            <w:r w:rsidR="00DA6E07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?</w:t>
            </w:r>
            <w:r w:rsidR="007B6FC6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="00E856CF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(опыт).</w:t>
            </w:r>
          </w:p>
          <w:p w14:paraId="44BB7132" w14:textId="77777777" w:rsidR="00DA6E07" w:rsidRPr="0097600A" w:rsidRDefault="00DA6E0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Цель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закрепить </w:t>
            </w:r>
            <w:proofErr w:type="spellStart"/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св-ва</w:t>
            </w:r>
            <w:proofErr w:type="spellEnd"/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глины (влажная, мягкая, вязкая)</w:t>
            </w:r>
            <w:r w:rsidR="00D22253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, можно изменять её форму, делить на части, лепить.</w:t>
            </w:r>
            <w:proofErr w:type="gramEnd"/>
            <w:r w:rsidR="00D22253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Выявляем </w:t>
            </w:r>
            <w:proofErr w:type="spellStart"/>
            <w:r w:rsidR="00D22253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св-ва</w:t>
            </w:r>
            <w:proofErr w:type="spellEnd"/>
            <w:r w:rsidR="00D22253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камня (</w:t>
            </w:r>
            <w:r w:rsidR="007C249C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сухой, твёрдый, он не лепится, не разделяется на части).</w:t>
            </w:r>
          </w:p>
          <w:p w14:paraId="0FEC928C" w14:textId="2BE2C981" w:rsidR="00781C8D" w:rsidRPr="0097600A" w:rsidRDefault="00781C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Материалы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: дощечка для лепки, речной камень, влажная глина,</w:t>
            </w:r>
            <w:r w:rsidR="00424C98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модель обследования предмета.</w:t>
            </w:r>
          </w:p>
        </w:tc>
      </w:tr>
      <w:tr w:rsidR="00E024AB" w:rsidRPr="0097600A" w14:paraId="05E71637" w14:textId="77777777" w:rsidTr="00757C1B">
        <w:trPr>
          <w:trHeight w:val="2831"/>
        </w:trPr>
        <w:tc>
          <w:tcPr>
            <w:tcW w:w="1129" w:type="dxa"/>
          </w:tcPr>
          <w:p w14:paraId="3E3081C8" w14:textId="77777777" w:rsidR="00F9357C" w:rsidRPr="0097600A" w:rsidRDefault="00F9357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42A0F78" w14:textId="77777777" w:rsidR="00F9357C" w:rsidRPr="0097600A" w:rsidRDefault="00F9357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ABFEABD" w14:textId="77777777" w:rsidR="00F9357C" w:rsidRPr="0097600A" w:rsidRDefault="00F9357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FDE7C40" w14:textId="77777777" w:rsidR="00F9357C" w:rsidRPr="0097600A" w:rsidRDefault="00F9357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FD46893" w14:textId="77777777" w:rsidR="00F9357C" w:rsidRPr="0097600A" w:rsidRDefault="00F9357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E4EB452" w14:textId="0077F7B9" w:rsidR="00E024AB" w:rsidRPr="0097600A" w:rsidRDefault="00F9357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  <w:r w:rsidR="00387FE7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14:paraId="30B3EEEE" w14:textId="7C49DA13" w:rsidR="007902A1" w:rsidRPr="0097600A" w:rsidRDefault="00387F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4395" w:type="dxa"/>
          </w:tcPr>
          <w:p w14:paraId="4FEE3483" w14:textId="77777777" w:rsidR="00E024AB" w:rsidRPr="0097600A" w:rsidRDefault="00B35A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Тема: «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Ткань, её качества и свойства».</w:t>
            </w:r>
          </w:p>
          <w:p w14:paraId="6477784B" w14:textId="77777777" w:rsidR="006E1A8C" w:rsidRPr="0097600A" w:rsidRDefault="006E1A8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Цель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: учим узнавать вещи из ткани, определять её качества</w:t>
            </w:r>
            <w:r w:rsidR="00C5727D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толщина, структура поверхности, степень прочности, мягкость и </w:t>
            </w:r>
            <w:proofErr w:type="spellStart"/>
            <w:r w:rsidR="00C5727D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св-ва</w:t>
            </w:r>
            <w:proofErr w:type="spellEnd"/>
            <w:r w:rsidR="00C5727D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E65588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мнётся, рвётся, режется, намокает.</w:t>
            </w:r>
            <w:proofErr w:type="gramEnd"/>
          </w:p>
          <w:p w14:paraId="01E1FE80" w14:textId="2A693C26" w:rsidR="00E65588" w:rsidRPr="0097600A" w:rsidRDefault="00E655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Материалы: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0052D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ёмкость с водой, ножницы, разные виды тканей (кусочки).</w:t>
            </w:r>
          </w:p>
        </w:tc>
        <w:tc>
          <w:tcPr>
            <w:tcW w:w="4212" w:type="dxa"/>
          </w:tcPr>
          <w:p w14:paraId="42D05EAE" w14:textId="68272109" w:rsidR="00E024AB" w:rsidRPr="0097600A" w:rsidRDefault="009811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Тема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: «Где вода?» (опыт).</w:t>
            </w:r>
          </w:p>
          <w:p w14:paraId="5CF37BF5" w14:textId="77777777" w:rsidR="00981168" w:rsidRPr="0097600A" w:rsidRDefault="00C70E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Цель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выявить, что песок и глина по-разному впитывают воду выделить их </w:t>
            </w:r>
            <w:proofErr w:type="spellStart"/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св-ва</w:t>
            </w:r>
            <w:proofErr w:type="spellEnd"/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: сыпучесть, рыхлость.</w:t>
            </w:r>
          </w:p>
          <w:p w14:paraId="55ED2667" w14:textId="0748F20E" w:rsidR="005C1426" w:rsidRPr="0097600A" w:rsidRDefault="005C14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Материал: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лупа, вода в стакане, сухая глина, песок, клеёнка.</w:t>
            </w:r>
          </w:p>
        </w:tc>
      </w:tr>
      <w:tr w:rsidR="00E024AB" w:rsidRPr="0097600A" w14:paraId="62A9E327" w14:textId="77777777" w:rsidTr="00480151">
        <w:trPr>
          <w:trHeight w:val="2288"/>
        </w:trPr>
        <w:tc>
          <w:tcPr>
            <w:tcW w:w="1129" w:type="dxa"/>
          </w:tcPr>
          <w:p w14:paraId="6301624C" w14:textId="33D30FFB" w:rsidR="00E024AB" w:rsidRPr="0097600A" w:rsidRDefault="00E024A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FB64069" w14:textId="5DD1A461" w:rsidR="00F9357C" w:rsidRPr="0097600A" w:rsidRDefault="00F9357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E9C0BD5" w14:textId="537EC81D" w:rsidR="00F9357C" w:rsidRPr="0097600A" w:rsidRDefault="00F9357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2DE0B7C" w14:textId="77777777" w:rsidR="008A2028" w:rsidRPr="0097600A" w:rsidRDefault="008A20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2947873" w14:textId="77777777" w:rsidR="007902A1" w:rsidRPr="0097600A" w:rsidRDefault="00F9357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="00387FE7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14:paraId="178792B3" w14:textId="79175EAC" w:rsidR="008A2028" w:rsidRPr="0097600A" w:rsidRDefault="008A20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4395" w:type="dxa"/>
          </w:tcPr>
          <w:p w14:paraId="6AE555A1" w14:textId="63EE1628" w:rsidR="00E024AB" w:rsidRPr="0097600A" w:rsidRDefault="00F005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Тема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« </w:t>
            </w:r>
            <w:r w:rsidR="00740C37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Волшебное сито».</w:t>
            </w:r>
          </w:p>
          <w:p w14:paraId="43611F1F" w14:textId="77777777" w:rsidR="00740C37" w:rsidRPr="0097600A" w:rsidRDefault="00740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Цель: 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познакомить детей со способом отделения песка (мелкой крупы)</w:t>
            </w:r>
            <w:r w:rsidR="00F95EE8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от камешков (крупной крупы)</w:t>
            </w:r>
            <w:r w:rsidR="00421898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помощью сита, развиваем интерес и самостоятельность.</w:t>
            </w:r>
          </w:p>
          <w:p w14:paraId="4713A7CE" w14:textId="3EDBB567" w:rsidR="00421898" w:rsidRPr="0097600A" w:rsidRDefault="0042189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Материалы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: сито, ведёрко</w:t>
            </w:r>
            <w:r w:rsidR="003158EC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, миски, песок, камешки.</w:t>
            </w:r>
          </w:p>
        </w:tc>
        <w:tc>
          <w:tcPr>
            <w:tcW w:w="4212" w:type="dxa"/>
          </w:tcPr>
          <w:p w14:paraId="31D033F0" w14:textId="3A1810B3" w:rsidR="00E024AB" w:rsidRPr="0097600A" w:rsidRDefault="00C52B9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Тема</w:t>
            </w:r>
            <w:proofErr w:type="gramStart"/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«Срав</w:t>
            </w:r>
            <w:r w:rsidR="00DE532F">
              <w:rPr>
                <w:rFonts w:ascii="Times New Roman" w:hAnsi="Times New Roman"/>
                <w:b/>
                <w:bCs/>
                <w:sz w:val="24"/>
                <w:szCs w:val="24"/>
              </w:rPr>
              <w:t>нить</w:t>
            </w:r>
            <w:r w:rsidR="005233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B1F93">
              <w:rPr>
                <w:rFonts w:ascii="Times New Roman" w:hAnsi="Times New Roman"/>
                <w:b/>
                <w:bCs/>
                <w:sz w:val="24"/>
                <w:szCs w:val="24"/>
              </w:rPr>
              <w:t>вод</w:t>
            </w:r>
            <w:r w:rsidR="00DE532F">
              <w:rPr>
                <w:rFonts w:ascii="Times New Roman" w:hAnsi="Times New Roman"/>
                <w:b/>
                <w:bCs/>
                <w:sz w:val="24"/>
                <w:szCs w:val="24"/>
              </w:rPr>
              <w:t>у дождевую с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водопроводной, с водой из лужи» (на прогулке).</w:t>
            </w:r>
            <w:proofErr w:type="gramEnd"/>
          </w:p>
          <w:p w14:paraId="74069EE6" w14:textId="47AA97FC" w:rsidR="00C52B97" w:rsidRPr="0097600A" w:rsidRDefault="00C52B9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Цель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: показать, что</w:t>
            </w:r>
            <w:r w:rsidR="00F33B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вода дождевая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попадая на землю (лужа)</w:t>
            </w:r>
            <w:r w:rsidR="000A110C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становится грязной, непрозрачной.</w:t>
            </w:r>
          </w:p>
          <w:p w14:paraId="58196E50" w14:textId="32E2E71F" w:rsidR="000A110C" w:rsidRPr="0097600A" w:rsidRDefault="000A11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Материалы</w:t>
            </w:r>
            <w:r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D65DCC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ведёрки, совочки,</w:t>
            </w:r>
            <w:r w:rsidR="00DF6547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65DCC" w:rsidRPr="0097600A">
              <w:rPr>
                <w:rFonts w:ascii="Times New Roman" w:hAnsi="Times New Roman"/>
                <w:b/>
                <w:bCs/>
                <w:sz w:val="24"/>
                <w:szCs w:val="24"/>
              </w:rPr>
              <w:t>прозрачный стаканчик, салфетки.</w:t>
            </w:r>
          </w:p>
        </w:tc>
      </w:tr>
    </w:tbl>
    <w:p w14:paraId="59778C89" w14:textId="77777777" w:rsidR="001A59DD" w:rsidRPr="0097600A" w:rsidRDefault="001A59DD">
      <w:pPr>
        <w:rPr>
          <w:rFonts w:ascii="Times New Roman" w:hAnsi="Times New Roman"/>
          <w:b/>
          <w:bCs/>
          <w:sz w:val="24"/>
          <w:szCs w:val="24"/>
        </w:rPr>
      </w:pPr>
    </w:p>
    <w:sectPr w:rsidR="001A59DD" w:rsidRPr="0097600A" w:rsidSect="00D43E44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74173" w14:textId="77777777" w:rsidR="00E60027" w:rsidRDefault="00E60027">
      <w:pPr>
        <w:spacing w:before="0" w:after="0"/>
      </w:pPr>
      <w:r>
        <w:separator/>
      </w:r>
    </w:p>
  </w:endnote>
  <w:endnote w:type="continuationSeparator" w:id="0">
    <w:p w14:paraId="732C02BB" w14:textId="77777777" w:rsidR="00E60027" w:rsidRDefault="00E6002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a"/>
      </w:rPr>
      <w:id w:val="-958494134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16009419" w14:textId="046BD356" w:rsidR="006D47D2" w:rsidRDefault="006D47D2" w:rsidP="00907728">
        <w:pPr>
          <w:pStyle w:val="a6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78BEFA64" w14:textId="77777777" w:rsidR="006D47D2" w:rsidRDefault="006D47D2" w:rsidP="006D47D2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a"/>
      </w:rPr>
      <w:id w:val="1510719516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2528A827" w14:textId="6D6FC519" w:rsidR="001A59DD" w:rsidRDefault="00907728" w:rsidP="006D47D2">
        <w:pPr>
          <w:pStyle w:val="a6"/>
          <w:ind w:firstLine="360"/>
          <w:rPr>
            <w:color w:val="4F81BD" w:themeColor="accent1"/>
          </w:rPr>
        </w:pPr>
        <w:r w:rsidRPr="00764D36">
          <w:rPr>
            <w:rStyle w:val="aa"/>
            <w:color w:val="4F81BD" w:themeColor="accent1"/>
          </w:rPr>
          <w:fldChar w:fldCharType="begin"/>
        </w:r>
        <w:r w:rsidRPr="00764D36">
          <w:rPr>
            <w:rStyle w:val="aa"/>
            <w:color w:val="4F81BD" w:themeColor="accent1"/>
          </w:rPr>
          <w:instrText xml:space="preserve"> PAGE </w:instrText>
        </w:r>
        <w:r w:rsidRPr="00764D36">
          <w:rPr>
            <w:rStyle w:val="aa"/>
            <w:color w:val="4F81BD" w:themeColor="accent1"/>
          </w:rPr>
          <w:fldChar w:fldCharType="separate"/>
        </w:r>
        <w:r w:rsidR="00B21C34">
          <w:rPr>
            <w:rStyle w:val="aa"/>
            <w:noProof/>
            <w:color w:val="4F81BD" w:themeColor="accent1"/>
          </w:rPr>
          <w:t>6</w:t>
        </w:r>
        <w:r w:rsidRPr="00764D36">
          <w:rPr>
            <w:rStyle w:val="aa"/>
            <w:color w:val="4F81BD" w:themeColor="accent1"/>
          </w:rPr>
          <w:fldChar w:fldCharType="end"/>
        </w:r>
      </w:p>
    </w:sdtContent>
  </w:sdt>
  <w:p w14:paraId="3212587F" w14:textId="45B71107" w:rsidR="0093330F" w:rsidRDefault="0093330F" w:rsidP="006D47D2">
    <w:pPr>
      <w:pStyle w:val="a6"/>
      <w:ind w:firstLine="360"/>
      <w:rPr>
        <w:color w:val="4F81BD" w:themeColor="accent1"/>
      </w:rPr>
    </w:pPr>
  </w:p>
  <w:p w14:paraId="1B1517F5" w14:textId="77777777" w:rsidR="0093330F" w:rsidRPr="0093330F" w:rsidRDefault="0093330F" w:rsidP="006D47D2">
    <w:pPr>
      <w:pStyle w:val="a6"/>
      <w:ind w:firstLine="360"/>
      <w:rPr>
        <w:color w:val="4F81BD" w:themeColor="accent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a"/>
      </w:rPr>
      <w:id w:val="-163713327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01DA4968" w14:textId="33742DC7" w:rsidR="00DF3DC7" w:rsidRDefault="00DF3DC7" w:rsidP="001406C2">
        <w:pPr>
          <w:pStyle w:val="a6"/>
          <w:framePr w:wrap="none" w:vAnchor="text" w:hAnchor="margin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 w:rsidR="00B21C34">
          <w:rPr>
            <w:rStyle w:val="aa"/>
            <w:noProof/>
          </w:rPr>
          <w:t>1</w:t>
        </w:r>
        <w:r>
          <w:rPr>
            <w:rStyle w:val="aa"/>
          </w:rPr>
          <w:fldChar w:fldCharType="end"/>
        </w:r>
      </w:p>
    </w:sdtContent>
  </w:sdt>
  <w:p w14:paraId="3AE6F700" w14:textId="77777777" w:rsidR="007D7EC9" w:rsidRDefault="007D7EC9" w:rsidP="00296411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B9ACA" w14:textId="77777777" w:rsidR="00E60027" w:rsidRDefault="00E60027">
      <w:pPr>
        <w:spacing w:before="0" w:after="0"/>
      </w:pPr>
      <w:r>
        <w:separator/>
      </w:r>
    </w:p>
  </w:footnote>
  <w:footnote w:type="continuationSeparator" w:id="0">
    <w:p w14:paraId="667197B2" w14:textId="77777777" w:rsidR="00E60027" w:rsidRDefault="00E6002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B25A8" w14:textId="66D21D0B" w:rsidR="00182285" w:rsidRPr="00EC7619" w:rsidRDefault="00CC27CA">
    <w:pPr>
      <w:pStyle w:val="a8"/>
      <w:rPr>
        <w:color w:val="4F81BD" w:themeColor="accent1"/>
      </w:rPr>
    </w:pPr>
    <w:r>
      <w:rPr>
        <w:color w:val="4F81BD" w:themeColor="accent1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360F6"/>
    <w:multiLevelType w:val="hybridMultilevel"/>
    <w:tmpl w:val="0BECA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7300B"/>
    <w:multiLevelType w:val="hybridMultilevel"/>
    <w:tmpl w:val="8C760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5A"/>
    <w:rsid w:val="00000571"/>
    <w:rsid w:val="00000894"/>
    <w:rsid w:val="000017B1"/>
    <w:rsid w:val="00001B10"/>
    <w:rsid w:val="00003298"/>
    <w:rsid w:val="00003F13"/>
    <w:rsid w:val="00004781"/>
    <w:rsid w:val="00005B2D"/>
    <w:rsid w:val="00007A6D"/>
    <w:rsid w:val="000113D1"/>
    <w:rsid w:val="00012311"/>
    <w:rsid w:val="00012841"/>
    <w:rsid w:val="00013194"/>
    <w:rsid w:val="00016B01"/>
    <w:rsid w:val="00017127"/>
    <w:rsid w:val="00017A6D"/>
    <w:rsid w:val="000208D1"/>
    <w:rsid w:val="00022CEC"/>
    <w:rsid w:val="00022E02"/>
    <w:rsid w:val="000252C4"/>
    <w:rsid w:val="000252DF"/>
    <w:rsid w:val="000302D3"/>
    <w:rsid w:val="00030C44"/>
    <w:rsid w:val="000313C9"/>
    <w:rsid w:val="00032819"/>
    <w:rsid w:val="00033347"/>
    <w:rsid w:val="00034183"/>
    <w:rsid w:val="00034A8C"/>
    <w:rsid w:val="000363DF"/>
    <w:rsid w:val="00040486"/>
    <w:rsid w:val="000417B0"/>
    <w:rsid w:val="000440EA"/>
    <w:rsid w:val="000469BC"/>
    <w:rsid w:val="00046F86"/>
    <w:rsid w:val="00050E4F"/>
    <w:rsid w:val="00051BC9"/>
    <w:rsid w:val="00052189"/>
    <w:rsid w:val="000521FD"/>
    <w:rsid w:val="00052891"/>
    <w:rsid w:val="00055158"/>
    <w:rsid w:val="00055268"/>
    <w:rsid w:val="000559A2"/>
    <w:rsid w:val="00055BAB"/>
    <w:rsid w:val="000567A4"/>
    <w:rsid w:val="00056EF2"/>
    <w:rsid w:val="000575A4"/>
    <w:rsid w:val="00057752"/>
    <w:rsid w:val="00060630"/>
    <w:rsid w:val="00060B0A"/>
    <w:rsid w:val="00061A16"/>
    <w:rsid w:val="00061A78"/>
    <w:rsid w:val="00062CB1"/>
    <w:rsid w:val="000631C8"/>
    <w:rsid w:val="0006491C"/>
    <w:rsid w:val="0006668C"/>
    <w:rsid w:val="00067123"/>
    <w:rsid w:val="00070689"/>
    <w:rsid w:val="00071591"/>
    <w:rsid w:val="00071E80"/>
    <w:rsid w:val="00073E9E"/>
    <w:rsid w:val="000743D8"/>
    <w:rsid w:val="00074470"/>
    <w:rsid w:val="000746DA"/>
    <w:rsid w:val="00074E61"/>
    <w:rsid w:val="00076463"/>
    <w:rsid w:val="000766DA"/>
    <w:rsid w:val="000823AD"/>
    <w:rsid w:val="000838AF"/>
    <w:rsid w:val="00085CEB"/>
    <w:rsid w:val="00090E2A"/>
    <w:rsid w:val="00092C14"/>
    <w:rsid w:val="00093251"/>
    <w:rsid w:val="00093EA0"/>
    <w:rsid w:val="000942E2"/>
    <w:rsid w:val="000947FA"/>
    <w:rsid w:val="0009532D"/>
    <w:rsid w:val="000954AC"/>
    <w:rsid w:val="00095BA2"/>
    <w:rsid w:val="00096F3B"/>
    <w:rsid w:val="000A02B6"/>
    <w:rsid w:val="000A06DC"/>
    <w:rsid w:val="000A110C"/>
    <w:rsid w:val="000A18E8"/>
    <w:rsid w:val="000A1AB5"/>
    <w:rsid w:val="000A1AF3"/>
    <w:rsid w:val="000A45AA"/>
    <w:rsid w:val="000A6134"/>
    <w:rsid w:val="000A6526"/>
    <w:rsid w:val="000A70B7"/>
    <w:rsid w:val="000A72D3"/>
    <w:rsid w:val="000A7FBE"/>
    <w:rsid w:val="000B0012"/>
    <w:rsid w:val="000B1BE2"/>
    <w:rsid w:val="000B1CC7"/>
    <w:rsid w:val="000B3002"/>
    <w:rsid w:val="000B39FC"/>
    <w:rsid w:val="000B4122"/>
    <w:rsid w:val="000B75AB"/>
    <w:rsid w:val="000C1089"/>
    <w:rsid w:val="000C27BF"/>
    <w:rsid w:val="000C2EFD"/>
    <w:rsid w:val="000C581B"/>
    <w:rsid w:val="000C7309"/>
    <w:rsid w:val="000C73CE"/>
    <w:rsid w:val="000C7F80"/>
    <w:rsid w:val="000D01E6"/>
    <w:rsid w:val="000D0246"/>
    <w:rsid w:val="000D1143"/>
    <w:rsid w:val="000D1FF4"/>
    <w:rsid w:val="000D3C87"/>
    <w:rsid w:val="000D4112"/>
    <w:rsid w:val="000D474B"/>
    <w:rsid w:val="000D72D3"/>
    <w:rsid w:val="000D7355"/>
    <w:rsid w:val="000D7CC8"/>
    <w:rsid w:val="000E07E2"/>
    <w:rsid w:val="000E2F29"/>
    <w:rsid w:val="000E370C"/>
    <w:rsid w:val="000E5393"/>
    <w:rsid w:val="000E5448"/>
    <w:rsid w:val="000E5A7C"/>
    <w:rsid w:val="000E5F48"/>
    <w:rsid w:val="000E66C4"/>
    <w:rsid w:val="000F0431"/>
    <w:rsid w:val="000F11C6"/>
    <w:rsid w:val="000F34E3"/>
    <w:rsid w:val="000F4D47"/>
    <w:rsid w:val="000F5AD7"/>
    <w:rsid w:val="000F7394"/>
    <w:rsid w:val="000F75EB"/>
    <w:rsid w:val="000F7B97"/>
    <w:rsid w:val="001006AF"/>
    <w:rsid w:val="00100EB4"/>
    <w:rsid w:val="001011B3"/>
    <w:rsid w:val="001027EC"/>
    <w:rsid w:val="00102EE6"/>
    <w:rsid w:val="00103C14"/>
    <w:rsid w:val="0010460F"/>
    <w:rsid w:val="00105B26"/>
    <w:rsid w:val="00106265"/>
    <w:rsid w:val="00106439"/>
    <w:rsid w:val="001109EF"/>
    <w:rsid w:val="00111B75"/>
    <w:rsid w:val="00112539"/>
    <w:rsid w:val="0011288F"/>
    <w:rsid w:val="00112D01"/>
    <w:rsid w:val="0011469E"/>
    <w:rsid w:val="001165C9"/>
    <w:rsid w:val="001214D6"/>
    <w:rsid w:val="00121515"/>
    <w:rsid w:val="00121BB4"/>
    <w:rsid w:val="00123ADF"/>
    <w:rsid w:val="001240E5"/>
    <w:rsid w:val="00124909"/>
    <w:rsid w:val="00124DEB"/>
    <w:rsid w:val="00125F4B"/>
    <w:rsid w:val="00126396"/>
    <w:rsid w:val="00126576"/>
    <w:rsid w:val="00126944"/>
    <w:rsid w:val="001273D7"/>
    <w:rsid w:val="001275AF"/>
    <w:rsid w:val="0013178C"/>
    <w:rsid w:val="001349CA"/>
    <w:rsid w:val="00134DC8"/>
    <w:rsid w:val="00140E05"/>
    <w:rsid w:val="00140E1C"/>
    <w:rsid w:val="00142B98"/>
    <w:rsid w:val="001454A2"/>
    <w:rsid w:val="00145AFB"/>
    <w:rsid w:val="00146103"/>
    <w:rsid w:val="00146ABF"/>
    <w:rsid w:val="00147093"/>
    <w:rsid w:val="00147FBB"/>
    <w:rsid w:val="0015152D"/>
    <w:rsid w:val="00152CAD"/>
    <w:rsid w:val="001540DE"/>
    <w:rsid w:val="001555E5"/>
    <w:rsid w:val="001571CD"/>
    <w:rsid w:val="00160851"/>
    <w:rsid w:val="001615CD"/>
    <w:rsid w:val="0016179D"/>
    <w:rsid w:val="001618BA"/>
    <w:rsid w:val="0016204E"/>
    <w:rsid w:val="001620DA"/>
    <w:rsid w:val="001624F9"/>
    <w:rsid w:val="00163406"/>
    <w:rsid w:val="00164347"/>
    <w:rsid w:val="00164CF7"/>
    <w:rsid w:val="001658E3"/>
    <w:rsid w:val="00166B35"/>
    <w:rsid w:val="00167625"/>
    <w:rsid w:val="0017016F"/>
    <w:rsid w:val="001709DB"/>
    <w:rsid w:val="00171D34"/>
    <w:rsid w:val="00172F10"/>
    <w:rsid w:val="0017311B"/>
    <w:rsid w:val="001734AE"/>
    <w:rsid w:val="00173A21"/>
    <w:rsid w:val="00175D95"/>
    <w:rsid w:val="00176976"/>
    <w:rsid w:val="0017759B"/>
    <w:rsid w:val="00177D7B"/>
    <w:rsid w:val="0018058E"/>
    <w:rsid w:val="00180BF0"/>
    <w:rsid w:val="00181542"/>
    <w:rsid w:val="0018177D"/>
    <w:rsid w:val="00181C4C"/>
    <w:rsid w:val="00181DA9"/>
    <w:rsid w:val="00182285"/>
    <w:rsid w:val="00183319"/>
    <w:rsid w:val="00183DF2"/>
    <w:rsid w:val="00184BDF"/>
    <w:rsid w:val="00184C08"/>
    <w:rsid w:val="0018586C"/>
    <w:rsid w:val="00185F12"/>
    <w:rsid w:val="00186460"/>
    <w:rsid w:val="0018691F"/>
    <w:rsid w:val="00186967"/>
    <w:rsid w:val="00187E6A"/>
    <w:rsid w:val="001907E9"/>
    <w:rsid w:val="00190943"/>
    <w:rsid w:val="001915D3"/>
    <w:rsid w:val="001935F5"/>
    <w:rsid w:val="00193E1B"/>
    <w:rsid w:val="0019415F"/>
    <w:rsid w:val="001947AB"/>
    <w:rsid w:val="0019574E"/>
    <w:rsid w:val="00195D15"/>
    <w:rsid w:val="00196D6D"/>
    <w:rsid w:val="001A0D30"/>
    <w:rsid w:val="001A1A46"/>
    <w:rsid w:val="001A24C3"/>
    <w:rsid w:val="001A3055"/>
    <w:rsid w:val="001A44B5"/>
    <w:rsid w:val="001A59DD"/>
    <w:rsid w:val="001A78BC"/>
    <w:rsid w:val="001A7A1C"/>
    <w:rsid w:val="001A7EBF"/>
    <w:rsid w:val="001A7FB2"/>
    <w:rsid w:val="001B0B36"/>
    <w:rsid w:val="001B2F50"/>
    <w:rsid w:val="001B349A"/>
    <w:rsid w:val="001B3965"/>
    <w:rsid w:val="001B597C"/>
    <w:rsid w:val="001B6CA6"/>
    <w:rsid w:val="001C0A63"/>
    <w:rsid w:val="001C1D7E"/>
    <w:rsid w:val="001C367A"/>
    <w:rsid w:val="001C3B9B"/>
    <w:rsid w:val="001C6F59"/>
    <w:rsid w:val="001C7B72"/>
    <w:rsid w:val="001C7CF2"/>
    <w:rsid w:val="001D0DD8"/>
    <w:rsid w:val="001D2EC5"/>
    <w:rsid w:val="001D3217"/>
    <w:rsid w:val="001D353E"/>
    <w:rsid w:val="001D355F"/>
    <w:rsid w:val="001D35EA"/>
    <w:rsid w:val="001D3E35"/>
    <w:rsid w:val="001D486B"/>
    <w:rsid w:val="001D638E"/>
    <w:rsid w:val="001E0CA6"/>
    <w:rsid w:val="001E15E4"/>
    <w:rsid w:val="001E2244"/>
    <w:rsid w:val="001E407D"/>
    <w:rsid w:val="001E40B1"/>
    <w:rsid w:val="001E41F5"/>
    <w:rsid w:val="001E6B8E"/>
    <w:rsid w:val="001E6F2F"/>
    <w:rsid w:val="001F1BFE"/>
    <w:rsid w:val="001F482B"/>
    <w:rsid w:val="001F6A3F"/>
    <w:rsid w:val="001F6E0C"/>
    <w:rsid w:val="00200C7D"/>
    <w:rsid w:val="0020175D"/>
    <w:rsid w:val="002023F7"/>
    <w:rsid w:val="00203133"/>
    <w:rsid w:val="002057EF"/>
    <w:rsid w:val="002074BA"/>
    <w:rsid w:val="00207F17"/>
    <w:rsid w:val="00210475"/>
    <w:rsid w:val="0021172B"/>
    <w:rsid w:val="0021285B"/>
    <w:rsid w:val="00212C33"/>
    <w:rsid w:val="00213BCF"/>
    <w:rsid w:val="002145F0"/>
    <w:rsid w:val="00214881"/>
    <w:rsid w:val="00216138"/>
    <w:rsid w:val="00217BA0"/>
    <w:rsid w:val="002208C9"/>
    <w:rsid w:val="00221013"/>
    <w:rsid w:val="0022187C"/>
    <w:rsid w:val="00222E32"/>
    <w:rsid w:val="002238EA"/>
    <w:rsid w:val="00223BD5"/>
    <w:rsid w:val="00224F10"/>
    <w:rsid w:val="00225270"/>
    <w:rsid w:val="00225C76"/>
    <w:rsid w:val="00226263"/>
    <w:rsid w:val="002265F0"/>
    <w:rsid w:val="00230524"/>
    <w:rsid w:val="00231F19"/>
    <w:rsid w:val="0023227E"/>
    <w:rsid w:val="0023336A"/>
    <w:rsid w:val="00233E94"/>
    <w:rsid w:val="00234436"/>
    <w:rsid w:val="00234628"/>
    <w:rsid w:val="002349B8"/>
    <w:rsid w:val="00234B42"/>
    <w:rsid w:val="002357CE"/>
    <w:rsid w:val="002368A0"/>
    <w:rsid w:val="00237876"/>
    <w:rsid w:val="00241355"/>
    <w:rsid w:val="002430EE"/>
    <w:rsid w:val="00243A0F"/>
    <w:rsid w:val="002448E8"/>
    <w:rsid w:val="002452A1"/>
    <w:rsid w:val="00246485"/>
    <w:rsid w:val="0024789E"/>
    <w:rsid w:val="00252F3A"/>
    <w:rsid w:val="00254500"/>
    <w:rsid w:val="002545CB"/>
    <w:rsid w:val="002549B6"/>
    <w:rsid w:val="0025681D"/>
    <w:rsid w:val="00257DB3"/>
    <w:rsid w:val="00260C10"/>
    <w:rsid w:val="00260E56"/>
    <w:rsid w:val="00261EFE"/>
    <w:rsid w:val="002626D0"/>
    <w:rsid w:val="00263B91"/>
    <w:rsid w:val="00264A2A"/>
    <w:rsid w:val="0027069D"/>
    <w:rsid w:val="00271C45"/>
    <w:rsid w:val="00271DCB"/>
    <w:rsid w:val="00273D5B"/>
    <w:rsid w:val="00273EED"/>
    <w:rsid w:val="00273F82"/>
    <w:rsid w:val="00273FD3"/>
    <w:rsid w:val="002755FD"/>
    <w:rsid w:val="0027699D"/>
    <w:rsid w:val="00276A25"/>
    <w:rsid w:val="00280E34"/>
    <w:rsid w:val="00281865"/>
    <w:rsid w:val="00283554"/>
    <w:rsid w:val="00285130"/>
    <w:rsid w:val="002855A2"/>
    <w:rsid w:val="00285A05"/>
    <w:rsid w:val="00286809"/>
    <w:rsid w:val="00287011"/>
    <w:rsid w:val="00287F42"/>
    <w:rsid w:val="002915D6"/>
    <w:rsid w:val="00292238"/>
    <w:rsid w:val="002944EF"/>
    <w:rsid w:val="00295C2C"/>
    <w:rsid w:val="00296411"/>
    <w:rsid w:val="00296A56"/>
    <w:rsid w:val="00297FBF"/>
    <w:rsid w:val="002A0036"/>
    <w:rsid w:val="002A14F0"/>
    <w:rsid w:val="002A19D2"/>
    <w:rsid w:val="002A3282"/>
    <w:rsid w:val="002A6723"/>
    <w:rsid w:val="002A679D"/>
    <w:rsid w:val="002A766D"/>
    <w:rsid w:val="002B0D10"/>
    <w:rsid w:val="002B0DF9"/>
    <w:rsid w:val="002B0FB1"/>
    <w:rsid w:val="002B1C27"/>
    <w:rsid w:val="002B5A50"/>
    <w:rsid w:val="002B6CFB"/>
    <w:rsid w:val="002B7753"/>
    <w:rsid w:val="002C000B"/>
    <w:rsid w:val="002C03AF"/>
    <w:rsid w:val="002C0FF9"/>
    <w:rsid w:val="002C1A88"/>
    <w:rsid w:val="002C34F2"/>
    <w:rsid w:val="002C4E1D"/>
    <w:rsid w:val="002D0497"/>
    <w:rsid w:val="002D05E0"/>
    <w:rsid w:val="002D197F"/>
    <w:rsid w:val="002D3168"/>
    <w:rsid w:val="002D341D"/>
    <w:rsid w:val="002D4699"/>
    <w:rsid w:val="002D4A37"/>
    <w:rsid w:val="002E06C3"/>
    <w:rsid w:val="002E1909"/>
    <w:rsid w:val="002E2499"/>
    <w:rsid w:val="002E399E"/>
    <w:rsid w:val="002E449D"/>
    <w:rsid w:val="002E4931"/>
    <w:rsid w:val="002E4DA5"/>
    <w:rsid w:val="002E7310"/>
    <w:rsid w:val="002F02B7"/>
    <w:rsid w:val="002F0F70"/>
    <w:rsid w:val="002F28D7"/>
    <w:rsid w:val="002F32BF"/>
    <w:rsid w:val="002F334F"/>
    <w:rsid w:val="002F3922"/>
    <w:rsid w:val="002F4BEE"/>
    <w:rsid w:val="002F61A9"/>
    <w:rsid w:val="002F640C"/>
    <w:rsid w:val="002F77E2"/>
    <w:rsid w:val="002F7A2E"/>
    <w:rsid w:val="00300F5A"/>
    <w:rsid w:val="003011F7"/>
    <w:rsid w:val="00301316"/>
    <w:rsid w:val="00303B95"/>
    <w:rsid w:val="00303DD2"/>
    <w:rsid w:val="00304D32"/>
    <w:rsid w:val="00304E5A"/>
    <w:rsid w:val="00304F71"/>
    <w:rsid w:val="003056F0"/>
    <w:rsid w:val="00305CBF"/>
    <w:rsid w:val="003060B2"/>
    <w:rsid w:val="00306133"/>
    <w:rsid w:val="00306C7D"/>
    <w:rsid w:val="00306D69"/>
    <w:rsid w:val="00310627"/>
    <w:rsid w:val="00311506"/>
    <w:rsid w:val="00311E02"/>
    <w:rsid w:val="00311E38"/>
    <w:rsid w:val="003143FC"/>
    <w:rsid w:val="00315489"/>
    <w:rsid w:val="00315738"/>
    <w:rsid w:val="003158EC"/>
    <w:rsid w:val="003164E1"/>
    <w:rsid w:val="00316E2A"/>
    <w:rsid w:val="003206CB"/>
    <w:rsid w:val="00322924"/>
    <w:rsid w:val="00322F12"/>
    <w:rsid w:val="003231ED"/>
    <w:rsid w:val="003239B7"/>
    <w:rsid w:val="0032452A"/>
    <w:rsid w:val="0032490C"/>
    <w:rsid w:val="00326222"/>
    <w:rsid w:val="00326D8D"/>
    <w:rsid w:val="00327572"/>
    <w:rsid w:val="0033005B"/>
    <w:rsid w:val="003330E3"/>
    <w:rsid w:val="00333D5C"/>
    <w:rsid w:val="00335BBA"/>
    <w:rsid w:val="003370E8"/>
    <w:rsid w:val="00341944"/>
    <w:rsid w:val="00341BC2"/>
    <w:rsid w:val="00344335"/>
    <w:rsid w:val="00345207"/>
    <w:rsid w:val="003464EB"/>
    <w:rsid w:val="003472B8"/>
    <w:rsid w:val="003510FA"/>
    <w:rsid w:val="00351221"/>
    <w:rsid w:val="0035221D"/>
    <w:rsid w:val="0035247E"/>
    <w:rsid w:val="00353151"/>
    <w:rsid w:val="0035363C"/>
    <w:rsid w:val="00353733"/>
    <w:rsid w:val="00353F42"/>
    <w:rsid w:val="00354679"/>
    <w:rsid w:val="00354FEC"/>
    <w:rsid w:val="003550C4"/>
    <w:rsid w:val="0035513E"/>
    <w:rsid w:val="00355F8F"/>
    <w:rsid w:val="003566A1"/>
    <w:rsid w:val="003575C6"/>
    <w:rsid w:val="00357B20"/>
    <w:rsid w:val="00357E2A"/>
    <w:rsid w:val="00360A7D"/>
    <w:rsid w:val="0036135A"/>
    <w:rsid w:val="003619C3"/>
    <w:rsid w:val="003619D6"/>
    <w:rsid w:val="00363472"/>
    <w:rsid w:val="003634C6"/>
    <w:rsid w:val="00363E68"/>
    <w:rsid w:val="003650FF"/>
    <w:rsid w:val="00367443"/>
    <w:rsid w:val="00370DDA"/>
    <w:rsid w:val="003721D2"/>
    <w:rsid w:val="003726B7"/>
    <w:rsid w:val="00373B07"/>
    <w:rsid w:val="00374409"/>
    <w:rsid w:val="00375794"/>
    <w:rsid w:val="00375EC3"/>
    <w:rsid w:val="0037684D"/>
    <w:rsid w:val="00380491"/>
    <w:rsid w:val="00380A34"/>
    <w:rsid w:val="00380BC3"/>
    <w:rsid w:val="00381FFA"/>
    <w:rsid w:val="00382A83"/>
    <w:rsid w:val="00383E59"/>
    <w:rsid w:val="00384854"/>
    <w:rsid w:val="00384F90"/>
    <w:rsid w:val="0038533A"/>
    <w:rsid w:val="00385900"/>
    <w:rsid w:val="00387065"/>
    <w:rsid w:val="0038758B"/>
    <w:rsid w:val="00387820"/>
    <w:rsid w:val="00387FE7"/>
    <w:rsid w:val="003905A8"/>
    <w:rsid w:val="00390D14"/>
    <w:rsid w:val="0039394F"/>
    <w:rsid w:val="003941E1"/>
    <w:rsid w:val="0039454A"/>
    <w:rsid w:val="003959A2"/>
    <w:rsid w:val="00396B0A"/>
    <w:rsid w:val="00397E6E"/>
    <w:rsid w:val="003A0953"/>
    <w:rsid w:val="003A171E"/>
    <w:rsid w:val="003A434D"/>
    <w:rsid w:val="003A54D8"/>
    <w:rsid w:val="003A5D93"/>
    <w:rsid w:val="003A5EAE"/>
    <w:rsid w:val="003A7D24"/>
    <w:rsid w:val="003B0417"/>
    <w:rsid w:val="003B065A"/>
    <w:rsid w:val="003B0E7B"/>
    <w:rsid w:val="003B14EE"/>
    <w:rsid w:val="003B39F5"/>
    <w:rsid w:val="003B4340"/>
    <w:rsid w:val="003B51B4"/>
    <w:rsid w:val="003B5EAB"/>
    <w:rsid w:val="003B6E82"/>
    <w:rsid w:val="003B70A6"/>
    <w:rsid w:val="003C0C75"/>
    <w:rsid w:val="003C1BA9"/>
    <w:rsid w:val="003C27AA"/>
    <w:rsid w:val="003C2937"/>
    <w:rsid w:val="003C2C53"/>
    <w:rsid w:val="003C3A81"/>
    <w:rsid w:val="003C5041"/>
    <w:rsid w:val="003C54DA"/>
    <w:rsid w:val="003C585E"/>
    <w:rsid w:val="003C6104"/>
    <w:rsid w:val="003C6371"/>
    <w:rsid w:val="003C7A1C"/>
    <w:rsid w:val="003C7EA6"/>
    <w:rsid w:val="003D0A12"/>
    <w:rsid w:val="003D1060"/>
    <w:rsid w:val="003D1E45"/>
    <w:rsid w:val="003D250A"/>
    <w:rsid w:val="003D2E1D"/>
    <w:rsid w:val="003D5D2E"/>
    <w:rsid w:val="003D660B"/>
    <w:rsid w:val="003D687F"/>
    <w:rsid w:val="003E07D9"/>
    <w:rsid w:val="003E0A21"/>
    <w:rsid w:val="003E1019"/>
    <w:rsid w:val="003E1E74"/>
    <w:rsid w:val="003E1EFF"/>
    <w:rsid w:val="003E200C"/>
    <w:rsid w:val="003E26F9"/>
    <w:rsid w:val="003E285B"/>
    <w:rsid w:val="003E3FA6"/>
    <w:rsid w:val="003E427E"/>
    <w:rsid w:val="003E5884"/>
    <w:rsid w:val="003E628A"/>
    <w:rsid w:val="003E6E2A"/>
    <w:rsid w:val="003E74B2"/>
    <w:rsid w:val="003F05CC"/>
    <w:rsid w:val="003F1799"/>
    <w:rsid w:val="003F2269"/>
    <w:rsid w:val="003F276D"/>
    <w:rsid w:val="003F353C"/>
    <w:rsid w:val="003F3596"/>
    <w:rsid w:val="003F52EC"/>
    <w:rsid w:val="003F5582"/>
    <w:rsid w:val="003F5C5A"/>
    <w:rsid w:val="003F5DF6"/>
    <w:rsid w:val="003F74C0"/>
    <w:rsid w:val="003F7C01"/>
    <w:rsid w:val="00401B47"/>
    <w:rsid w:val="00403137"/>
    <w:rsid w:val="004072BE"/>
    <w:rsid w:val="00411BFB"/>
    <w:rsid w:val="00411EEC"/>
    <w:rsid w:val="0041200A"/>
    <w:rsid w:val="0041287F"/>
    <w:rsid w:val="00413540"/>
    <w:rsid w:val="004141E0"/>
    <w:rsid w:val="00415B18"/>
    <w:rsid w:val="00417547"/>
    <w:rsid w:val="00417775"/>
    <w:rsid w:val="0042081A"/>
    <w:rsid w:val="00421898"/>
    <w:rsid w:val="004219A4"/>
    <w:rsid w:val="0042376C"/>
    <w:rsid w:val="00424C98"/>
    <w:rsid w:val="00424E69"/>
    <w:rsid w:val="00426433"/>
    <w:rsid w:val="00427039"/>
    <w:rsid w:val="00427863"/>
    <w:rsid w:val="00430518"/>
    <w:rsid w:val="0043287D"/>
    <w:rsid w:val="00432CD2"/>
    <w:rsid w:val="00433253"/>
    <w:rsid w:val="00434C1C"/>
    <w:rsid w:val="00434E22"/>
    <w:rsid w:val="00434F9E"/>
    <w:rsid w:val="00435687"/>
    <w:rsid w:val="004357D3"/>
    <w:rsid w:val="00436A40"/>
    <w:rsid w:val="00436A8D"/>
    <w:rsid w:val="00436DA9"/>
    <w:rsid w:val="004370D9"/>
    <w:rsid w:val="00443848"/>
    <w:rsid w:val="00444C89"/>
    <w:rsid w:val="00445F7C"/>
    <w:rsid w:val="00446F1B"/>
    <w:rsid w:val="004504BB"/>
    <w:rsid w:val="00451169"/>
    <w:rsid w:val="0045120E"/>
    <w:rsid w:val="00451B3B"/>
    <w:rsid w:val="00453198"/>
    <w:rsid w:val="00454672"/>
    <w:rsid w:val="0045718A"/>
    <w:rsid w:val="00461B4B"/>
    <w:rsid w:val="00462414"/>
    <w:rsid w:val="00463DDB"/>
    <w:rsid w:val="00464280"/>
    <w:rsid w:val="0046436D"/>
    <w:rsid w:val="004670E7"/>
    <w:rsid w:val="00467B85"/>
    <w:rsid w:val="004701DA"/>
    <w:rsid w:val="0047064F"/>
    <w:rsid w:val="00470A53"/>
    <w:rsid w:val="00471A3B"/>
    <w:rsid w:val="00471D3E"/>
    <w:rsid w:val="00472D71"/>
    <w:rsid w:val="00474280"/>
    <w:rsid w:val="0047484D"/>
    <w:rsid w:val="004751F9"/>
    <w:rsid w:val="00475303"/>
    <w:rsid w:val="0047664C"/>
    <w:rsid w:val="00476A35"/>
    <w:rsid w:val="00476F22"/>
    <w:rsid w:val="004779E8"/>
    <w:rsid w:val="00480151"/>
    <w:rsid w:val="00480FF7"/>
    <w:rsid w:val="004839FB"/>
    <w:rsid w:val="00484F77"/>
    <w:rsid w:val="00485116"/>
    <w:rsid w:val="004917F4"/>
    <w:rsid w:val="0049265A"/>
    <w:rsid w:val="00493A61"/>
    <w:rsid w:val="004949A4"/>
    <w:rsid w:val="00496C57"/>
    <w:rsid w:val="0049796A"/>
    <w:rsid w:val="004A1A8B"/>
    <w:rsid w:val="004A1D1E"/>
    <w:rsid w:val="004A2649"/>
    <w:rsid w:val="004A3068"/>
    <w:rsid w:val="004A34FD"/>
    <w:rsid w:val="004A6205"/>
    <w:rsid w:val="004A624C"/>
    <w:rsid w:val="004A6B9B"/>
    <w:rsid w:val="004B02AB"/>
    <w:rsid w:val="004B1C8E"/>
    <w:rsid w:val="004B3C16"/>
    <w:rsid w:val="004B544A"/>
    <w:rsid w:val="004B5D2B"/>
    <w:rsid w:val="004B61AE"/>
    <w:rsid w:val="004B690F"/>
    <w:rsid w:val="004B7E9D"/>
    <w:rsid w:val="004B7EF2"/>
    <w:rsid w:val="004C0B1E"/>
    <w:rsid w:val="004C0CE4"/>
    <w:rsid w:val="004C2854"/>
    <w:rsid w:val="004C30FC"/>
    <w:rsid w:val="004C42F0"/>
    <w:rsid w:val="004C4313"/>
    <w:rsid w:val="004C5578"/>
    <w:rsid w:val="004C68DF"/>
    <w:rsid w:val="004C7A40"/>
    <w:rsid w:val="004D00D4"/>
    <w:rsid w:val="004D06BB"/>
    <w:rsid w:val="004D0F20"/>
    <w:rsid w:val="004D1EAF"/>
    <w:rsid w:val="004D2301"/>
    <w:rsid w:val="004D2617"/>
    <w:rsid w:val="004D3196"/>
    <w:rsid w:val="004D7189"/>
    <w:rsid w:val="004D7559"/>
    <w:rsid w:val="004D795C"/>
    <w:rsid w:val="004E04AE"/>
    <w:rsid w:val="004E0B3D"/>
    <w:rsid w:val="004E2CC6"/>
    <w:rsid w:val="004E3106"/>
    <w:rsid w:val="004E3ECB"/>
    <w:rsid w:val="004E4DA9"/>
    <w:rsid w:val="004E5062"/>
    <w:rsid w:val="004E6868"/>
    <w:rsid w:val="004E75CC"/>
    <w:rsid w:val="004F4586"/>
    <w:rsid w:val="004F5E2A"/>
    <w:rsid w:val="004F751D"/>
    <w:rsid w:val="004F7596"/>
    <w:rsid w:val="004F79AB"/>
    <w:rsid w:val="004F7A31"/>
    <w:rsid w:val="00500C11"/>
    <w:rsid w:val="00501FEB"/>
    <w:rsid w:val="00503E10"/>
    <w:rsid w:val="00503FDB"/>
    <w:rsid w:val="00505D75"/>
    <w:rsid w:val="00513A03"/>
    <w:rsid w:val="00513D86"/>
    <w:rsid w:val="0051479C"/>
    <w:rsid w:val="00523329"/>
    <w:rsid w:val="005236AF"/>
    <w:rsid w:val="00523A37"/>
    <w:rsid w:val="00523C76"/>
    <w:rsid w:val="0052494B"/>
    <w:rsid w:val="00524C73"/>
    <w:rsid w:val="00525150"/>
    <w:rsid w:val="00530E4D"/>
    <w:rsid w:val="00533584"/>
    <w:rsid w:val="005335CB"/>
    <w:rsid w:val="00533CA3"/>
    <w:rsid w:val="00535B8C"/>
    <w:rsid w:val="005403E6"/>
    <w:rsid w:val="0054090B"/>
    <w:rsid w:val="00543473"/>
    <w:rsid w:val="00544E17"/>
    <w:rsid w:val="005450A2"/>
    <w:rsid w:val="005457FE"/>
    <w:rsid w:val="00545F38"/>
    <w:rsid w:val="005460B5"/>
    <w:rsid w:val="00546D3C"/>
    <w:rsid w:val="00551173"/>
    <w:rsid w:val="0055169C"/>
    <w:rsid w:val="00551AC4"/>
    <w:rsid w:val="00551F96"/>
    <w:rsid w:val="005531C5"/>
    <w:rsid w:val="00555798"/>
    <w:rsid w:val="00555CA7"/>
    <w:rsid w:val="00556DA3"/>
    <w:rsid w:val="00557343"/>
    <w:rsid w:val="00557685"/>
    <w:rsid w:val="00560625"/>
    <w:rsid w:val="0056062D"/>
    <w:rsid w:val="00561985"/>
    <w:rsid w:val="0056224C"/>
    <w:rsid w:val="00562B78"/>
    <w:rsid w:val="00564278"/>
    <w:rsid w:val="0056613D"/>
    <w:rsid w:val="00570A9A"/>
    <w:rsid w:val="00571D65"/>
    <w:rsid w:val="0057205E"/>
    <w:rsid w:val="005729C3"/>
    <w:rsid w:val="005738EA"/>
    <w:rsid w:val="00573BD2"/>
    <w:rsid w:val="00573E37"/>
    <w:rsid w:val="0057541F"/>
    <w:rsid w:val="00575F7A"/>
    <w:rsid w:val="0057739F"/>
    <w:rsid w:val="00580799"/>
    <w:rsid w:val="00580CFA"/>
    <w:rsid w:val="0058120A"/>
    <w:rsid w:val="00581FA0"/>
    <w:rsid w:val="0058214B"/>
    <w:rsid w:val="005826F3"/>
    <w:rsid w:val="00582F64"/>
    <w:rsid w:val="00583B93"/>
    <w:rsid w:val="005874A4"/>
    <w:rsid w:val="00587836"/>
    <w:rsid w:val="00590270"/>
    <w:rsid w:val="0059264F"/>
    <w:rsid w:val="00592BD7"/>
    <w:rsid w:val="00593032"/>
    <w:rsid w:val="00593906"/>
    <w:rsid w:val="00593B20"/>
    <w:rsid w:val="0059583E"/>
    <w:rsid w:val="00596ADB"/>
    <w:rsid w:val="00597DF4"/>
    <w:rsid w:val="005A0AE7"/>
    <w:rsid w:val="005A1417"/>
    <w:rsid w:val="005A4025"/>
    <w:rsid w:val="005A4364"/>
    <w:rsid w:val="005A4C63"/>
    <w:rsid w:val="005A4E88"/>
    <w:rsid w:val="005A65B7"/>
    <w:rsid w:val="005A7C66"/>
    <w:rsid w:val="005B2DF8"/>
    <w:rsid w:val="005B2EB8"/>
    <w:rsid w:val="005B3948"/>
    <w:rsid w:val="005B433D"/>
    <w:rsid w:val="005B5301"/>
    <w:rsid w:val="005B6C19"/>
    <w:rsid w:val="005C00BB"/>
    <w:rsid w:val="005C1426"/>
    <w:rsid w:val="005C38E4"/>
    <w:rsid w:val="005C3913"/>
    <w:rsid w:val="005C3D81"/>
    <w:rsid w:val="005C3F5B"/>
    <w:rsid w:val="005C42B5"/>
    <w:rsid w:val="005C4DF3"/>
    <w:rsid w:val="005D0101"/>
    <w:rsid w:val="005D3788"/>
    <w:rsid w:val="005D41FF"/>
    <w:rsid w:val="005D444A"/>
    <w:rsid w:val="005D6DEA"/>
    <w:rsid w:val="005E1176"/>
    <w:rsid w:val="005E15A5"/>
    <w:rsid w:val="005E3F44"/>
    <w:rsid w:val="005E4E25"/>
    <w:rsid w:val="005E4FA3"/>
    <w:rsid w:val="005E6624"/>
    <w:rsid w:val="005E710A"/>
    <w:rsid w:val="005E7CE7"/>
    <w:rsid w:val="005F1516"/>
    <w:rsid w:val="005F1733"/>
    <w:rsid w:val="005F178C"/>
    <w:rsid w:val="005F2AF2"/>
    <w:rsid w:val="005F2D95"/>
    <w:rsid w:val="005F31A4"/>
    <w:rsid w:val="005F3D3A"/>
    <w:rsid w:val="005F3E83"/>
    <w:rsid w:val="005F499D"/>
    <w:rsid w:val="005F4A05"/>
    <w:rsid w:val="005F4D55"/>
    <w:rsid w:val="005F6CA1"/>
    <w:rsid w:val="006002EE"/>
    <w:rsid w:val="00600BEF"/>
    <w:rsid w:val="00600D22"/>
    <w:rsid w:val="0060306E"/>
    <w:rsid w:val="0060396E"/>
    <w:rsid w:val="0060454D"/>
    <w:rsid w:val="006050D7"/>
    <w:rsid w:val="00606490"/>
    <w:rsid w:val="00606BD2"/>
    <w:rsid w:val="00611C1E"/>
    <w:rsid w:val="00613D7D"/>
    <w:rsid w:val="00615C6D"/>
    <w:rsid w:val="00620897"/>
    <w:rsid w:val="00621D47"/>
    <w:rsid w:val="006246CC"/>
    <w:rsid w:val="00625D2A"/>
    <w:rsid w:val="00626168"/>
    <w:rsid w:val="00626862"/>
    <w:rsid w:val="00626FA6"/>
    <w:rsid w:val="006275EF"/>
    <w:rsid w:val="006303E5"/>
    <w:rsid w:val="00631C7E"/>
    <w:rsid w:val="00633D0B"/>
    <w:rsid w:val="00635A3F"/>
    <w:rsid w:val="00636728"/>
    <w:rsid w:val="00636BBB"/>
    <w:rsid w:val="00637787"/>
    <w:rsid w:val="0064077B"/>
    <w:rsid w:val="0064133F"/>
    <w:rsid w:val="00641EA4"/>
    <w:rsid w:val="00644208"/>
    <w:rsid w:val="00644709"/>
    <w:rsid w:val="00645A8E"/>
    <w:rsid w:val="00646AE2"/>
    <w:rsid w:val="00646EB7"/>
    <w:rsid w:val="006478E4"/>
    <w:rsid w:val="00650336"/>
    <w:rsid w:val="006507A1"/>
    <w:rsid w:val="00652E8E"/>
    <w:rsid w:val="006531E6"/>
    <w:rsid w:val="00655EA4"/>
    <w:rsid w:val="00656E53"/>
    <w:rsid w:val="006579EF"/>
    <w:rsid w:val="00660FC9"/>
    <w:rsid w:val="006625D1"/>
    <w:rsid w:val="0066340C"/>
    <w:rsid w:val="00664F35"/>
    <w:rsid w:val="00665D27"/>
    <w:rsid w:val="006670A7"/>
    <w:rsid w:val="006713D6"/>
    <w:rsid w:val="006725FE"/>
    <w:rsid w:val="00676A8A"/>
    <w:rsid w:val="006775C7"/>
    <w:rsid w:val="006804F2"/>
    <w:rsid w:val="006813B1"/>
    <w:rsid w:val="006815C7"/>
    <w:rsid w:val="00682A09"/>
    <w:rsid w:val="00682EE2"/>
    <w:rsid w:val="006836DE"/>
    <w:rsid w:val="00685949"/>
    <w:rsid w:val="00685AAA"/>
    <w:rsid w:val="0068606C"/>
    <w:rsid w:val="006868A5"/>
    <w:rsid w:val="00690489"/>
    <w:rsid w:val="00690BA1"/>
    <w:rsid w:val="00690FEE"/>
    <w:rsid w:val="00691391"/>
    <w:rsid w:val="0069158E"/>
    <w:rsid w:val="00692AD8"/>
    <w:rsid w:val="0069337F"/>
    <w:rsid w:val="00693960"/>
    <w:rsid w:val="00693EB4"/>
    <w:rsid w:val="00694708"/>
    <w:rsid w:val="00694E4D"/>
    <w:rsid w:val="00695646"/>
    <w:rsid w:val="00696ACF"/>
    <w:rsid w:val="006A1CA5"/>
    <w:rsid w:val="006A23B5"/>
    <w:rsid w:val="006A2782"/>
    <w:rsid w:val="006A2E0A"/>
    <w:rsid w:val="006A320C"/>
    <w:rsid w:val="006A3BDB"/>
    <w:rsid w:val="006A3E28"/>
    <w:rsid w:val="006A44AF"/>
    <w:rsid w:val="006A47EA"/>
    <w:rsid w:val="006A5634"/>
    <w:rsid w:val="006A5900"/>
    <w:rsid w:val="006A60E0"/>
    <w:rsid w:val="006B1F4B"/>
    <w:rsid w:val="006B3DAC"/>
    <w:rsid w:val="006B500E"/>
    <w:rsid w:val="006B5AAC"/>
    <w:rsid w:val="006B75B9"/>
    <w:rsid w:val="006C1F5D"/>
    <w:rsid w:val="006C3578"/>
    <w:rsid w:val="006C3AFC"/>
    <w:rsid w:val="006C498E"/>
    <w:rsid w:val="006C61F5"/>
    <w:rsid w:val="006C69FC"/>
    <w:rsid w:val="006C7ED3"/>
    <w:rsid w:val="006D09C9"/>
    <w:rsid w:val="006D228B"/>
    <w:rsid w:val="006D2352"/>
    <w:rsid w:val="006D3125"/>
    <w:rsid w:val="006D34AA"/>
    <w:rsid w:val="006D38F8"/>
    <w:rsid w:val="006D3CA6"/>
    <w:rsid w:val="006D47D2"/>
    <w:rsid w:val="006D50BF"/>
    <w:rsid w:val="006D5242"/>
    <w:rsid w:val="006D56C7"/>
    <w:rsid w:val="006D68B9"/>
    <w:rsid w:val="006D7657"/>
    <w:rsid w:val="006D7935"/>
    <w:rsid w:val="006E03FB"/>
    <w:rsid w:val="006E15AB"/>
    <w:rsid w:val="006E1792"/>
    <w:rsid w:val="006E1A8C"/>
    <w:rsid w:val="006E1C4A"/>
    <w:rsid w:val="006E2434"/>
    <w:rsid w:val="006E4A38"/>
    <w:rsid w:val="006E5803"/>
    <w:rsid w:val="006E6222"/>
    <w:rsid w:val="006E7B9F"/>
    <w:rsid w:val="006F086D"/>
    <w:rsid w:val="006F19BA"/>
    <w:rsid w:val="006F33E6"/>
    <w:rsid w:val="006F3A06"/>
    <w:rsid w:val="006F426E"/>
    <w:rsid w:val="006F7FF2"/>
    <w:rsid w:val="00700336"/>
    <w:rsid w:val="00700965"/>
    <w:rsid w:val="00701561"/>
    <w:rsid w:val="00703B9E"/>
    <w:rsid w:val="00704283"/>
    <w:rsid w:val="007076EB"/>
    <w:rsid w:val="007076FA"/>
    <w:rsid w:val="00710A2E"/>
    <w:rsid w:val="007110F7"/>
    <w:rsid w:val="007117FE"/>
    <w:rsid w:val="00712EDE"/>
    <w:rsid w:val="00713222"/>
    <w:rsid w:val="00714579"/>
    <w:rsid w:val="00715737"/>
    <w:rsid w:val="00715C2C"/>
    <w:rsid w:val="00715DA5"/>
    <w:rsid w:val="00717207"/>
    <w:rsid w:val="0071781B"/>
    <w:rsid w:val="00720983"/>
    <w:rsid w:val="00724D5A"/>
    <w:rsid w:val="00726D80"/>
    <w:rsid w:val="0073072B"/>
    <w:rsid w:val="00733189"/>
    <w:rsid w:val="007336DF"/>
    <w:rsid w:val="00733A2A"/>
    <w:rsid w:val="007350A6"/>
    <w:rsid w:val="007365C4"/>
    <w:rsid w:val="00737296"/>
    <w:rsid w:val="00737591"/>
    <w:rsid w:val="00737F49"/>
    <w:rsid w:val="00740C37"/>
    <w:rsid w:val="00740CC6"/>
    <w:rsid w:val="0074189D"/>
    <w:rsid w:val="00741DF1"/>
    <w:rsid w:val="00742288"/>
    <w:rsid w:val="0074404C"/>
    <w:rsid w:val="00744085"/>
    <w:rsid w:val="00744B62"/>
    <w:rsid w:val="00745E23"/>
    <w:rsid w:val="0074791B"/>
    <w:rsid w:val="00750A65"/>
    <w:rsid w:val="00751367"/>
    <w:rsid w:val="00752166"/>
    <w:rsid w:val="00752A66"/>
    <w:rsid w:val="00753E2C"/>
    <w:rsid w:val="00753F5C"/>
    <w:rsid w:val="00754171"/>
    <w:rsid w:val="00755B14"/>
    <w:rsid w:val="007565A9"/>
    <w:rsid w:val="00757C1B"/>
    <w:rsid w:val="007613E0"/>
    <w:rsid w:val="0076370C"/>
    <w:rsid w:val="00763D6F"/>
    <w:rsid w:val="007648BA"/>
    <w:rsid w:val="00764D36"/>
    <w:rsid w:val="0076741A"/>
    <w:rsid w:val="007708D9"/>
    <w:rsid w:val="00770CF1"/>
    <w:rsid w:val="00774BA7"/>
    <w:rsid w:val="00774E22"/>
    <w:rsid w:val="00776A52"/>
    <w:rsid w:val="00777A0A"/>
    <w:rsid w:val="00777EAC"/>
    <w:rsid w:val="007813C6"/>
    <w:rsid w:val="00781C8D"/>
    <w:rsid w:val="007821CA"/>
    <w:rsid w:val="007844C8"/>
    <w:rsid w:val="007858FB"/>
    <w:rsid w:val="00785DA8"/>
    <w:rsid w:val="00785F93"/>
    <w:rsid w:val="00786A1F"/>
    <w:rsid w:val="00786F26"/>
    <w:rsid w:val="00786FC1"/>
    <w:rsid w:val="00787F46"/>
    <w:rsid w:val="007902A1"/>
    <w:rsid w:val="007902FC"/>
    <w:rsid w:val="00790928"/>
    <w:rsid w:val="0079170C"/>
    <w:rsid w:val="00793C3C"/>
    <w:rsid w:val="007941F5"/>
    <w:rsid w:val="0079548E"/>
    <w:rsid w:val="00795616"/>
    <w:rsid w:val="00795F28"/>
    <w:rsid w:val="00795F42"/>
    <w:rsid w:val="00796F17"/>
    <w:rsid w:val="007A03C1"/>
    <w:rsid w:val="007A0B86"/>
    <w:rsid w:val="007A126A"/>
    <w:rsid w:val="007A2045"/>
    <w:rsid w:val="007A54A7"/>
    <w:rsid w:val="007A57C1"/>
    <w:rsid w:val="007A642C"/>
    <w:rsid w:val="007A6AEA"/>
    <w:rsid w:val="007A6C2C"/>
    <w:rsid w:val="007B04B3"/>
    <w:rsid w:val="007B12C2"/>
    <w:rsid w:val="007B1D62"/>
    <w:rsid w:val="007B2D03"/>
    <w:rsid w:val="007B3AE6"/>
    <w:rsid w:val="007B4731"/>
    <w:rsid w:val="007B6FC6"/>
    <w:rsid w:val="007B7B98"/>
    <w:rsid w:val="007C0D23"/>
    <w:rsid w:val="007C151D"/>
    <w:rsid w:val="007C1FF6"/>
    <w:rsid w:val="007C249C"/>
    <w:rsid w:val="007C25FD"/>
    <w:rsid w:val="007C4504"/>
    <w:rsid w:val="007C5A83"/>
    <w:rsid w:val="007C6651"/>
    <w:rsid w:val="007D1167"/>
    <w:rsid w:val="007D2596"/>
    <w:rsid w:val="007D2632"/>
    <w:rsid w:val="007D74F8"/>
    <w:rsid w:val="007D7EC9"/>
    <w:rsid w:val="007E025D"/>
    <w:rsid w:val="007E0481"/>
    <w:rsid w:val="007E084F"/>
    <w:rsid w:val="007E6FAF"/>
    <w:rsid w:val="007E7457"/>
    <w:rsid w:val="007F22BB"/>
    <w:rsid w:val="007F2327"/>
    <w:rsid w:val="007F2E71"/>
    <w:rsid w:val="007F3BA7"/>
    <w:rsid w:val="007F40FF"/>
    <w:rsid w:val="007F4822"/>
    <w:rsid w:val="007F5E98"/>
    <w:rsid w:val="007F6B24"/>
    <w:rsid w:val="007F6EF4"/>
    <w:rsid w:val="007F738C"/>
    <w:rsid w:val="008001D9"/>
    <w:rsid w:val="008007A1"/>
    <w:rsid w:val="00800BF8"/>
    <w:rsid w:val="008022C0"/>
    <w:rsid w:val="0080265E"/>
    <w:rsid w:val="00802695"/>
    <w:rsid w:val="008029BD"/>
    <w:rsid w:val="0080326A"/>
    <w:rsid w:val="00803F3E"/>
    <w:rsid w:val="00805391"/>
    <w:rsid w:val="00805AC4"/>
    <w:rsid w:val="00805BA0"/>
    <w:rsid w:val="00805FC4"/>
    <w:rsid w:val="00806465"/>
    <w:rsid w:val="00806A2F"/>
    <w:rsid w:val="00806F41"/>
    <w:rsid w:val="00807090"/>
    <w:rsid w:val="008112BD"/>
    <w:rsid w:val="00812951"/>
    <w:rsid w:val="00812E29"/>
    <w:rsid w:val="008133E5"/>
    <w:rsid w:val="00813B08"/>
    <w:rsid w:val="00815CC0"/>
    <w:rsid w:val="00816586"/>
    <w:rsid w:val="00816DCF"/>
    <w:rsid w:val="00817D06"/>
    <w:rsid w:val="008261D3"/>
    <w:rsid w:val="00826336"/>
    <w:rsid w:val="008300C3"/>
    <w:rsid w:val="00830159"/>
    <w:rsid w:val="00830CC6"/>
    <w:rsid w:val="00830FB3"/>
    <w:rsid w:val="0083296A"/>
    <w:rsid w:val="008332D2"/>
    <w:rsid w:val="008333A6"/>
    <w:rsid w:val="00833BDB"/>
    <w:rsid w:val="008344A9"/>
    <w:rsid w:val="008349CE"/>
    <w:rsid w:val="00834CEA"/>
    <w:rsid w:val="00834F26"/>
    <w:rsid w:val="008365AD"/>
    <w:rsid w:val="00840080"/>
    <w:rsid w:val="00840183"/>
    <w:rsid w:val="0084040D"/>
    <w:rsid w:val="00840598"/>
    <w:rsid w:val="00840B6C"/>
    <w:rsid w:val="00842451"/>
    <w:rsid w:val="00842790"/>
    <w:rsid w:val="008434F1"/>
    <w:rsid w:val="008435B7"/>
    <w:rsid w:val="0084724B"/>
    <w:rsid w:val="0085181A"/>
    <w:rsid w:val="00853889"/>
    <w:rsid w:val="008540C5"/>
    <w:rsid w:val="008542A8"/>
    <w:rsid w:val="0085473D"/>
    <w:rsid w:val="00855D7E"/>
    <w:rsid w:val="008608FE"/>
    <w:rsid w:val="00860ECD"/>
    <w:rsid w:val="0086403F"/>
    <w:rsid w:val="00864082"/>
    <w:rsid w:val="00865C83"/>
    <w:rsid w:val="00867C54"/>
    <w:rsid w:val="008718F4"/>
    <w:rsid w:val="00872103"/>
    <w:rsid w:val="00872505"/>
    <w:rsid w:val="0087490E"/>
    <w:rsid w:val="00877988"/>
    <w:rsid w:val="008804A3"/>
    <w:rsid w:val="00880804"/>
    <w:rsid w:val="0088080D"/>
    <w:rsid w:val="00881DFD"/>
    <w:rsid w:val="00882B31"/>
    <w:rsid w:val="008856F5"/>
    <w:rsid w:val="008869F4"/>
    <w:rsid w:val="00887ECB"/>
    <w:rsid w:val="00890B47"/>
    <w:rsid w:val="00890FE5"/>
    <w:rsid w:val="00891266"/>
    <w:rsid w:val="00891B31"/>
    <w:rsid w:val="00891CE8"/>
    <w:rsid w:val="00892242"/>
    <w:rsid w:val="00893A78"/>
    <w:rsid w:val="00895758"/>
    <w:rsid w:val="00895D5F"/>
    <w:rsid w:val="00897843"/>
    <w:rsid w:val="008979D7"/>
    <w:rsid w:val="008A02F0"/>
    <w:rsid w:val="008A16F0"/>
    <w:rsid w:val="008A2028"/>
    <w:rsid w:val="008A275D"/>
    <w:rsid w:val="008A3417"/>
    <w:rsid w:val="008A4381"/>
    <w:rsid w:val="008A45A2"/>
    <w:rsid w:val="008A53D8"/>
    <w:rsid w:val="008A550D"/>
    <w:rsid w:val="008A6110"/>
    <w:rsid w:val="008A688E"/>
    <w:rsid w:val="008B064C"/>
    <w:rsid w:val="008B0F2E"/>
    <w:rsid w:val="008B1B1F"/>
    <w:rsid w:val="008B1D36"/>
    <w:rsid w:val="008B1F93"/>
    <w:rsid w:val="008B3514"/>
    <w:rsid w:val="008B5E53"/>
    <w:rsid w:val="008B68AA"/>
    <w:rsid w:val="008B7E1E"/>
    <w:rsid w:val="008B7E7C"/>
    <w:rsid w:val="008C0377"/>
    <w:rsid w:val="008C03A0"/>
    <w:rsid w:val="008C05F1"/>
    <w:rsid w:val="008C23F5"/>
    <w:rsid w:val="008C3047"/>
    <w:rsid w:val="008C34E6"/>
    <w:rsid w:val="008C3F40"/>
    <w:rsid w:val="008C559A"/>
    <w:rsid w:val="008C5C91"/>
    <w:rsid w:val="008C718D"/>
    <w:rsid w:val="008C7D42"/>
    <w:rsid w:val="008D06BA"/>
    <w:rsid w:val="008D1649"/>
    <w:rsid w:val="008D3565"/>
    <w:rsid w:val="008D5267"/>
    <w:rsid w:val="008D5E38"/>
    <w:rsid w:val="008D6893"/>
    <w:rsid w:val="008D7F9A"/>
    <w:rsid w:val="008E07D1"/>
    <w:rsid w:val="008E1CD2"/>
    <w:rsid w:val="008E5ED6"/>
    <w:rsid w:val="008E6604"/>
    <w:rsid w:val="008E6A32"/>
    <w:rsid w:val="008E6F7A"/>
    <w:rsid w:val="008F14CD"/>
    <w:rsid w:val="008F1687"/>
    <w:rsid w:val="008F391E"/>
    <w:rsid w:val="008F6976"/>
    <w:rsid w:val="0090163F"/>
    <w:rsid w:val="00902976"/>
    <w:rsid w:val="0090438C"/>
    <w:rsid w:val="00904CE0"/>
    <w:rsid w:val="00905AB3"/>
    <w:rsid w:val="00906AB0"/>
    <w:rsid w:val="00907728"/>
    <w:rsid w:val="00907CDD"/>
    <w:rsid w:val="00910251"/>
    <w:rsid w:val="009122ED"/>
    <w:rsid w:val="00913C19"/>
    <w:rsid w:val="00913CBF"/>
    <w:rsid w:val="00914351"/>
    <w:rsid w:val="00917F5A"/>
    <w:rsid w:val="0092011E"/>
    <w:rsid w:val="00922518"/>
    <w:rsid w:val="00923B7D"/>
    <w:rsid w:val="0092499E"/>
    <w:rsid w:val="00926044"/>
    <w:rsid w:val="00926180"/>
    <w:rsid w:val="00926408"/>
    <w:rsid w:val="009270B6"/>
    <w:rsid w:val="00927323"/>
    <w:rsid w:val="00927594"/>
    <w:rsid w:val="00930079"/>
    <w:rsid w:val="00930119"/>
    <w:rsid w:val="0093202B"/>
    <w:rsid w:val="0093330F"/>
    <w:rsid w:val="009333B9"/>
    <w:rsid w:val="009335F0"/>
    <w:rsid w:val="00933FE6"/>
    <w:rsid w:val="00934B05"/>
    <w:rsid w:val="00936C71"/>
    <w:rsid w:val="00936F87"/>
    <w:rsid w:val="00941864"/>
    <w:rsid w:val="00942D53"/>
    <w:rsid w:val="00945D9A"/>
    <w:rsid w:val="00947A9D"/>
    <w:rsid w:val="009505D3"/>
    <w:rsid w:val="00950ECD"/>
    <w:rsid w:val="00955623"/>
    <w:rsid w:val="00957492"/>
    <w:rsid w:val="00960433"/>
    <w:rsid w:val="00963603"/>
    <w:rsid w:val="009654CC"/>
    <w:rsid w:val="009718E0"/>
    <w:rsid w:val="00972175"/>
    <w:rsid w:val="009724CD"/>
    <w:rsid w:val="00973443"/>
    <w:rsid w:val="009746AF"/>
    <w:rsid w:val="009758A5"/>
    <w:rsid w:val="0097600A"/>
    <w:rsid w:val="0097638E"/>
    <w:rsid w:val="00977DB9"/>
    <w:rsid w:val="009809C1"/>
    <w:rsid w:val="00980E7E"/>
    <w:rsid w:val="00981168"/>
    <w:rsid w:val="0098166E"/>
    <w:rsid w:val="009818EC"/>
    <w:rsid w:val="00981D86"/>
    <w:rsid w:val="0098255D"/>
    <w:rsid w:val="0098266A"/>
    <w:rsid w:val="00983A75"/>
    <w:rsid w:val="00984B80"/>
    <w:rsid w:val="00984D6E"/>
    <w:rsid w:val="00990645"/>
    <w:rsid w:val="009912A5"/>
    <w:rsid w:val="009929F9"/>
    <w:rsid w:val="00992BA4"/>
    <w:rsid w:val="00994BAD"/>
    <w:rsid w:val="00994DB0"/>
    <w:rsid w:val="0099525F"/>
    <w:rsid w:val="00995BDA"/>
    <w:rsid w:val="0099619F"/>
    <w:rsid w:val="00996D62"/>
    <w:rsid w:val="0099736B"/>
    <w:rsid w:val="00997E26"/>
    <w:rsid w:val="009A0098"/>
    <w:rsid w:val="009A0152"/>
    <w:rsid w:val="009A1818"/>
    <w:rsid w:val="009A2D08"/>
    <w:rsid w:val="009A3634"/>
    <w:rsid w:val="009A3935"/>
    <w:rsid w:val="009A3B04"/>
    <w:rsid w:val="009A6254"/>
    <w:rsid w:val="009A66DE"/>
    <w:rsid w:val="009A6748"/>
    <w:rsid w:val="009B1333"/>
    <w:rsid w:val="009B16A9"/>
    <w:rsid w:val="009B1956"/>
    <w:rsid w:val="009B1A39"/>
    <w:rsid w:val="009B1D99"/>
    <w:rsid w:val="009B1F55"/>
    <w:rsid w:val="009B20F3"/>
    <w:rsid w:val="009B305F"/>
    <w:rsid w:val="009B5E24"/>
    <w:rsid w:val="009B639E"/>
    <w:rsid w:val="009B67A2"/>
    <w:rsid w:val="009B6E70"/>
    <w:rsid w:val="009B7112"/>
    <w:rsid w:val="009B7134"/>
    <w:rsid w:val="009B7372"/>
    <w:rsid w:val="009B73D5"/>
    <w:rsid w:val="009C1147"/>
    <w:rsid w:val="009C24F9"/>
    <w:rsid w:val="009C3F36"/>
    <w:rsid w:val="009C65BC"/>
    <w:rsid w:val="009C76FA"/>
    <w:rsid w:val="009C7EC0"/>
    <w:rsid w:val="009D0855"/>
    <w:rsid w:val="009D1A1D"/>
    <w:rsid w:val="009D4FD8"/>
    <w:rsid w:val="009D5D14"/>
    <w:rsid w:val="009D6BCD"/>
    <w:rsid w:val="009E06B6"/>
    <w:rsid w:val="009E1156"/>
    <w:rsid w:val="009E1B08"/>
    <w:rsid w:val="009E2281"/>
    <w:rsid w:val="009E22AD"/>
    <w:rsid w:val="009E416C"/>
    <w:rsid w:val="009E46B9"/>
    <w:rsid w:val="009E5B87"/>
    <w:rsid w:val="009E6A04"/>
    <w:rsid w:val="009F3498"/>
    <w:rsid w:val="009F3A99"/>
    <w:rsid w:val="009F72E7"/>
    <w:rsid w:val="00A00C0F"/>
    <w:rsid w:val="00A0102A"/>
    <w:rsid w:val="00A01941"/>
    <w:rsid w:val="00A026CE"/>
    <w:rsid w:val="00A029B1"/>
    <w:rsid w:val="00A042BF"/>
    <w:rsid w:val="00A04EFF"/>
    <w:rsid w:val="00A05487"/>
    <w:rsid w:val="00A0595E"/>
    <w:rsid w:val="00A06830"/>
    <w:rsid w:val="00A06B9A"/>
    <w:rsid w:val="00A10E72"/>
    <w:rsid w:val="00A11053"/>
    <w:rsid w:val="00A1130A"/>
    <w:rsid w:val="00A142A2"/>
    <w:rsid w:val="00A14B14"/>
    <w:rsid w:val="00A159F1"/>
    <w:rsid w:val="00A1612F"/>
    <w:rsid w:val="00A178CD"/>
    <w:rsid w:val="00A17EE0"/>
    <w:rsid w:val="00A20871"/>
    <w:rsid w:val="00A216C5"/>
    <w:rsid w:val="00A22D7E"/>
    <w:rsid w:val="00A22EDC"/>
    <w:rsid w:val="00A248F5"/>
    <w:rsid w:val="00A25320"/>
    <w:rsid w:val="00A25928"/>
    <w:rsid w:val="00A26A95"/>
    <w:rsid w:val="00A30D9A"/>
    <w:rsid w:val="00A30E45"/>
    <w:rsid w:val="00A31D93"/>
    <w:rsid w:val="00A31F64"/>
    <w:rsid w:val="00A31FF5"/>
    <w:rsid w:val="00A33B02"/>
    <w:rsid w:val="00A423AA"/>
    <w:rsid w:val="00A43D88"/>
    <w:rsid w:val="00A44707"/>
    <w:rsid w:val="00A45DFA"/>
    <w:rsid w:val="00A463AA"/>
    <w:rsid w:val="00A505A6"/>
    <w:rsid w:val="00A50DA4"/>
    <w:rsid w:val="00A536C1"/>
    <w:rsid w:val="00A55535"/>
    <w:rsid w:val="00A5585E"/>
    <w:rsid w:val="00A559F3"/>
    <w:rsid w:val="00A61838"/>
    <w:rsid w:val="00A628B7"/>
    <w:rsid w:val="00A63177"/>
    <w:rsid w:val="00A63394"/>
    <w:rsid w:val="00A641F6"/>
    <w:rsid w:val="00A64B7D"/>
    <w:rsid w:val="00A64DBC"/>
    <w:rsid w:val="00A6571B"/>
    <w:rsid w:val="00A661AF"/>
    <w:rsid w:val="00A66405"/>
    <w:rsid w:val="00A668F1"/>
    <w:rsid w:val="00A66D45"/>
    <w:rsid w:val="00A67299"/>
    <w:rsid w:val="00A67D56"/>
    <w:rsid w:val="00A725D6"/>
    <w:rsid w:val="00A73ABE"/>
    <w:rsid w:val="00A77DA1"/>
    <w:rsid w:val="00A807E0"/>
    <w:rsid w:val="00A80EF6"/>
    <w:rsid w:val="00A82E2B"/>
    <w:rsid w:val="00A8389C"/>
    <w:rsid w:val="00A844C9"/>
    <w:rsid w:val="00A84FBF"/>
    <w:rsid w:val="00A85358"/>
    <w:rsid w:val="00A8563B"/>
    <w:rsid w:val="00A858AD"/>
    <w:rsid w:val="00A862E7"/>
    <w:rsid w:val="00A9061D"/>
    <w:rsid w:val="00A90901"/>
    <w:rsid w:val="00A90F68"/>
    <w:rsid w:val="00A916F7"/>
    <w:rsid w:val="00A93209"/>
    <w:rsid w:val="00A93216"/>
    <w:rsid w:val="00A93C23"/>
    <w:rsid w:val="00A93C3D"/>
    <w:rsid w:val="00A9411B"/>
    <w:rsid w:val="00A9468C"/>
    <w:rsid w:val="00A9507A"/>
    <w:rsid w:val="00A9667B"/>
    <w:rsid w:val="00A967FD"/>
    <w:rsid w:val="00A96943"/>
    <w:rsid w:val="00A975CA"/>
    <w:rsid w:val="00A976F4"/>
    <w:rsid w:val="00AA087B"/>
    <w:rsid w:val="00AA12B0"/>
    <w:rsid w:val="00AA1A9F"/>
    <w:rsid w:val="00AA1C13"/>
    <w:rsid w:val="00AA2314"/>
    <w:rsid w:val="00AA5248"/>
    <w:rsid w:val="00AA530D"/>
    <w:rsid w:val="00AA5313"/>
    <w:rsid w:val="00AB02AD"/>
    <w:rsid w:val="00AB0324"/>
    <w:rsid w:val="00AB1563"/>
    <w:rsid w:val="00AB24BD"/>
    <w:rsid w:val="00AB279A"/>
    <w:rsid w:val="00AB30D7"/>
    <w:rsid w:val="00AB3B97"/>
    <w:rsid w:val="00AB4960"/>
    <w:rsid w:val="00AB5B47"/>
    <w:rsid w:val="00AB6E89"/>
    <w:rsid w:val="00AB75FD"/>
    <w:rsid w:val="00AB7D73"/>
    <w:rsid w:val="00AC1271"/>
    <w:rsid w:val="00AC15D4"/>
    <w:rsid w:val="00AC21DB"/>
    <w:rsid w:val="00AC41E1"/>
    <w:rsid w:val="00AC6D8B"/>
    <w:rsid w:val="00AD0467"/>
    <w:rsid w:val="00AD07F0"/>
    <w:rsid w:val="00AD2CC0"/>
    <w:rsid w:val="00AD2EEC"/>
    <w:rsid w:val="00AD31B8"/>
    <w:rsid w:val="00AD3911"/>
    <w:rsid w:val="00AD4A96"/>
    <w:rsid w:val="00AD4AE9"/>
    <w:rsid w:val="00AD57D4"/>
    <w:rsid w:val="00AD5B04"/>
    <w:rsid w:val="00AD6C37"/>
    <w:rsid w:val="00AD7A4A"/>
    <w:rsid w:val="00AD7BF3"/>
    <w:rsid w:val="00AE00AB"/>
    <w:rsid w:val="00AE1542"/>
    <w:rsid w:val="00AE1BD7"/>
    <w:rsid w:val="00AE29AD"/>
    <w:rsid w:val="00AE4EE2"/>
    <w:rsid w:val="00AE57E0"/>
    <w:rsid w:val="00AE6775"/>
    <w:rsid w:val="00AF2397"/>
    <w:rsid w:val="00AF2633"/>
    <w:rsid w:val="00AF29C0"/>
    <w:rsid w:val="00B00C73"/>
    <w:rsid w:val="00B03918"/>
    <w:rsid w:val="00B03A31"/>
    <w:rsid w:val="00B04B65"/>
    <w:rsid w:val="00B05E6C"/>
    <w:rsid w:val="00B07282"/>
    <w:rsid w:val="00B07C07"/>
    <w:rsid w:val="00B1000D"/>
    <w:rsid w:val="00B10100"/>
    <w:rsid w:val="00B1260F"/>
    <w:rsid w:val="00B1352E"/>
    <w:rsid w:val="00B1684E"/>
    <w:rsid w:val="00B17FD7"/>
    <w:rsid w:val="00B20355"/>
    <w:rsid w:val="00B21136"/>
    <w:rsid w:val="00B21C34"/>
    <w:rsid w:val="00B21E02"/>
    <w:rsid w:val="00B22F7E"/>
    <w:rsid w:val="00B23557"/>
    <w:rsid w:val="00B2381E"/>
    <w:rsid w:val="00B23A6F"/>
    <w:rsid w:val="00B248A5"/>
    <w:rsid w:val="00B24DD2"/>
    <w:rsid w:val="00B2632B"/>
    <w:rsid w:val="00B2699E"/>
    <w:rsid w:val="00B30698"/>
    <w:rsid w:val="00B3087F"/>
    <w:rsid w:val="00B317E0"/>
    <w:rsid w:val="00B32443"/>
    <w:rsid w:val="00B34C5E"/>
    <w:rsid w:val="00B34EB9"/>
    <w:rsid w:val="00B35A1E"/>
    <w:rsid w:val="00B36178"/>
    <w:rsid w:val="00B378B6"/>
    <w:rsid w:val="00B37FA6"/>
    <w:rsid w:val="00B4163D"/>
    <w:rsid w:val="00B41D9B"/>
    <w:rsid w:val="00B44BB0"/>
    <w:rsid w:val="00B44C9C"/>
    <w:rsid w:val="00B44EC0"/>
    <w:rsid w:val="00B44F78"/>
    <w:rsid w:val="00B4541F"/>
    <w:rsid w:val="00B46953"/>
    <w:rsid w:val="00B46E3B"/>
    <w:rsid w:val="00B50DFB"/>
    <w:rsid w:val="00B51249"/>
    <w:rsid w:val="00B525A0"/>
    <w:rsid w:val="00B52DBA"/>
    <w:rsid w:val="00B53683"/>
    <w:rsid w:val="00B537E2"/>
    <w:rsid w:val="00B53AED"/>
    <w:rsid w:val="00B53C53"/>
    <w:rsid w:val="00B5414B"/>
    <w:rsid w:val="00B561FE"/>
    <w:rsid w:val="00B56404"/>
    <w:rsid w:val="00B57DAB"/>
    <w:rsid w:val="00B63B47"/>
    <w:rsid w:val="00B63E59"/>
    <w:rsid w:val="00B642C8"/>
    <w:rsid w:val="00B648C2"/>
    <w:rsid w:val="00B649E6"/>
    <w:rsid w:val="00B6500A"/>
    <w:rsid w:val="00B65A0F"/>
    <w:rsid w:val="00B65ACE"/>
    <w:rsid w:val="00B661D5"/>
    <w:rsid w:val="00B664CD"/>
    <w:rsid w:val="00B6664D"/>
    <w:rsid w:val="00B66B5C"/>
    <w:rsid w:val="00B67034"/>
    <w:rsid w:val="00B67A20"/>
    <w:rsid w:val="00B70329"/>
    <w:rsid w:val="00B7040C"/>
    <w:rsid w:val="00B714BF"/>
    <w:rsid w:val="00B71E97"/>
    <w:rsid w:val="00B71F15"/>
    <w:rsid w:val="00B72255"/>
    <w:rsid w:val="00B724CB"/>
    <w:rsid w:val="00B724DA"/>
    <w:rsid w:val="00B728CC"/>
    <w:rsid w:val="00B75683"/>
    <w:rsid w:val="00B76420"/>
    <w:rsid w:val="00B76C2E"/>
    <w:rsid w:val="00B803FC"/>
    <w:rsid w:val="00B81280"/>
    <w:rsid w:val="00B81670"/>
    <w:rsid w:val="00B81C42"/>
    <w:rsid w:val="00B82BA6"/>
    <w:rsid w:val="00B83AFF"/>
    <w:rsid w:val="00B83DBF"/>
    <w:rsid w:val="00B84607"/>
    <w:rsid w:val="00B848C9"/>
    <w:rsid w:val="00B84BE4"/>
    <w:rsid w:val="00B8506F"/>
    <w:rsid w:val="00B85232"/>
    <w:rsid w:val="00B85CA7"/>
    <w:rsid w:val="00B867B2"/>
    <w:rsid w:val="00B868E1"/>
    <w:rsid w:val="00B86BB0"/>
    <w:rsid w:val="00B871CB"/>
    <w:rsid w:val="00B8737F"/>
    <w:rsid w:val="00B91908"/>
    <w:rsid w:val="00B91EC1"/>
    <w:rsid w:val="00B932FD"/>
    <w:rsid w:val="00B9338F"/>
    <w:rsid w:val="00B947C5"/>
    <w:rsid w:val="00B948ED"/>
    <w:rsid w:val="00B9543E"/>
    <w:rsid w:val="00B95CD4"/>
    <w:rsid w:val="00B969E2"/>
    <w:rsid w:val="00B97290"/>
    <w:rsid w:val="00BA02FC"/>
    <w:rsid w:val="00BA17E5"/>
    <w:rsid w:val="00BA1C0F"/>
    <w:rsid w:val="00BA533B"/>
    <w:rsid w:val="00BA55CF"/>
    <w:rsid w:val="00BB0E22"/>
    <w:rsid w:val="00BB13E5"/>
    <w:rsid w:val="00BB2A67"/>
    <w:rsid w:val="00BB2FDB"/>
    <w:rsid w:val="00BB3B28"/>
    <w:rsid w:val="00BB4E20"/>
    <w:rsid w:val="00BB50EB"/>
    <w:rsid w:val="00BB544A"/>
    <w:rsid w:val="00BB70FD"/>
    <w:rsid w:val="00BB7D4F"/>
    <w:rsid w:val="00BC0043"/>
    <w:rsid w:val="00BC037D"/>
    <w:rsid w:val="00BC03FA"/>
    <w:rsid w:val="00BC0941"/>
    <w:rsid w:val="00BC12F2"/>
    <w:rsid w:val="00BC161D"/>
    <w:rsid w:val="00BC357A"/>
    <w:rsid w:val="00BC39AD"/>
    <w:rsid w:val="00BC53A8"/>
    <w:rsid w:val="00BC5772"/>
    <w:rsid w:val="00BC661D"/>
    <w:rsid w:val="00BC6D8D"/>
    <w:rsid w:val="00BC78B9"/>
    <w:rsid w:val="00BC7A6D"/>
    <w:rsid w:val="00BD01E4"/>
    <w:rsid w:val="00BD0846"/>
    <w:rsid w:val="00BD09FE"/>
    <w:rsid w:val="00BD0F26"/>
    <w:rsid w:val="00BD2410"/>
    <w:rsid w:val="00BD24C5"/>
    <w:rsid w:val="00BD2AE6"/>
    <w:rsid w:val="00BD3996"/>
    <w:rsid w:val="00BD5854"/>
    <w:rsid w:val="00BD5CD7"/>
    <w:rsid w:val="00BD79F7"/>
    <w:rsid w:val="00BE0421"/>
    <w:rsid w:val="00BE14D4"/>
    <w:rsid w:val="00BE2691"/>
    <w:rsid w:val="00BE5C50"/>
    <w:rsid w:val="00BE6D09"/>
    <w:rsid w:val="00BF06AE"/>
    <w:rsid w:val="00BF08AB"/>
    <w:rsid w:val="00BF131A"/>
    <w:rsid w:val="00BF1E49"/>
    <w:rsid w:val="00BF245D"/>
    <w:rsid w:val="00BF28A1"/>
    <w:rsid w:val="00BF30E1"/>
    <w:rsid w:val="00BF5C53"/>
    <w:rsid w:val="00BF61BF"/>
    <w:rsid w:val="00BF7497"/>
    <w:rsid w:val="00BF78DD"/>
    <w:rsid w:val="00BF7F60"/>
    <w:rsid w:val="00C00ADA"/>
    <w:rsid w:val="00C0157D"/>
    <w:rsid w:val="00C0222B"/>
    <w:rsid w:val="00C032B5"/>
    <w:rsid w:val="00C03888"/>
    <w:rsid w:val="00C066F4"/>
    <w:rsid w:val="00C06F93"/>
    <w:rsid w:val="00C1097B"/>
    <w:rsid w:val="00C11BB0"/>
    <w:rsid w:val="00C12B8C"/>
    <w:rsid w:val="00C154D0"/>
    <w:rsid w:val="00C15663"/>
    <w:rsid w:val="00C1630D"/>
    <w:rsid w:val="00C17C6F"/>
    <w:rsid w:val="00C2028B"/>
    <w:rsid w:val="00C209D4"/>
    <w:rsid w:val="00C22D42"/>
    <w:rsid w:val="00C23175"/>
    <w:rsid w:val="00C237B5"/>
    <w:rsid w:val="00C26FBC"/>
    <w:rsid w:val="00C31643"/>
    <w:rsid w:val="00C32098"/>
    <w:rsid w:val="00C3326D"/>
    <w:rsid w:val="00C337B3"/>
    <w:rsid w:val="00C33A32"/>
    <w:rsid w:val="00C33F03"/>
    <w:rsid w:val="00C34085"/>
    <w:rsid w:val="00C345A6"/>
    <w:rsid w:val="00C34EDC"/>
    <w:rsid w:val="00C35750"/>
    <w:rsid w:val="00C36C8F"/>
    <w:rsid w:val="00C37B8B"/>
    <w:rsid w:val="00C40004"/>
    <w:rsid w:val="00C4116D"/>
    <w:rsid w:val="00C41660"/>
    <w:rsid w:val="00C436B8"/>
    <w:rsid w:val="00C449AB"/>
    <w:rsid w:val="00C44F08"/>
    <w:rsid w:val="00C4561D"/>
    <w:rsid w:val="00C474AD"/>
    <w:rsid w:val="00C47DA8"/>
    <w:rsid w:val="00C526DA"/>
    <w:rsid w:val="00C52A66"/>
    <w:rsid w:val="00C52B97"/>
    <w:rsid w:val="00C540C9"/>
    <w:rsid w:val="00C54407"/>
    <w:rsid w:val="00C55386"/>
    <w:rsid w:val="00C5727D"/>
    <w:rsid w:val="00C57C81"/>
    <w:rsid w:val="00C600AC"/>
    <w:rsid w:val="00C62559"/>
    <w:rsid w:val="00C669DB"/>
    <w:rsid w:val="00C67D4E"/>
    <w:rsid w:val="00C7072C"/>
    <w:rsid w:val="00C70EEE"/>
    <w:rsid w:val="00C70F2F"/>
    <w:rsid w:val="00C73BFB"/>
    <w:rsid w:val="00C747F4"/>
    <w:rsid w:val="00C77A43"/>
    <w:rsid w:val="00C77C78"/>
    <w:rsid w:val="00C83806"/>
    <w:rsid w:val="00C843FB"/>
    <w:rsid w:val="00C854F1"/>
    <w:rsid w:val="00C85554"/>
    <w:rsid w:val="00C8614B"/>
    <w:rsid w:val="00C906AB"/>
    <w:rsid w:val="00C90B04"/>
    <w:rsid w:val="00C90B19"/>
    <w:rsid w:val="00C93494"/>
    <w:rsid w:val="00C936E7"/>
    <w:rsid w:val="00C93A27"/>
    <w:rsid w:val="00C93A57"/>
    <w:rsid w:val="00C94072"/>
    <w:rsid w:val="00C94BBB"/>
    <w:rsid w:val="00C94F04"/>
    <w:rsid w:val="00C96B80"/>
    <w:rsid w:val="00C96F07"/>
    <w:rsid w:val="00C9700B"/>
    <w:rsid w:val="00CA12A3"/>
    <w:rsid w:val="00CA3B26"/>
    <w:rsid w:val="00CA467D"/>
    <w:rsid w:val="00CA6520"/>
    <w:rsid w:val="00CA6F9B"/>
    <w:rsid w:val="00CA7416"/>
    <w:rsid w:val="00CA7AC6"/>
    <w:rsid w:val="00CB098A"/>
    <w:rsid w:val="00CB30F7"/>
    <w:rsid w:val="00CB4036"/>
    <w:rsid w:val="00CB46B6"/>
    <w:rsid w:val="00CB47D3"/>
    <w:rsid w:val="00CB6DD5"/>
    <w:rsid w:val="00CB6F7A"/>
    <w:rsid w:val="00CC023E"/>
    <w:rsid w:val="00CC1F9F"/>
    <w:rsid w:val="00CC27CA"/>
    <w:rsid w:val="00CC4C72"/>
    <w:rsid w:val="00CC4E1E"/>
    <w:rsid w:val="00CC5987"/>
    <w:rsid w:val="00CC5A83"/>
    <w:rsid w:val="00CC7CB3"/>
    <w:rsid w:val="00CD032B"/>
    <w:rsid w:val="00CD2C37"/>
    <w:rsid w:val="00CD3A1C"/>
    <w:rsid w:val="00CD4001"/>
    <w:rsid w:val="00CD4997"/>
    <w:rsid w:val="00CD4E55"/>
    <w:rsid w:val="00CD5EF2"/>
    <w:rsid w:val="00CD7201"/>
    <w:rsid w:val="00CD780E"/>
    <w:rsid w:val="00CD7CD5"/>
    <w:rsid w:val="00CE10EF"/>
    <w:rsid w:val="00CE2148"/>
    <w:rsid w:val="00CE2AAC"/>
    <w:rsid w:val="00CE302D"/>
    <w:rsid w:val="00CE3FF5"/>
    <w:rsid w:val="00CE55C0"/>
    <w:rsid w:val="00CE602D"/>
    <w:rsid w:val="00CE6408"/>
    <w:rsid w:val="00CF077C"/>
    <w:rsid w:val="00CF3E9C"/>
    <w:rsid w:val="00CF4692"/>
    <w:rsid w:val="00CF4F4F"/>
    <w:rsid w:val="00CF52E0"/>
    <w:rsid w:val="00CF5D27"/>
    <w:rsid w:val="00CF6AE0"/>
    <w:rsid w:val="00CF6F57"/>
    <w:rsid w:val="00CF74C0"/>
    <w:rsid w:val="00CF77C5"/>
    <w:rsid w:val="00D01BFF"/>
    <w:rsid w:val="00D01EDF"/>
    <w:rsid w:val="00D025A1"/>
    <w:rsid w:val="00D025A5"/>
    <w:rsid w:val="00D0379B"/>
    <w:rsid w:val="00D03A8D"/>
    <w:rsid w:val="00D048E0"/>
    <w:rsid w:val="00D04BDF"/>
    <w:rsid w:val="00D05887"/>
    <w:rsid w:val="00D05E79"/>
    <w:rsid w:val="00D06121"/>
    <w:rsid w:val="00D10204"/>
    <w:rsid w:val="00D10640"/>
    <w:rsid w:val="00D10C2D"/>
    <w:rsid w:val="00D1131F"/>
    <w:rsid w:val="00D11FA1"/>
    <w:rsid w:val="00D12D39"/>
    <w:rsid w:val="00D12ECD"/>
    <w:rsid w:val="00D1322A"/>
    <w:rsid w:val="00D13883"/>
    <w:rsid w:val="00D14F04"/>
    <w:rsid w:val="00D15ABF"/>
    <w:rsid w:val="00D15CBE"/>
    <w:rsid w:val="00D16E01"/>
    <w:rsid w:val="00D17B23"/>
    <w:rsid w:val="00D2024C"/>
    <w:rsid w:val="00D22253"/>
    <w:rsid w:val="00D23F53"/>
    <w:rsid w:val="00D2431D"/>
    <w:rsid w:val="00D246C4"/>
    <w:rsid w:val="00D24797"/>
    <w:rsid w:val="00D255E2"/>
    <w:rsid w:val="00D25AEE"/>
    <w:rsid w:val="00D25E28"/>
    <w:rsid w:val="00D26808"/>
    <w:rsid w:val="00D26C74"/>
    <w:rsid w:val="00D27121"/>
    <w:rsid w:val="00D31118"/>
    <w:rsid w:val="00D31781"/>
    <w:rsid w:val="00D3260A"/>
    <w:rsid w:val="00D32636"/>
    <w:rsid w:val="00D332B0"/>
    <w:rsid w:val="00D33A28"/>
    <w:rsid w:val="00D34FE2"/>
    <w:rsid w:val="00D36822"/>
    <w:rsid w:val="00D36A01"/>
    <w:rsid w:val="00D3798C"/>
    <w:rsid w:val="00D414B5"/>
    <w:rsid w:val="00D41E89"/>
    <w:rsid w:val="00D41EC9"/>
    <w:rsid w:val="00D42024"/>
    <w:rsid w:val="00D42E5D"/>
    <w:rsid w:val="00D42EAE"/>
    <w:rsid w:val="00D42F62"/>
    <w:rsid w:val="00D43219"/>
    <w:rsid w:val="00D43E44"/>
    <w:rsid w:val="00D4441E"/>
    <w:rsid w:val="00D45129"/>
    <w:rsid w:val="00D45148"/>
    <w:rsid w:val="00D45751"/>
    <w:rsid w:val="00D515D7"/>
    <w:rsid w:val="00D55849"/>
    <w:rsid w:val="00D5616B"/>
    <w:rsid w:val="00D562DA"/>
    <w:rsid w:val="00D56D03"/>
    <w:rsid w:val="00D57868"/>
    <w:rsid w:val="00D57F94"/>
    <w:rsid w:val="00D60DC1"/>
    <w:rsid w:val="00D61962"/>
    <w:rsid w:val="00D62FDD"/>
    <w:rsid w:val="00D63E1F"/>
    <w:rsid w:val="00D64A0B"/>
    <w:rsid w:val="00D656F9"/>
    <w:rsid w:val="00D657D2"/>
    <w:rsid w:val="00D65DCC"/>
    <w:rsid w:val="00D660BC"/>
    <w:rsid w:val="00D66251"/>
    <w:rsid w:val="00D66F9B"/>
    <w:rsid w:val="00D6712E"/>
    <w:rsid w:val="00D67828"/>
    <w:rsid w:val="00D708C5"/>
    <w:rsid w:val="00D70EF2"/>
    <w:rsid w:val="00D716C2"/>
    <w:rsid w:val="00D72515"/>
    <w:rsid w:val="00D73782"/>
    <w:rsid w:val="00D74F70"/>
    <w:rsid w:val="00D75232"/>
    <w:rsid w:val="00D763B5"/>
    <w:rsid w:val="00D7679E"/>
    <w:rsid w:val="00D80B0A"/>
    <w:rsid w:val="00D82E63"/>
    <w:rsid w:val="00D853D9"/>
    <w:rsid w:val="00D853E7"/>
    <w:rsid w:val="00D8570B"/>
    <w:rsid w:val="00D85A36"/>
    <w:rsid w:val="00D90150"/>
    <w:rsid w:val="00D918AE"/>
    <w:rsid w:val="00D91A43"/>
    <w:rsid w:val="00D9269B"/>
    <w:rsid w:val="00D95F3C"/>
    <w:rsid w:val="00DA07B7"/>
    <w:rsid w:val="00DA0E3F"/>
    <w:rsid w:val="00DA31E6"/>
    <w:rsid w:val="00DA519B"/>
    <w:rsid w:val="00DA59E7"/>
    <w:rsid w:val="00DA5DB2"/>
    <w:rsid w:val="00DA5E8E"/>
    <w:rsid w:val="00DA660F"/>
    <w:rsid w:val="00DA672B"/>
    <w:rsid w:val="00DA6E07"/>
    <w:rsid w:val="00DA7281"/>
    <w:rsid w:val="00DA7C41"/>
    <w:rsid w:val="00DB0DC4"/>
    <w:rsid w:val="00DB1210"/>
    <w:rsid w:val="00DB2BFF"/>
    <w:rsid w:val="00DB323C"/>
    <w:rsid w:val="00DB3B57"/>
    <w:rsid w:val="00DB3BAC"/>
    <w:rsid w:val="00DB467D"/>
    <w:rsid w:val="00DB47B7"/>
    <w:rsid w:val="00DB520C"/>
    <w:rsid w:val="00DB5A1E"/>
    <w:rsid w:val="00DB6BAC"/>
    <w:rsid w:val="00DB7F48"/>
    <w:rsid w:val="00DC135B"/>
    <w:rsid w:val="00DC1B7B"/>
    <w:rsid w:val="00DC2F42"/>
    <w:rsid w:val="00DC4642"/>
    <w:rsid w:val="00DC4EBD"/>
    <w:rsid w:val="00DC56ED"/>
    <w:rsid w:val="00DC59AE"/>
    <w:rsid w:val="00DD0535"/>
    <w:rsid w:val="00DD06CC"/>
    <w:rsid w:val="00DD0A6A"/>
    <w:rsid w:val="00DD178A"/>
    <w:rsid w:val="00DD20E1"/>
    <w:rsid w:val="00DD3F02"/>
    <w:rsid w:val="00DD4363"/>
    <w:rsid w:val="00DD485E"/>
    <w:rsid w:val="00DD521D"/>
    <w:rsid w:val="00DD658B"/>
    <w:rsid w:val="00DD7861"/>
    <w:rsid w:val="00DD79DA"/>
    <w:rsid w:val="00DE0AFD"/>
    <w:rsid w:val="00DE0EAD"/>
    <w:rsid w:val="00DE0EE1"/>
    <w:rsid w:val="00DE229D"/>
    <w:rsid w:val="00DE31A3"/>
    <w:rsid w:val="00DE532F"/>
    <w:rsid w:val="00DE549B"/>
    <w:rsid w:val="00DE5E60"/>
    <w:rsid w:val="00DE6394"/>
    <w:rsid w:val="00DE6CE4"/>
    <w:rsid w:val="00DE7009"/>
    <w:rsid w:val="00DE78C4"/>
    <w:rsid w:val="00DE79F2"/>
    <w:rsid w:val="00DF088D"/>
    <w:rsid w:val="00DF2BE9"/>
    <w:rsid w:val="00DF2DE7"/>
    <w:rsid w:val="00DF3DC7"/>
    <w:rsid w:val="00DF5D92"/>
    <w:rsid w:val="00DF5FCD"/>
    <w:rsid w:val="00DF6547"/>
    <w:rsid w:val="00E00450"/>
    <w:rsid w:val="00E024AB"/>
    <w:rsid w:val="00E0312B"/>
    <w:rsid w:val="00E03744"/>
    <w:rsid w:val="00E03748"/>
    <w:rsid w:val="00E06130"/>
    <w:rsid w:val="00E07E50"/>
    <w:rsid w:val="00E1087E"/>
    <w:rsid w:val="00E1106C"/>
    <w:rsid w:val="00E131F5"/>
    <w:rsid w:val="00E13FDB"/>
    <w:rsid w:val="00E148C6"/>
    <w:rsid w:val="00E14DDA"/>
    <w:rsid w:val="00E15014"/>
    <w:rsid w:val="00E15277"/>
    <w:rsid w:val="00E167F1"/>
    <w:rsid w:val="00E22EE1"/>
    <w:rsid w:val="00E22F0A"/>
    <w:rsid w:val="00E239CF"/>
    <w:rsid w:val="00E23AF3"/>
    <w:rsid w:val="00E23E31"/>
    <w:rsid w:val="00E24A5A"/>
    <w:rsid w:val="00E253C3"/>
    <w:rsid w:val="00E25E07"/>
    <w:rsid w:val="00E25F19"/>
    <w:rsid w:val="00E25F36"/>
    <w:rsid w:val="00E266A0"/>
    <w:rsid w:val="00E31B5B"/>
    <w:rsid w:val="00E32DF1"/>
    <w:rsid w:val="00E35B6A"/>
    <w:rsid w:val="00E373EF"/>
    <w:rsid w:val="00E37C77"/>
    <w:rsid w:val="00E40288"/>
    <w:rsid w:val="00E412C8"/>
    <w:rsid w:val="00E422E2"/>
    <w:rsid w:val="00E42450"/>
    <w:rsid w:val="00E42C97"/>
    <w:rsid w:val="00E42EAF"/>
    <w:rsid w:val="00E4339D"/>
    <w:rsid w:val="00E43ED7"/>
    <w:rsid w:val="00E44C1D"/>
    <w:rsid w:val="00E468D8"/>
    <w:rsid w:val="00E4766E"/>
    <w:rsid w:val="00E4779D"/>
    <w:rsid w:val="00E5008C"/>
    <w:rsid w:val="00E52ABB"/>
    <w:rsid w:val="00E52C66"/>
    <w:rsid w:val="00E538E7"/>
    <w:rsid w:val="00E563B1"/>
    <w:rsid w:val="00E60027"/>
    <w:rsid w:val="00E620D1"/>
    <w:rsid w:val="00E62398"/>
    <w:rsid w:val="00E624C0"/>
    <w:rsid w:val="00E62C65"/>
    <w:rsid w:val="00E6342E"/>
    <w:rsid w:val="00E63468"/>
    <w:rsid w:val="00E63B13"/>
    <w:rsid w:val="00E63C77"/>
    <w:rsid w:val="00E64099"/>
    <w:rsid w:val="00E644D5"/>
    <w:rsid w:val="00E649EA"/>
    <w:rsid w:val="00E65588"/>
    <w:rsid w:val="00E658BB"/>
    <w:rsid w:val="00E670A3"/>
    <w:rsid w:val="00E6752D"/>
    <w:rsid w:val="00E715BA"/>
    <w:rsid w:val="00E739CC"/>
    <w:rsid w:val="00E73CD3"/>
    <w:rsid w:val="00E741E6"/>
    <w:rsid w:val="00E753CB"/>
    <w:rsid w:val="00E75CCA"/>
    <w:rsid w:val="00E76BF8"/>
    <w:rsid w:val="00E76E40"/>
    <w:rsid w:val="00E77070"/>
    <w:rsid w:val="00E8012A"/>
    <w:rsid w:val="00E803CB"/>
    <w:rsid w:val="00E81286"/>
    <w:rsid w:val="00E81393"/>
    <w:rsid w:val="00E819FC"/>
    <w:rsid w:val="00E81DB2"/>
    <w:rsid w:val="00E82E2B"/>
    <w:rsid w:val="00E848DF"/>
    <w:rsid w:val="00E84913"/>
    <w:rsid w:val="00E84FCA"/>
    <w:rsid w:val="00E852E9"/>
    <w:rsid w:val="00E856CF"/>
    <w:rsid w:val="00E85FE0"/>
    <w:rsid w:val="00E8690E"/>
    <w:rsid w:val="00E87973"/>
    <w:rsid w:val="00E911EA"/>
    <w:rsid w:val="00E9292C"/>
    <w:rsid w:val="00E92C4B"/>
    <w:rsid w:val="00E93721"/>
    <w:rsid w:val="00E946E5"/>
    <w:rsid w:val="00E955FE"/>
    <w:rsid w:val="00E95E48"/>
    <w:rsid w:val="00E95F4B"/>
    <w:rsid w:val="00E97408"/>
    <w:rsid w:val="00E97A78"/>
    <w:rsid w:val="00E97C1E"/>
    <w:rsid w:val="00EA0029"/>
    <w:rsid w:val="00EA01D4"/>
    <w:rsid w:val="00EA3A38"/>
    <w:rsid w:val="00EA451A"/>
    <w:rsid w:val="00EA4DD8"/>
    <w:rsid w:val="00EA68FE"/>
    <w:rsid w:val="00EA74C9"/>
    <w:rsid w:val="00EB090A"/>
    <w:rsid w:val="00EB0B28"/>
    <w:rsid w:val="00EB1943"/>
    <w:rsid w:val="00EB4448"/>
    <w:rsid w:val="00EB4E2A"/>
    <w:rsid w:val="00EB6A06"/>
    <w:rsid w:val="00EC00E1"/>
    <w:rsid w:val="00EC05E2"/>
    <w:rsid w:val="00EC0B1B"/>
    <w:rsid w:val="00EC0F8B"/>
    <w:rsid w:val="00EC4357"/>
    <w:rsid w:val="00EC526C"/>
    <w:rsid w:val="00EC7619"/>
    <w:rsid w:val="00EC7810"/>
    <w:rsid w:val="00ED05CE"/>
    <w:rsid w:val="00ED24A5"/>
    <w:rsid w:val="00ED4304"/>
    <w:rsid w:val="00ED495B"/>
    <w:rsid w:val="00ED54BB"/>
    <w:rsid w:val="00ED5FA2"/>
    <w:rsid w:val="00ED6E1A"/>
    <w:rsid w:val="00EE1E76"/>
    <w:rsid w:val="00EE272B"/>
    <w:rsid w:val="00EE3B33"/>
    <w:rsid w:val="00EE49B7"/>
    <w:rsid w:val="00EE7390"/>
    <w:rsid w:val="00EE7C69"/>
    <w:rsid w:val="00EF3292"/>
    <w:rsid w:val="00EF3F79"/>
    <w:rsid w:val="00EF45A8"/>
    <w:rsid w:val="00EF45BF"/>
    <w:rsid w:val="00EF5607"/>
    <w:rsid w:val="00EF5636"/>
    <w:rsid w:val="00EF6C78"/>
    <w:rsid w:val="00EF6FA1"/>
    <w:rsid w:val="00F0052D"/>
    <w:rsid w:val="00F005BC"/>
    <w:rsid w:val="00F00BA0"/>
    <w:rsid w:val="00F0166B"/>
    <w:rsid w:val="00F01996"/>
    <w:rsid w:val="00F01E71"/>
    <w:rsid w:val="00F02398"/>
    <w:rsid w:val="00F031FE"/>
    <w:rsid w:val="00F03F6B"/>
    <w:rsid w:val="00F04D6D"/>
    <w:rsid w:val="00F10AAB"/>
    <w:rsid w:val="00F12CD7"/>
    <w:rsid w:val="00F13643"/>
    <w:rsid w:val="00F13E79"/>
    <w:rsid w:val="00F14080"/>
    <w:rsid w:val="00F1426F"/>
    <w:rsid w:val="00F1450E"/>
    <w:rsid w:val="00F14EA3"/>
    <w:rsid w:val="00F15F8A"/>
    <w:rsid w:val="00F17AAD"/>
    <w:rsid w:val="00F20549"/>
    <w:rsid w:val="00F205BD"/>
    <w:rsid w:val="00F2095D"/>
    <w:rsid w:val="00F21694"/>
    <w:rsid w:val="00F23204"/>
    <w:rsid w:val="00F2341B"/>
    <w:rsid w:val="00F23F2A"/>
    <w:rsid w:val="00F244E3"/>
    <w:rsid w:val="00F24801"/>
    <w:rsid w:val="00F257D5"/>
    <w:rsid w:val="00F26808"/>
    <w:rsid w:val="00F26DF6"/>
    <w:rsid w:val="00F2747E"/>
    <w:rsid w:val="00F326CB"/>
    <w:rsid w:val="00F33283"/>
    <w:rsid w:val="00F33BCA"/>
    <w:rsid w:val="00F34DA6"/>
    <w:rsid w:val="00F357A8"/>
    <w:rsid w:val="00F4005A"/>
    <w:rsid w:val="00F4033E"/>
    <w:rsid w:val="00F40E1F"/>
    <w:rsid w:val="00F413F7"/>
    <w:rsid w:val="00F4154E"/>
    <w:rsid w:val="00F42882"/>
    <w:rsid w:val="00F453CE"/>
    <w:rsid w:val="00F473C6"/>
    <w:rsid w:val="00F47A98"/>
    <w:rsid w:val="00F47D16"/>
    <w:rsid w:val="00F47F17"/>
    <w:rsid w:val="00F50223"/>
    <w:rsid w:val="00F509AE"/>
    <w:rsid w:val="00F509DF"/>
    <w:rsid w:val="00F50B15"/>
    <w:rsid w:val="00F51F3C"/>
    <w:rsid w:val="00F5462C"/>
    <w:rsid w:val="00F55754"/>
    <w:rsid w:val="00F56810"/>
    <w:rsid w:val="00F57048"/>
    <w:rsid w:val="00F57AA0"/>
    <w:rsid w:val="00F60547"/>
    <w:rsid w:val="00F61D5F"/>
    <w:rsid w:val="00F62D7B"/>
    <w:rsid w:val="00F63D5C"/>
    <w:rsid w:val="00F6469F"/>
    <w:rsid w:val="00F64DE1"/>
    <w:rsid w:val="00F6680B"/>
    <w:rsid w:val="00F707CC"/>
    <w:rsid w:val="00F71952"/>
    <w:rsid w:val="00F71A83"/>
    <w:rsid w:val="00F73433"/>
    <w:rsid w:val="00F73F08"/>
    <w:rsid w:val="00F743CF"/>
    <w:rsid w:val="00F76026"/>
    <w:rsid w:val="00F77B19"/>
    <w:rsid w:val="00F80B0A"/>
    <w:rsid w:val="00F81800"/>
    <w:rsid w:val="00F83788"/>
    <w:rsid w:val="00F8443B"/>
    <w:rsid w:val="00F84D2A"/>
    <w:rsid w:val="00F85A5C"/>
    <w:rsid w:val="00F865D8"/>
    <w:rsid w:val="00F86951"/>
    <w:rsid w:val="00F9291C"/>
    <w:rsid w:val="00F92E44"/>
    <w:rsid w:val="00F9357C"/>
    <w:rsid w:val="00F93B5A"/>
    <w:rsid w:val="00F94521"/>
    <w:rsid w:val="00F952BA"/>
    <w:rsid w:val="00F95EE8"/>
    <w:rsid w:val="00F9678F"/>
    <w:rsid w:val="00F96925"/>
    <w:rsid w:val="00F97982"/>
    <w:rsid w:val="00FA03C4"/>
    <w:rsid w:val="00FA31C3"/>
    <w:rsid w:val="00FA386A"/>
    <w:rsid w:val="00FA512D"/>
    <w:rsid w:val="00FA5673"/>
    <w:rsid w:val="00FA6A47"/>
    <w:rsid w:val="00FA6C05"/>
    <w:rsid w:val="00FA729D"/>
    <w:rsid w:val="00FA782D"/>
    <w:rsid w:val="00FB2E89"/>
    <w:rsid w:val="00FB34F1"/>
    <w:rsid w:val="00FB3760"/>
    <w:rsid w:val="00FB4360"/>
    <w:rsid w:val="00FB5ED7"/>
    <w:rsid w:val="00FB71F5"/>
    <w:rsid w:val="00FB7503"/>
    <w:rsid w:val="00FB7DF9"/>
    <w:rsid w:val="00FC0104"/>
    <w:rsid w:val="00FC2434"/>
    <w:rsid w:val="00FC26DB"/>
    <w:rsid w:val="00FC2841"/>
    <w:rsid w:val="00FC52E6"/>
    <w:rsid w:val="00FC76F6"/>
    <w:rsid w:val="00FD1793"/>
    <w:rsid w:val="00FD17AF"/>
    <w:rsid w:val="00FD2310"/>
    <w:rsid w:val="00FD27DA"/>
    <w:rsid w:val="00FD3C00"/>
    <w:rsid w:val="00FD4C6C"/>
    <w:rsid w:val="00FD4C82"/>
    <w:rsid w:val="00FD79DB"/>
    <w:rsid w:val="00FD7BFD"/>
    <w:rsid w:val="00FD7DD1"/>
    <w:rsid w:val="00FD7F9F"/>
    <w:rsid w:val="00FE17CE"/>
    <w:rsid w:val="00FE2DFC"/>
    <w:rsid w:val="00FE3C0C"/>
    <w:rsid w:val="00FE40C8"/>
    <w:rsid w:val="00FE59B9"/>
    <w:rsid w:val="00FE61F4"/>
    <w:rsid w:val="00FE6B0D"/>
    <w:rsid w:val="00FF0409"/>
    <w:rsid w:val="00FF06D4"/>
    <w:rsid w:val="00FF151E"/>
    <w:rsid w:val="00FF304E"/>
    <w:rsid w:val="00FF4633"/>
    <w:rsid w:val="00FF4DD1"/>
    <w:rsid w:val="00FF5445"/>
    <w:rsid w:val="00FF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59D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color w:val="000000" w:themeColor="text1"/>
        <w:lang w:val="ru-RU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120"/>
      <w:contextualSpacing/>
      <w:outlineLvl w:val="0"/>
    </w:pPr>
    <w:rPr>
      <w:rFonts w:asciiTheme="majorHAnsi" w:hAnsiTheme="majorHAnsi"/>
      <w:color w:val="365F91" w:themeColor="accent1" w:themeShade="BF"/>
      <w:sz w:val="36"/>
      <w:szCs w:val="44"/>
    </w:rPr>
  </w:style>
  <w:style w:type="paragraph" w:styleId="2">
    <w:name w:val="heading 2"/>
    <w:basedOn w:val="a"/>
    <w:uiPriority w:val="9"/>
    <w:qFormat/>
    <w:pPr>
      <w:keepNext/>
      <w:contextualSpacing/>
      <w:outlineLvl w:val="1"/>
    </w:pPr>
    <w:rPr>
      <w:rFonts w:asciiTheme="majorHAnsi" w:hAnsiTheme="majorHAnsi"/>
      <w:b/>
      <w:bCs/>
      <w:color w:val="FFFFFF" w:themeColor="background1"/>
      <w:spacing w:val="4"/>
      <w:sz w:val="22"/>
      <w:szCs w:val="28"/>
    </w:rPr>
  </w:style>
  <w:style w:type="paragraph" w:styleId="3">
    <w:name w:val="heading 3"/>
    <w:basedOn w:val="a"/>
    <w:uiPriority w:val="9"/>
    <w:qFormat/>
    <w:pPr>
      <w:outlineLvl w:val="2"/>
    </w:pPr>
    <w:rPr>
      <w:b/>
      <w:color w:val="404040" w:themeColor="text1" w:themeTint="BF"/>
    </w:rPr>
  </w:style>
  <w:style w:type="paragraph" w:styleId="4">
    <w:name w:val="heading 4"/>
    <w:basedOn w:val="a"/>
    <w:link w:val="40"/>
    <w:uiPriority w:val="9"/>
    <w:unhideWhenUsed/>
    <w:qFormat/>
    <w:pPr>
      <w:keepNext/>
      <w:spacing w:before="240"/>
      <w:contextualSpacing/>
      <w:outlineLvl w:val="3"/>
    </w:pPr>
    <w:rPr>
      <w:rFonts w:asciiTheme="majorHAnsi" w:eastAsiaTheme="majorEastAsia" w:hAnsiTheme="majorHAnsi"/>
      <w:b/>
      <w:color w:val="404040" w:themeColor="text1" w:themeTint="B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hAnsiTheme="majorHAnsi"/>
      <w:color w:val="365F91" w:themeColor="accent1" w:themeShade="BF"/>
      <w:sz w:val="36"/>
      <w:szCs w:val="44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/>
      <w:b/>
      <w:color w:val="404040" w:themeColor="text1" w:themeTint="BF"/>
      <w:sz w:val="24"/>
    </w:rPr>
  </w:style>
  <w:style w:type="table" w:styleId="a3">
    <w:name w:val="Table Grid"/>
    <w:basedOn w:val="a1"/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Pr>
      <w:color w:val="808080"/>
    </w:rPr>
  </w:style>
  <w:style w:type="paragraph" w:styleId="a6">
    <w:name w:val="footer"/>
    <w:basedOn w:val="a"/>
    <w:link w:val="a7"/>
    <w:uiPriority w:val="99"/>
    <w:pPr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header"/>
    <w:basedOn w:val="a"/>
    <w:link w:val="a9"/>
    <w:uiPriority w:val="99"/>
    <w:pPr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</w:style>
  <w:style w:type="character" w:styleId="aa">
    <w:name w:val="page number"/>
    <w:basedOn w:val="a0"/>
    <w:uiPriority w:val="99"/>
    <w:semiHidden/>
    <w:unhideWhenUsed/>
    <w:rsid w:val="00B21E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color w:val="000000" w:themeColor="text1"/>
        <w:lang w:val="ru-RU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120"/>
      <w:contextualSpacing/>
      <w:outlineLvl w:val="0"/>
    </w:pPr>
    <w:rPr>
      <w:rFonts w:asciiTheme="majorHAnsi" w:hAnsiTheme="majorHAnsi"/>
      <w:color w:val="365F91" w:themeColor="accent1" w:themeShade="BF"/>
      <w:sz w:val="36"/>
      <w:szCs w:val="44"/>
    </w:rPr>
  </w:style>
  <w:style w:type="paragraph" w:styleId="2">
    <w:name w:val="heading 2"/>
    <w:basedOn w:val="a"/>
    <w:uiPriority w:val="9"/>
    <w:qFormat/>
    <w:pPr>
      <w:keepNext/>
      <w:contextualSpacing/>
      <w:outlineLvl w:val="1"/>
    </w:pPr>
    <w:rPr>
      <w:rFonts w:asciiTheme="majorHAnsi" w:hAnsiTheme="majorHAnsi"/>
      <w:b/>
      <w:bCs/>
      <w:color w:val="FFFFFF" w:themeColor="background1"/>
      <w:spacing w:val="4"/>
      <w:sz w:val="22"/>
      <w:szCs w:val="28"/>
    </w:rPr>
  </w:style>
  <w:style w:type="paragraph" w:styleId="3">
    <w:name w:val="heading 3"/>
    <w:basedOn w:val="a"/>
    <w:uiPriority w:val="9"/>
    <w:qFormat/>
    <w:pPr>
      <w:outlineLvl w:val="2"/>
    </w:pPr>
    <w:rPr>
      <w:b/>
      <w:color w:val="404040" w:themeColor="text1" w:themeTint="BF"/>
    </w:rPr>
  </w:style>
  <w:style w:type="paragraph" w:styleId="4">
    <w:name w:val="heading 4"/>
    <w:basedOn w:val="a"/>
    <w:link w:val="40"/>
    <w:uiPriority w:val="9"/>
    <w:unhideWhenUsed/>
    <w:qFormat/>
    <w:pPr>
      <w:keepNext/>
      <w:spacing w:before="240"/>
      <w:contextualSpacing/>
      <w:outlineLvl w:val="3"/>
    </w:pPr>
    <w:rPr>
      <w:rFonts w:asciiTheme="majorHAnsi" w:eastAsiaTheme="majorEastAsia" w:hAnsiTheme="majorHAnsi"/>
      <w:b/>
      <w:color w:val="404040" w:themeColor="text1" w:themeTint="B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hAnsiTheme="majorHAnsi"/>
      <w:color w:val="365F91" w:themeColor="accent1" w:themeShade="BF"/>
      <w:sz w:val="36"/>
      <w:szCs w:val="44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/>
      <w:b/>
      <w:color w:val="404040" w:themeColor="text1" w:themeTint="BF"/>
      <w:sz w:val="24"/>
    </w:rPr>
  </w:style>
  <w:style w:type="table" w:styleId="a3">
    <w:name w:val="Table Grid"/>
    <w:basedOn w:val="a1"/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Pr>
      <w:color w:val="808080"/>
    </w:rPr>
  </w:style>
  <w:style w:type="paragraph" w:styleId="a6">
    <w:name w:val="footer"/>
    <w:basedOn w:val="a"/>
    <w:link w:val="a7"/>
    <w:uiPriority w:val="99"/>
    <w:pPr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header"/>
    <w:basedOn w:val="a"/>
    <w:link w:val="a9"/>
    <w:uiPriority w:val="99"/>
    <w:pPr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</w:style>
  <w:style w:type="character" w:styleId="aa">
    <w:name w:val="page number"/>
    <w:basedOn w:val="a0"/>
    <w:uiPriority w:val="99"/>
    <w:semiHidden/>
    <w:unhideWhenUsed/>
    <w:rsid w:val="00B21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==2%20%20%20&#1050;&#1089;&#1077;&#1085;&#1080;&#1080;\2021-2022\&#1044;&#1077;&#1090;&#1089;&#1074;&#1086;%20&#1052;&#1083;&#1072;&#1076;&#1096;&#1072;&#1103;%20&#1075;&#1088;&#1091;&#1087;&#1087;&#1072;\%7bE906041B-5667-6749-8181-9F4B2208AE07%7dtf164021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F2F5064-1345-470E-9511-8B5E6C698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{E906041B-5667-6749-8181-9F4B2208AE07}tf16402104.dotx</Template>
  <TotalTime>8</TotalTime>
  <Pages>10</Pages>
  <Words>2870</Words>
  <Characters>16364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vladamamaeva31@gmail.com</dc:creator>
  <cp:keywords/>
  <cp:lastModifiedBy>User</cp:lastModifiedBy>
  <cp:revision>4</cp:revision>
  <cp:lastPrinted>2003-07-10T16:26:00Z</cp:lastPrinted>
  <dcterms:created xsi:type="dcterms:W3CDTF">2022-10-05T19:06:00Z</dcterms:created>
  <dcterms:modified xsi:type="dcterms:W3CDTF">2023-01-29T14:49:00Z</dcterms:modified>
</cp:coreProperties>
</file>